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E18EB" w:rsidR="00A25A32" w:rsidP="00AA3928" w:rsidRDefault="00A25A32" w14:paraId="62505505" w14:textId="77777777">
      <w:pPr>
        <w:pStyle w:val="Standard1"/>
        <w:jc w:val="center"/>
        <w:rPr>
          <w:rFonts w:ascii="Arial" w:hAnsi="Arial" w:cs="Arial"/>
          <w:sz w:val="24"/>
          <w:szCs w:val="24"/>
        </w:rPr>
      </w:pPr>
      <w:bookmarkStart w:name="AgendaTitle" w:id="0"/>
      <w:bookmarkStart w:name="_Hlk24539455" w:id="1"/>
      <w:r w:rsidRPr="007E18EB">
        <w:rPr>
          <w:rFonts w:ascii="Arial" w:hAnsi="Arial" w:cs="Arial"/>
          <w:sz w:val="24"/>
          <w:szCs w:val="24"/>
        </w:rPr>
        <w:t>Arlington County Disability Advisory Commission</w:t>
      </w:r>
    </w:p>
    <w:p w:rsidRPr="007E18EB" w:rsidR="00A25A32" w:rsidP="0621F8C2" w:rsidRDefault="00ED044D" w14:paraId="0215F9D3" w14:textId="7B835CD1">
      <w:pPr>
        <w:pStyle w:val="Standard1"/>
        <w:spacing w:before="0" w:after="0"/>
        <w:jc w:val="center"/>
        <w:rPr>
          <w:rFonts w:ascii="Arial" w:hAnsi="Arial" w:cs="Arial"/>
          <w:sz w:val="24"/>
          <w:szCs w:val="24"/>
        </w:rPr>
      </w:pPr>
      <w:r w:rsidRPr="1A9843CA" w:rsidR="71C210D9">
        <w:rPr>
          <w:rFonts w:ascii="Arial" w:hAnsi="Arial" w:cs="Arial"/>
          <w:sz w:val="24"/>
          <w:szCs w:val="24"/>
        </w:rPr>
        <w:t>Monday</w:t>
      </w:r>
      <w:r w:rsidRPr="1A9843CA" w:rsidR="00ED044D">
        <w:rPr>
          <w:rFonts w:ascii="Arial" w:hAnsi="Arial" w:cs="Arial"/>
          <w:sz w:val="24"/>
          <w:szCs w:val="24"/>
        </w:rPr>
        <w:t>,</w:t>
      </w:r>
      <w:r w:rsidRPr="1A9843CA" w:rsidR="68FBEBBB">
        <w:rPr>
          <w:rFonts w:ascii="Arial" w:hAnsi="Arial" w:cs="Arial"/>
          <w:sz w:val="24"/>
          <w:szCs w:val="24"/>
        </w:rPr>
        <w:t xml:space="preserve"> </w:t>
      </w:r>
      <w:r w:rsidRPr="1A9843CA" w:rsidR="43318E91">
        <w:rPr>
          <w:rFonts w:ascii="Arial" w:hAnsi="Arial" w:cs="Arial"/>
          <w:sz w:val="24"/>
          <w:szCs w:val="24"/>
        </w:rPr>
        <w:t>March</w:t>
      </w:r>
      <w:r w:rsidRPr="1A9843CA" w:rsidR="7B8A06A9">
        <w:rPr>
          <w:rFonts w:ascii="Arial" w:hAnsi="Arial" w:cs="Arial"/>
          <w:sz w:val="24"/>
          <w:szCs w:val="24"/>
        </w:rPr>
        <w:t xml:space="preserve"> 17</w:t>
      </w:r>
      <w:r w:rsidRPr="1A9843CA" w:rsidR="00ED044D">
        <w:rPr>
          <w:rFonts w:ascii="Arial" w:hAnsi="Arial" w:cs="Arial"/>
          <w:sz w:val="24"/>
          <w:szCs w:val="24"/>
        </w:rPr>
        <w:t>, 202</w:t>
      </w:r>
      <w:r w:rsidRPr="1A9843CA" w:rsidR="3C6C1DD0">
        <w:rPr>
          <w:rFonts w:ascii="Arial" w:hAnsi="Arial" w:cs="Arial"/>
          <w:sz w:val="24"/>
          <w:szCs w:val="24"/>
        </w:rPr>
        <w:t>5</w:t>
      </w:r>
    </w:p>
    <w:p w:rsidRPr="007E18EB" w:rsidR="00A25A32" w:rsidP="24A1AF21" w:rsidRDefault="00320FFA" w14:paraId="63493B08" w14:textId="2C5EA66F">
      <w:pPr>
        <w:pStyle w:val="Standard1"/>
        <w:spacing w:before="0" w:after="0"/>
        <w:jc w:val="center"/>
        <w:rPr>
          <w:rFonts w:ascii="Arial" w:hAnsi="Arial" w:cs="Arial"/>
          <w:sz w:val="24"/>
          <w:szCs w:val="24"/>
        </w:rPr>
      </w:pPr>
      <w:r w:rsidRPr="1D1A9AA0" w:rsidR="00320FFA">
        <w:rPr>
          <w:rFonts w:ascii="Arial" w:hAnsi="Arial" w:cs="Arial"/>
          <w:sz w:val="24"/>
          <w:szCs w:val="24"/>
        </w:rPr>
        <w:t>7:00</w:t>
      </w:r>
      <w:r w:rsidRPr="1D1A9AA0" w:rsidR="00372ED1">
        <w:rPr>
          <w:rFonts w:ascii="Arial" w:hAnsi="Arial" w:cs="Arial"/>
          <w:sz w:val="24"/>
          <w:szCs w:val="24"/>
        </w:rPr>
        <w:t xml:space="preserve"> PM</w:t>
      </w:r>
      <w:r w:rsidRPr="1D1A9AA0" w:rsidR="37833164">
        <w:rPr>
          <w:rFonts w:ascii="Arial" w:hAnsi="Arial" w:cs="Arial"/>
          <w:sz w:val="24"/>
          <w:szCs w:val="24"/>
        </w:rPr>
        <w:t xml:space="preserve"> - 9:00 PM</w:t>
      </w:r>
    </w:p>
    <w:p w:rsidR="31949943" w:rsidP="1D1A9AA0" w:rsidRDefault="31949943" w14:paraId="57BB7AF5" w14:textId="62E378CD">
      <w:pPr>
        <w:pStyle w:val="Standard1"/>
        <w:spacing w:before="0" w:after="0"/>
        <w:jc w:val="center"/>
        <w:rPr>
          <w:rFonts w:ascii="Arial" w:hAnsi="Arial" w:cs="Arial"/>
          <w:sz w:val="24"/>
          <w:szCs w:val="24"/>
        </w:rPr>
      </w:pPr>
      <w:r w:rsidRPr="1D1A9AA0" w:rsidR="31949943">
        <w:rPr>
          <w:rFonts w:ascii="Arial" w:hAnsi="Arial" w:cs="Arial"/>
          <w:sz w:val="24"/>
          <w:szCs w:val="24"/>
        </w:rPr>
        <w:t>Bozman Conference Room 216 (Cherry)</w:t>
      </w:r>
    </w:p>
    <w:p w:rsidRPr="00A32456" w:rsidR="001D66DF" w:rsidP="1D1A9AA0" w:rsidRDefault="006454DF" w14:paraId="656F5D5D" w14:textId="2B23DFC3">
      <w:pPr>
        <w:pStyle w:val="Standard1"/>
        <w:jc w:val="center"/>
        <w:rPr>
          <w:rFonts w:ascii="Arial" w:hAnsi="Arial" w:cs="Arial"/>
          <w:sz w:val="22"/>
          <w:szCs w:val="22"/>
        </w:rPr>
      </w:pPr>
      <w:bookmarkStart w:name="Topics" w:id="2"/>
      <w:bookmarkEnd w:id="2"/>
      <w:r w:rsidRPr="1D1A9AA0" w:rsidR="006454DF">
        <w:rPr>
          <w:rFonts w:ascii="Arial" w:hAnsi="Arial" w:cs="Arial"/>
          <w:b w:val="1"/>
          <w:bCs w:val="1"/>
          <w:sz w:val="22"/>
          <w:szCs w:val="22"/>
        </w:rPr>
        <w:t>Virtual login information:</w:t>
      </w:r>
      <w:bookmarkEnd w:id="0"/>
    </w:p>
    <w:p w:rsidR="2EC1390C" w:rsidP="1D1A9AA0" w:rsidRDefault="2EC1390C" w14:paraId="7C3BCE4C" w14:textId="3E7C7F06">
      <w:pPr>
        <w:shd w:val="clear" w:color="auto" w:fill="FFFFFF" w:themeFill="background1"/>
        <w:spacing w:before="0" w:beforeAutospacing="off" w:after="90" w:afterAutospacing="off" w:line="240" w:lineRule="auto"/>
        <w:ind/>
        <w:jc w:val="center"/>
        <w:rPr>
          <w:sz w:val="22"/>
          <w:szCs w:val="22"/>
        </w:rPr>
      </w:pPr>
      <w:hyperlink r:id="Rd7f447cbdcb14f90">
        <w:r w:rsidRPr="1D1A9AA0" w:rsidR="1F011DA8">
          <w:rPr>
            <w:rStyle w:val="Hyperlink"/>
            <w:rFonts w:ascii="Segoe UI" w:hAnsi="Segoe UI" w:eastAsia="Segoe UI" w:cs="Segoe UI"/>
            <w:b w:val="1"/>
            <w:bCs w:val="1"/>
            <w:i w:val="0"/>
            <w:iCs w:val="0"/>
            <w:caps w:val="0"/>
            <w:smallCaps w:val="0"/>
            <w:noProof w:val="0"/>
            <w:color w:val="5B5FC7"/>
            <w:sz w:val="22"/>
            <w:szCs w:val="22"/>
            <w:u w:val="single"/>
            <w:lang w:val="en-US"/>
          </w:rPr>
          <w:t>Join the meeting now</w:t>
        </w:r>
      </w:hyperlink>
    </w:p>
    <w:p w:rsidR="2EC1390C" w:rsidP="1D1A9AA0" w:rsidRDefault="2EC1390C" w14:paraId="52E9BCF8" w14:textId="70C6F1A6">
      <w:pPr>
        <w:shd w:val="clear" w:color="auto" w:fill="FFFFFF" w:themeFill="background1"/>
        <w:spacing w:before="0" w:beforeAutospacing="off" w:after="90" w:afterAutospacing="off" w:line="240" w:lineRule="auto"/>
        <w:ind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1D1A9AA0" w:rsidR="1F011DA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616161"/>
          <w:sz w:val="22"/>
          <w:szCs w:val="22"/>
          <w:lang w:val="en-US"/>
        </w:rPr>
        <w:t xml:space="preserve">Meeting ID: </w:t>
      </w:r>
      <w:r w:rsidRPr="1D1A9AA0" w:rsidR="1F011DA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239 707 837 062</w:t>
      </w:r>
    </w:p>
    <w:p w:rsidR="2EC1390C" w:rsidP="1D1A9AA0" w:rsidRDefault="2EC1390C" w14:paraId="2816303A" w14:textId="666D79D9">
      <w:pPr>
        <w:shd w:val="clear" w:color="auto" w:fill="FFFFFF" w:themeFill="background1"/>
        <w:spacing w:before="0" w:beforeAutospacing="off" w:after="360" w:afterAutospacing="off" w:line="240" w:lineRule="auto"/>
        <w:ind/>
        <w:jc w:val="center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1D1A9AA0" w:rsidR="1F011DA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616161"/>
          <w:sz w:val="22"/>
          <w:szCs w:val="22"/>
          <w:lang w:val="en-US"/>
        </w:rPr>
        <w:t xml:space="preserve">Passcode: </w:t>
      </w:r>
      <w:r w:rsidRPr="1D1A9AA0" w:rsidR="1F011DA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XmBK6u</w:t>
      </w:r>
    </w:p>
    <w:p w:rsidR="2EC1390C" w:rsidP="1D1A9AA0" w:rsidRDefault="2EC1390C" w14:paraId="3C3B5DAD" w14:textId="22A4DE38">
      <w:pPr>
        <w:shd w:val="clear" w:color="auto" w:fill="FFFFFF" w:themeFill="background1"/>
        <w:spacing w:before="0" w:beforeAutospacing="off" w:after="360" w:afterAutospacing="off" w:line="240" w:lineRule="auto"/>
        <w:ind/>
        <w:jc w:val="center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1D1A9AA0" w:rsidR="1F011DA8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Dial in by phone</w:t>
      </w:r>
    </w:p>
    <w:p w:rsidR="2EC1390C" w:rsidP="1D1A9AA0" w:rsidRDefault="2EC1390C" w14:paraId="3C1705E9" w14:textId="42BF62DD">
      <w:pPr>
        <w:shd w:val="clear" w:color="auto" w:fill="FFFFFF" w:themeFill="background1"/>
        <w:spacing w:before="0" w:beforeAutospacing="off" w:after="90" w:afterAutospacing="off" w:line="240" w:lineRule="auto"/>
        <w:ind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616161"/>
          <w:sz w:val="22"/>
          <w:szCs w:val="22"/>
          <w:lang w:val="en-US"/>
        </w:rPr>
      </w:pPr>
      <w:hyperlink w:anchor="" r:id="R5232e1f8579640a7">
        <w:r w:rsidRPr="1D1A9AA0" w:rsidR="1F011DA8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color w:val="5B5FC7"/>
            <w:sz w:val="22"/>
            <w:szCs w:val="22"/>
            <w:u w:val="single"/>
            <w:lang w:val="en-US"/>
          </w:rPr>
          <w:t>+1 347-973-6905,,747274993#</w:t>
        </w:r>
      </w:hyperlink>
      <w:r w:rsidRPr="1D1A9AA0" w:rsidR="1F011DA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1D1A9AA0" w:rsidR="1F011DA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616161"/>
          <w:sz w:val="22"/>
          <w:szCs w:val="22"/>
          <w:lang w:val="en-US"/>
        </w:rPr>
        <w:t>United States, New York City</w:t>
      </w:r>
    </w:p>
    <w:p w:rsidR="2EC1390C" w:rsidP="1D1A9AA0" w:rsidRDefault="2EC1390C" w14:paraId="2CB293D8" w14:textId="756EA861">
      <w:pPr>
        <w:shd w:val="clear" w:color="auto" w:fill="FFFFFF" w:themeFill="background1"/>
        <w:spacing w:before="0" w:beforeAutospacing="off" w:after="90" w:afterAutospacing="off" w:line="240" w:lineRule="auto"/>
        <w:ind/>
        <w:jc w:val="center"/>
        <w:rPr>
          <w:sz w:val="22"/>
          <w:szCs w:val="22"/>
        </w:rPr>
      </w:pPr>
      <w:hyperlink r:id="Rc1af4c49558345d2">
        <w:r w:rsidRPr="1D1A9AA0" w:rsidR="1F011DA8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color w:val="5B5FC7"/>
            <w:sz w:val="22"/>
            <w:szCs w:val="22"/>
            <w:u w:val="single"/>
            <w:lang w:val="en-US"/>
          </w:rPr>
          <w:t>Find a local number</w:t>
        </w:r>
      </w:hyperlink>
    </w:p>
    <w:p w:rsidR="2EC1390C" w:rsidP="1D1A9AA0" w:rsidRDefault="2EC1390C" w14:paraId="1B4989D0" w14:textId="61D57CE1">
      <w:pPr>
        <w:shd w:val="clear" w:color="auto" w:fill="FFFFFF" w:themeFill="background1"/>
        <w:spacing w:before="0" w:beforeAutospacing="off" w:after="360" w:afterAutospacing="off" w:line="240" w:lineRule="auto"/>
        <w:ind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1D1A9AA0" w:rsidR="1F011DA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616161"/>
          <w:sz w:val="22"/>
          <w:szCs w:val="22"/>
          <w:lang w:val="en-US"/>
        </w:rPr>
        <w:t xml:space="preserve">Phone conference ID: </w:t>
      </w:r>
      <w:r w:rsidRPr="1D1A9AA0" w:rsidR="1F011DA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747 274 993#</w:t>
      </w:r>
    </w:p>
    <w:p w:rsidRPr="00A32456" w:rsidR="001D66DF" w:rsidP="2EC1390C" w:rsidRDefault="00A25A32" w14:paraId="1D2EC39E" w14:textId="6D23F78A">
      <w:pPr>
        <w:pStyle w:val="Standard1"/>
        <w:ind w:left="1440" w:firstLine="720"/>
        <w:rPr>
          <w:rFonts w:ascii="Arial" w:hAnsi="Arial" w:cs="Arial"/>
          <w:sz w:val="24"/>
          <w:szCs w:val="24"/>
        </w:rPr>
      </w:pPr>
      <w:r w:rsidRPr="2EC1390C" w:rsidR="6D97C74B">
        <w:rPr>
          <w:rFonts w:ascii="Arial" w:hAnsi="Arial" w:cs="Arial"/>
          <w:sz w:val="24"/>
          <w:szCs w:val="24"/>
        </w:rPr>
        <w:t xml:space="preserve">                                   </w:t>
      </w:r>
      <w:r w:rsidRPr="2EC1390C" w:rsidR="00A25A32">
        <w:rPr>
          <w:rFonts w:ascii="Arial" w:hAnsi="Arial" w:cs="Arial"/>
          <w:sz w:val="24"/>
          <w:szCs w:val="24"/>
        </w:rPr>
        <w:t>Agenda</w:t>
      </w:r>
      <w:r w:rsidRPr="2EC1390C" w:rsidR="065D63F5">
        <w:rPr>
          <w:rFonts w:ascii="Arial" w:hAnsi="Arial" w:cs="Arial"/>
          <w:sz w:val="24"/>
          <w:szCs w:val="24"/>
        </w:rPr>
        <w:t>:</w:t>
      </w:r>
    </w:p>
    <w:p w:rsidR="64AB5E88" w:rsidP="64AB5E88" w:rsidRDefault="64AB5E88" w14:paraId="18BA0A6C" w14:textId="6056B4EC">
      <w:pPr>
        <w:pStyle w:val="Standard1"/>
        <w:ind w:left="1440" w:firstLine="720"/>
        <w:jc w:val="center"/>
        <w:rPr>
          <w:rFonts w:ascii="Arial" w:hAnsi="Arial" w:cs="Arial"/>
          <w:sz w:val="24"/>
          <w:szCs w:val="24"/>
        </w:rPr>
      </w:pPr>
    </w:p>
    <w:p w:rsidRPr="002B7DFD" w:rsidR="006A4AF5" w:rsidP="1A9843CA" w:rsidRDefault="003F0C3C" w14:paraId="3DB2CC81" w14:textId="308A3E92">
      <w:pPr>
        <w:pStyle w:val="Standard1"/>
        <w:numPr>
          <w:ilvl w:val="0"/>
          <w:numId w:val="1"/>
        </w:numPr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1A9843CA" w:rsidR="3C8E4539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7</w:t>
      </w:r>
      <w:r w:rsidRPr="1A9843CA" w:rsidR="3C8E4539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:</w:t>
      </w:r>
      <w:r w:rsidRPr="1A9843CA" w:rsidR="00271B9B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00</w:t>
      </w:r>
      <w:r w:rsidRPr="1A9843CA" w:rsidR="3C8E4539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- </w:t>
      </w:r>
      <w:r w:rsidRPr="1A9843CA" w:rsidR="00140435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Call to Orde</w:t>
      </w:r>
      <w:r w:rsidRPr="1A9843CA" w:rsidR="00C80002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r</w:t>
      </w:r>
      <w:r w:rsidRPr="1A9843CA" w:rsidR="756F708F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 / </w:t>
      </w:r>
      <w:r w:rsidRPr="1A9843CA" w:rsidR="00704456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Public Comment</w:t>
      </w:r>
      <w:r w:rsidRPr="1A9843CA" w:rsidR="42913881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- </w:t>
      </w:r>
    </w:p>
    <w:p w:rsidRPr="002B7DFD" w:rsidR="006A4AF5" w:rsidP="1A9843CA" w:rsidRDefault="003F0C3C" w14:paraId="3B0F3D9B" w14:textId="442D5C03">
      <w:pPr>
        <w:pStyle w:val="Standard1"/>
        <w:numPr>
          <w:ilvl w:val="0"/>
          <w:numId w:val="1"/>
        </w:numPr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1A9843CA" w:rsidR="00CB2246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7:</w:t>
      </w:r>
      <w:r w:rsidRPr="1A9843CA" w:rsidR="17B26F45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05</w:t>
      </w:r>
      <w:r w:rsidRPr="1A9843CA" w:rsidR="18AD5692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- </w:t>
      </w:r>
      <w:r w:rsidRPr="1A9843CA" w:rsidR="29873ECA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Transit Budget</w:t>
      </w:r>
      <w:r w:rsidRPr="1A9843CA" w:rsidR="59202E5B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 Presentation</w:t>
      </w:r>
      <w:r w:rsidRPr="1A9843CA" w:rsidR="29873ECA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- Mr. </w:t>
      </w:r>
      <w:r w:rsidRPr="1A9843CA" w:rsidR="29873ECA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  <w:t>Clinton Edwards, Transit Services Manager Department of Environmental Services – Transit Bureau</w:t>
      </w:r>
    </w:p>
    <w:p w:rsidRPr="002B7DFD" w:rsidR="006A4AF5" w:rsidP="1A9843CA" w:rsidRDefault="003F0C3C" w14:paraId="2CF0119F" w14:textId="65FB0E95">
      <w:pPr>
        <w:pStyle w:val="Standard1"/>
        <w:numPr>
          <w:ilvl w:val="0"/>
          <w:numId w:val="1"/>
        </w:numPr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1A9843CA" w:rsidR="005EC93B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  <w:t>7</w:t>
      </w:r>
      <w:r w:rsidRPr="1A9843CA" w:rsidR="4E7AAF7C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  <w:t>:</w:t>
      </w:r>
      <w:r w:rsidRPr="1A9843CA" w:rsidR="76800717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  <w:t>45</w:t>
      </w:r>
      <w:r w:rsidRPr="1A9843CA" w:rsidR="4E7AAF7C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sz w:val="24"/>
          <w:szCs w:val="24"/>
          <w:lang w:val="en-US"/>
        </w:rPr>
        <w:t>- Proposed intersection Route 1 Multimodal Study in Crystal City- Kimley-Horn</w:t>
      </w:r>
    </w:p>
    <w:p w:rsidRPr="002B7DFD" w:rsidR="006A4AF5" w:rsidP="1A9843CA" w:rsidRDefault="003F0C3C" w14:paraId="74DC78F9" w14:textId="2FF57B9C">
      <w:pPr>
        <w:pStyle w:val="Standard1"/>
        <w:numPr>
          <w:ilvl w:val="0"/>
          <w:numId w:val="1"/>
        </w:numPr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1A9843CA" w:rsidR="6ABD0724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8</w:t>
      </w:r>
      <w:r w:rsidRPr="1A9843CA" w:rsidR="7F3CF6DF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:</w:t>
      </w:r>
      <w:r w:rsidRPr="1A9843CA" w:rsidR="62441CAC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15</w:t>
      </w:r>
      <w:r w:rsidRPr="1A9843CA" w:rsidR="19634F1A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- </w:t>
      </w:r>
      <w:r w:rsidRPr="1A9843CA" w:rsidR="312FB1BB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Approve Meeting Minutes, January 27, </w:t>
      </w:r>
      <w:r w:rsidRPr="1A9843CA" w:rsidR="770801E4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2025,</w:t>
      </w:r>
      <w:r w:rsidRPr="1A9843CA" w:rsidR="770801E4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 and February 17, 2025</w:t>
      </w:r>
    </w:p>
    <w:p w:rsidRPr="002B7DFD" w:rsidR="006A4AF5" w:rsidP="1A9843CA" w:rsidRDefault="003F0C3C" w14:paraId="588C3954" w14:textId="6EAB7821">
      <w:pPr>
        <w:pStyle w:val="Standard1"/>
        <w:numPr>
          <w:ilvl w:val="0"/>
          <w:numId w:val="1"/>
        </w:numPr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1A9843CA" w:rsidR="4BA391DC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8</w:t>
      </w:r>
      <w:r w:rsidRPr="1A9843CA" w:rsidR="186A7CB3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:</w:t>
      </w:r>
      <w:r w:rsidRPr="1A9843CA" w:rsidR="6A97A397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20</w:t>
      </w:r>
      <w:r w:rsidRPr="1A9843CA" w:rsidR="312FB1BB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- </w:t>
      </w:r>
      <w:r w:rsidRPr="1A9843CA" w:rsidR="686038EA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Drafted letter</w:t>
      </w:r>
      <w:r w:rsidRPr="1A9843CA" w:rsidR="2FC81996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/vote</w:t>
      </w:r>
      <w:r w:rsidRPr="1A9843CA" w:rsidR="686038EA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- Commissioner Marilyn </w:t>
      </w:r>
    </w:p>
    <w:p w:rsidRPr="002B7DFD" w:rsidR="006A4AF5" w:rsidP="1A9843CA" w:rsidRDefault="003F0C3C" w14:paraId="3E2C2560" w14:textId="53AF1AE3">
      <w:pPr>
        <w:pStyle w:val="Standard1"/>
        <w:numPr>
          <w:ilvl w:val="0"/>
          <w:numId w:val="1"/>
        </w:numPr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1A9843CA" w:rsidR="4ECECFF3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8:</w:t>
      </w:r>
      <w:r w:rsidRPr="1A9843CA" w:rsidR="123069F8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30</w:t>
      </w:r>
      <w:r w:rsidRPr="1A9843CA" w:rsidR="4ECECFF3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-</w:t>
      </w:r>
      <w:r w:rsidRPr="1A9843CA" w:rsidR="6E81C2C0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Chair’s report- </w:t>
      </w:r>
      <w:r w:rsidRPr="1A9843CA" w:rsidR="6051AF1E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Chair </w:t>
      </w:r>
      <w:r w:rsidRPr="1A9843CA" w:rsidR="6E81C2C0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Alexa </w:t>
      </w:r>
      <w:r w:rsidRPr="1A9843CA" w:rsidR="239A61C5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M. </w:t>
      </w:r>
    </w:p>
    <w:p w:rsidRPr="002B7DFD" w:rsidR="0052387E" w:rsidP="1A9843CA" w:rsidRDefault="003F0C3C" w14:paraId="5B940932" w14:textId="206A05BC">
      <w:pPr>
        <w:pStyle w:val="Standard1"/>
        <w:numPr>
          <w:ilvl w:val="0"/>
          <w:numId w:val="1"/>
        </w:numPr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1A9843CA" w:rsidR="1979B7CD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8</w:t>
      </w:r>
      <w:r w:rsidRPr="1A9843CA" w:rsidR="28221DBB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:15-</w:t>
      </w:r>
      <w:r w:rsidRPr="1A9843CA" w:rsidR="00B674D2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 </w:t>
      </w:r>
      <w:r w:rsidRPr="1A9843CA" w:rsidR="52CE12ED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 </w:t>
      </w:r>
      <w:r w:rsidRPr="1A9843CA" w:rsidR="0CD871B7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 Liaison reports</w:t>
      </w:r>
    </w:p>
    <w:p w:rsidR="00327179" w:rsidP="1A9843CA" w:rsidRDefault="00327179" w14:paraId="308CB000" w14:textId="4A312D58">
      <w:pPr>
        <w:pStyle w:val="paragraph"/>
        <w:numPr>
          <w:ilvl w:val="0"/>
          <w:numId w:val="2"/>
        </w:numPr>
        <w:spacing w:before="0" w:beforeAutospacing="off" w:after="0" w:afterAutospacing="off"/>
        <w:ind w:left="1800" w:firstLine="0"/>
        <w:textAlignment w:val="baseline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1A9843CA" w:rsidR="00327179">
        <w:rPr>
          <w:rStyle w:val="normaltextrun"/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Site Plan Review Committee- </w:t>
      </w:r>
      <w:r w:rsidRPr="1A9843CA" w:rsidR="532F4D2D">
        <w:rPr>
          <w:rStyle w:val="normaltextrun"/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Commissioner </w:t>
      </w:r>
      <w:r w:rsidRPr="1A9843CA" w:rsidR="00327179">
        <w:rPr>
          <w:rStyle w:val="normaltextrun"/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Doris R</w:t>
      </w:r>
      <w:r w:rsidRPr="1A9843CA" w:rsidR="00327179">
        <w:rPr>
          <w:rStyle w:val="eop"/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 </w:t>
      </w:r>
    </w:p>
    <w:p w:rsidR="00327179" w:rsidP="1A9843CA" w:rsidRDefault="00327179" w14:paraId="237F8E43" w14:textId="07837FE4">
      <w:pPr>
        <w:pStyle w:val="paragraph"/>
        <w:numPr>
          <w:ilvl w:val="0"/>
          <w:numId w:val="4"/>
        </w:numPr>
        <w:spacing w:before="0" w:beforeAutospacing="off" w:after="0" w:afterAutospacing="off"/>
        <w:ind w:left="1800" w:firstLine="0"/>
        <w:textAlignment w:val="baseline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1A9843CA" w:rsidR="00327179">
        <w:rPr>
          <w:rStyle w:val="normaltextrun"/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Housing Commission- Doris R </w:t>
      </w:r>
      <w:r w:rsidRPr="1A9843CA" w:rsidR="00327179">
        <w:rPr>
          <w:rStyle w:val="eop"/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 </w:t>
      </w:r>
    </w:p>
    <w:p w:rsidR="00327179" w:rsidP="1A9843CA" w:rsidRDefault="00327179" w14:paraId="6F81693E" w14:textId="21E5626A">
      <w:pPr>
        <w:pStyle w:val="paragraph"/>
        <w:numPr>
          <w:ilvl w:val="0"/>
          <w:numId w:val="5"/>
        </w:numPr>
        <w:spacing w:before="0" w:beforeAutospacing="off" w:after="0" w:afterAutospacing="off"/>
        <w:ind w:left="1800" w:firstLine="0"/>
        <w:textAlignment w:val="baseline"/>
        <w:rPr>
          <w:rStyle w:val="eop"/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1A9843CA" w:rsidR="00327179">
        <w:rPr>
          <w:rStyle w:val="normaltextrun"/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WMATA- Doris </w:t>
      </w:r>
      <w:r w:rsidRPr="1A9843CA" w:rsidR="473D7EF6">
        <w:rPr>
          <w:rStyle w:val="normaltextrun"/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R</w:t>
      </w:r>
    </w:p>
    <w:p w:rsidR="473D7EF6" w:rsidP="1A9843CA" w:rsidRDefault="473D7EF6" w14:paraId="4D4060DC" w14:textId="535F1BF0">
      <w:pPr>
        <w:pStyle w:val="paragraph"/>
        <w:numPr>
          <w:ilvl w:val="0"/>
          <w:numId w:val="5"/>
        </w:numPr>
        <w:spacing w:before="0" w:beforeAutospacing="off" w:after="0" w:afterAutospacing="off"/>
        <w:ind w:left="1800" w:firstLine="0"/>
        <w:rPr>
          <w:rStyle w:val="eop"/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1A9843CA" w:rsidR="473D7EF6">
        <w:rPr>
          <w:rStyle w:val="eop"/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Transportation</w:t>
      </w:r>
      <w:r w:rsidRPr="1A9843CA" w:rsidR="4EB132BB">
        <w:rPr>
          <w:rStyle w:val="eop"/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 Plan </w:t>
      </w:r>
      <w:r w:rsidRPr="1A9843CA" w:rsidR="39D38C23">
        <w:rPr>
          <w:rStyle w:val="eop"/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A</w:t>
      </w:r>
      <w:r w:rsidRPr="1A9843CA" w:rsidR="4EB132BB">
        <w:rPr>
          <w:rStyle w:val="eop"/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dvisory Committee- Commissioner Elizabeth P. </w:t>
      </w:r>
    </w:p>
    <w:p w:rsidR="10D129CE" w:rsidP="1A9843CA" w:rsidRDefault="10D129CE" w14:paraId="0273A4EB" w14:textId="386050C8">
      <w:pPr>
        <w:pStyle w:val="paragraph"/>
        <w:numPr>
          <w:ilvl w:val="0"/>
          <w:numId w:val="5"/>
        </w:numPr>
        <w:spacing w:before="0" w:beforeAutospacing="off" w:after="0" w:afterAutospacing="off"/>
        <w:ind w:left="1800" w:firstLine="0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1A9843CA" w:rsidR="10D129CE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Barcroft Land Use Analysis: Engagement Working</w:t>
      </w:r>
      <w:r w:rsidRPr="1A9843CA" w:rsidR="66F05E7B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 </w:t>
      </w:r>
      <w:r w:rsidRPr="1A9843CA" w:rsidR="10D129CE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Group</w:t>
      </w:r>
      <w:r w:rsidRPr="1A9843CA" w:rsidR="6547557E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- </w:t>
      </w:r>
      <w:r w:rsidRPr="1A9843CA" w:rsidR="48099AD8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Commissioner </w:t>
      </w:r>
      <w:r w:rsidRPr="1A9843CA" w:rsidR="6547557E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Karen A </w:t>
      </w:r>
    </w:p>
    <w:p w:rsidR="3C8E4539" w:rsidP="1A9843CA" w:rsidRDefault="3C8E4539" w14:paraId="6F3394DC" w14:textId="64A24FF9">
      <w:pPr>
        <w:pStyle w:val="paragraph"/>
        <w:spacing w:before="0" w:beforeAutospacing="off" w:after="0" w:afterAutospacing="off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1A9843CA" w:rsidR="3C8E4539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9:0</w:t>
      </w:r>
      <w:r w:rsidRPr="1A9843CA" w:rsidR="003F707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0</w:t>
      </w:r>
      <w:r w:rsidRPr="1A9843CA" w:rsidR="00140435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 </w:t>
      </w:r>
      <w:r w:rsidRPr="1A9843CA" w:rsidR="00876777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-</w:t>
      </w:r>
      <w:r w:rsidRPr="1A9843CA" w:rsidR="3C8E4539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 Meeting </w:t>
      </w:r>
      <w:bookmarkStart w:name="AdditionalInformation" w:id="3"/>
      <w:bookmarkStart w:name="MinuteAdditional" w:id="4"/>
      <w:bookmarkEnd w:id="3"/>
      <w:bookmarkEnd w:id="4"/>
      <w:r w:rsidRPr="1A9843CA" w:rsidR="00813448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adjour</w:t>
      </w:r>
      <w:r w:rsidRPr="1A9843CA" w:rsidR="0CE4810D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>n</w:t>
      </w:r>
      <w:bookmarkEnd w:id="1"/>
    </w:p>
    <w:p w:rsidR="4615B440" w:rsidP="1A9843CA" w:rsidRDefault="4615B440" w14:paraId="4F2233E3" w14:textId="591FE419">
      <w:pPr>
        <w:pStyle w:val="Standard1"/>
        <w:ind w:left="360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  <w:highlight w:val="yellow"/>
        </w:rPr>
      </w:pPr>
      <w:r w:rsidRPr="1A9843CA" w:rsidR="4615B440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  <w:highlight w:val="yellow"/>
        </w:rPr>
        <w:t>Next DAC Meeting</w:t>
      </w:r>
      <w:r w:rsidRPr="1A9843CA" w:rsidR="004467C4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  <w:highlight w:val="yellow"/>
        </w:rPr>
        <w:t>:</w:t>
      </w:r>
      <w:r w:rsidRPr="1A9843CA" w:rsidR="001A0D02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  <w:highlight w:val="yellow"/>
        </w:rPr>
        <w:t xml:space="preserve"> </w:t>
      </w:r>
      <w:r w:rsidRPr="1A9843CA" w:rsidR="61D39E27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  <w:highlight w:val="yellow"/>
        </w:rPr>
        <w:t xml:space="preserve">Monday, </w:t>
      </w:r>
      <w:r w:rsidRPr="1A9843CA" w:rsidR="05926BD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  <w:highlight w:val="yellow"/>
        </w:rPr>
        <w:t>April 21</w:t>
      </w:r>
      <w:r w:rsidRPr="1A9843CA" w:rsidR="769A3F8C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  <w:highlight w:val="yellow"/>
        </w:rPr>
        <w:t>, 2025</w:t>
      </w:r>
      <w:r w:rsidRPr="1A9843CA" w:rsidR="1A8736A9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sz w:val="24"/>
          <w:szCs w:val="24"/>
          <w:highlight w:val="yellow"/>
        </w:rPr>
        <w:t xml:space="preserve"> -</w:t>
      </w:r>
    </w:p>
    <w:p w:rsidR="1A8736A9" w:rsidP="1D1A9AA0" w:rsidRDefault="1A8736A9" w14:paraId="4DB5DEAA" w14:textId="16DB4F90">
      <w:pPr>
        <w:pStyle w:val="Standard1"/>
        <w:ind w:left="360"/>
        <w:rPr>
          <w:rFonts w:ascii="Arial" w:hAnsi="Arial" w:eastAsia="Arial" w:cs="Arial"/>
          <w:b w:val="0"/>
          <w:bCs w:val="0"/>
          <w:sz w:val="20"/>
          <w:szCs w:val="20"/>
          <w:highlight w:val="yellow"/>
        </w:rPr>
      </w:pPr>
    </w:p>
    <w:sectPr w:rsidRPr="004C2035" w:rsidR="6717CAC2" w:rsidSect="0059749B">
      <w:headerReference w:type="default" r:id="rId15"/>
      <w:type w:val="continuous"/>
      <w:pgSz w:w="12240" w:h="15840" w:orient="portrait" w:code="1"/>
      <w:pgMar w:top="1440" w:right="1008" w:bottom="144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20CC" w:rsidP="004F3699" w:rsidRDefault="00EB20CC" w14:paraId="6B5B7F59" w14:textId="77777777">
      <w:r>
        <w:separator/>
      </w:r>
    </w:p>
  </w:endnote>
  <w:endnote w:type="continuationSeparator" w:id="0">
    <w:p w:rsidR="00EB20CC" w:rsidP="004F3699" w:rsidRDefault="00EB20CC" w14:paraId="7452970D" w14:textId="77777777">
      <w:r>
        <w:continuationSeparator/>
      </w:r>
    </w:p>
  </w:endnote>
  <w:endnote w:type="continuationNotice" w:id="1">
    <w:p w:rsidR="00EB20CC" w:rsidRDefault="00EB20CC" w14:paraId="1A9C5FC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20CC" w:rsidP="004F3699" w:rsidRDefault="00EB20CC" w14:paraId="77AAD44B" w14:textId="77777777">
      <w:r>
        <w:separator/>
      </w:r>
    </w:p>
  </w:footnote>
  <w:footnote w:type="continuationSeparator" w:id="0">
    <w:p w:rsidR="00EB20CC" w:rsidP="004F3699" w:rsidRDefault="00EB20CC" w14:paraId="4B766C56" w14:textId="77777777">
      <w:r>
        <w:continuationSeparator/>
      </w:r>
    </w:p>
  </w:footnote>
  <w:footnote w:type="continuationNotice" w:id="1">
    <w:p w:rsidR="00EB20CC" w:rsidRDefault="00EB20CC" w14:paraId="055141C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D5E8C" w:rsidP="009D6E72" w:rsidRDefault="6B10B8B3" w14:paraId="5AD3264B" w14:textId="1ACB15AD">
    <w:pPr>
      <w:pStyle w:val="Header"/>
      <w:jc w:val="center"/>
    </w:pPr>
    <w:r>
      <w:rPr>
        <w:noProof/>
      </w:rPr>
      <w:drawing>
        <wp:inline distT="0" distB="0" distL="0" distR="0" wp14:anchorId="099F8BED" wp14:editId="5C2D77A5">
          <wp:extent cx="960120" cy="905056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122" cy="941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C10157" w:rsidR="009D5E8C" w:rsidP="009D6E72" w:rsidRDefault="009D5E8C" w14:paraId="7170E7A1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8">
    <w:nsid w:val="6ddc5dd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4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313B5620"/>
    <w:multiLevelType w:val="multilevel"/>
    <w:tmpl w:val="8CEA943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DE52CC"/>
    <w:multiLevelType w:val="multilevel"/>
    <w:tmpl w:val="5EB479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E70014"/>
    <w:multiLevelType w:val="hybridMultilevel"/>
    <w:tmpl w:val="3BAA7562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5BE47DD6"/>
    <w:multiLevelType w:val="multilevel"/>
    <w:tmpl w:val="8460CAB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6E59DC"/>
    <w:multiLevelType w:val="multilevel"/>
    <w:tmpl w:val="4FC48C5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A43362"/>
    <w:multiLevelType w:val="multilevel"/>
    <w:tmpl w:val="D6D6929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5178AF"/>
    <w:multiLevelType w:val="multilevel"/>
    <w:tmpl w:val="4EC8B6A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E93CF6"/>
    <w:multiLevelType w:val="hybridMultilevel"/>
    <w:tmpl w:val="21A6622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9">
    <w:abstractNumId w:val="8"/>
  </w:num>
  <w:num w:numId="1" w16cid:durableId="1918056044">
    <w:abstractNumId w:val="7"/>
  </w:num>
  <w:num w:numId="2" w16cid:durableId="381514685">
    <w:abstractNumId w:val="1"/>
  </w:num>
  <w:num w:numId="3" w16cid:durableId="1978534387">
    <w:abstractNumId w:val="5"/>
  </w:num>
  <w:num w:numId="4" w16cid:durableId="1881824361">
    <w:abstractNumId w:val="4"/>
  </w:num>
  <w:num w:numId="5" w16cid:durableId="2072187320">
    <w:abstractNumId w:val="6"/>
  </w:num>
  <w:num w:numId="6" w16cid:durableId="1991594433">
    <w:abstractNumId w:val="0"/>
  </w:num>
  <w:num w:numId="7" w16cid:durableId="421797944">
    <w:abstractNumId w:val="3"/>
  </w:num>
  <w:num w:numId="8" w16cid:durableId="1579904889">
    <w:abstractNumId w:val="2"/>
  </w:num>
  <w:numIdMacAtCleanup w:val="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removePersonalInformation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LewsLQwszAzNLc0NjVR0lEKTi0uzszPAymwrAUAQzI4wywAAAA="/>
  </w:docVars>
  <w:rsids>
    <w:rsidRoot w:val="004F3699"/>
    <w:rsid w:val="00010886"/>
    <w:rsid w:val="00015665"/>
    <w:rsid w:val="00024566"/>
    <w:rsid w:val="00025A53"/>
    <w:rsid w:val="000262C4"/>
    <w:rsid w:val="000335EF"/>
    <w:rsid w:val="000350FE"/>
    <w:rsid w:val="000360DF"/>
    <w:rsid w:val="00043A0E"/>
    <w:rsid w:val="00046937"/>
    <w:rsid w:val="0004726C"/>
    <w:rsid w:val="00050CCA"/>
    <w:rsid w:val="00073C63"/>
    <w:rsid w:val="00076592"/>
    <w:rsid w:val="00076959"/>
    <w:rsid w:val="00077575"/>
    <w:rsid w:val="00081CD4"/>
    <w:rsid w:val="00083AE7"/>
    <w:rsid w:val="00085122"/>
    <w:rsid w:val="000856C8"/>
    <w:rsid w:val="0009209C"/>
    <w:rsid w:val="00094E78"/>
    <w:rsid w:val="00095639"/>
    <w:rsid w:val="00095CFD"/>
    <w:rsid w:val="0009D0A0"/>
    <w:rsid w:val="000A47E6"/>
    <w:rsid w:val="000A6FDD"/>
    <w:rsid w:val="000B6533"/>
    <w:rsid w:val="000C23E1"/>
    <w:rsid w:val="000C2648"/>
    <w:rsid w:val="000D29B9"/>
    <w:rsid w:val="000E1062"/>
    <w:rsid w:val="000E1E0D"/>
    <w:rsid w:val="000E1FA5"/>
    <w:rsid w:val="000E3179"/>
    <w:rsid w:val="000E4868"/>
    <w:rsid w:val="000E658D"/>
    <w:rsid w:val="000E659D"/>
    <w:rsid w:val="000F6980"/>
    <w:rsid w:val="00100D6E"/>
    <w:rsid w:val="00102ED8"/>
    <w:rsid w:val="00103CE5"/>
    <w:rsid w:val="00105A3C"/>
    <w:rsid w:val="001073AD"/>
    <w:rsid w:val="00111828"/>
    <w:rsid w:val="00115FED"/>
    <w:rsid w:val="001169DA"/>
    <w:rsid w:val="0011799F"/>
    <w:rsid w:val="00120431"/>
    <w:rsid w:val="00123F8F"/>
    <w:rsid w:val="00127DD5"/>
    <w:rsid w:val="00134287"/>
    <w:rsid w:val="00136994"/>
    <w:rsid w:val="00137B76"/>
    <w:rsid w:val="00137DEE"/>
    <w:rsid w:val="00140435"/>
    <w:rsid w:val="00151EB7"/>
    <w:rsid w:val="001562E3"/>
    <w:rsid w:val="00156D2A"/>
    <w:rsid w:val="0016360E"/>
    <w:rsid w:val="0016384B"/>
    <w:rsid w:val="001645E2"/>
    <w:rsid w:val="00166B62"/>
    <w:rsid w:val="00166EEE"/>
    <w:rsid w:val="00167717"/>
    <w:rsid w:val="00170355"/>
    <w:rsid w:val="00182257"/>
    <w:rsid w:val="0018787F"/>
    <w:rsid w:val="00193FA5"/>
    <w:rsid w:val="001A0D02"/>
    <w:rsid w:val="001A1A46"/>
    <w:rsid w:val="001A20A2"/>
    <w:rsid w:val="001A25FA"/>
    <w:rsid w:val="001A5DBB"/>
    <w:rsid w:val="001B516C"/>
    <w:rsid w:val="001B7575"/>
    <w:rsid w:val="001C0CAB"/>
    <w:rsid w:val="001C5C85"/>
    <w:rsid w:val="001D01D2"/>
    <w:rsid w:val="001D2B3A"/>
    <w:rsid w:val="001D50FF"/>
    <w:rsid w:val="001D66DF"/>
    <w:rsid w:val="001D6F04"/>
    <w:rsid w:val="001E34D1"/>
    <w:rsid w:val="001E4C27"/>
    <w:rsid w:val="001E6BDC"/>
    <w:rsid w:val="001E74FA"/>
    <w:rsid w:val="001F3596"/>
    <w:rsid w:val="001F4400"/>
    <w:rsid w:val="00200059"/>
    <w:rsid w:val="00207F81"/>
    <w:rsid w:val="0023491C"/>
    <w:rsid w:val="00234FE0"/>
    <w:rsid w:val="002361C4"/>
    <w:rsid w:val="00237ACF"/>
    <w:rsid w:val="00241790"/>
    <w:rsid w:val="00255652"/>
    <w:rsid w:val="00257DAF"/>
    <w:rsid w:val="00260FD8"/>
    <w:rsid w:val="00262F76"/>
    <w:rsid w:val="00270A62"/>
    <w:rsid w:val="00271B9B"/>
    <w:rsid w:val="00275BDE"/>
    <w:rsid w:val="00277682"/>
    <w:rsid w:val="00281BF7"/>
    <w:rsid w:val="00282986"/>
    <w:rsid w:val="00286AAE"/>
    <w:rsid w:val="00287938"/>
    <w:rsid w:val="00287C39"/>
    <w:rsid w:val="002915A4"/>
    <w:rsid w:val="00293A68"/>
    <w:rsid w:val="00294CBA"/>
    <w:rsid w:val="00294FF1"/>
    <w:rsid w:val="002A76AF"/>
    <w:rsid w:val="002B3AE7"/>
    <w:rsid w:val="002B66D8"/>
    <w:rsid w:val="002B7DFD"/>
    <w:rsid w:val="002C142E"/>
    <w:rsid w:val="002C2E45"/>
    <w:rsid w:val="002C3CE0"/>
    <w:rsid w:val="002D0AFA"/>
    <w:rsid w:val="002D57E6"/>
    <w:rsid w:val="002E3918"/>
    <w:rsid w:val="002E4AFC"/>
    <w:rsid w:val="002E77E6"/>
    <w:rsid w:val="002F2A5F"/>
    <w:rsid w:val="0030327E"/>
    <w:rsid w:val="00305568"/>
    <w:rsid w:val="003075EE"/>
    <w:rsid w:val="00311905"/>
    <w:rsid w:val="0032086D"/>
    <w:rsid w:val="00320FFA"/>
    <w:rsid w:val="00325FCB"/>
    <w:rsid w:val="00327179"/>
    <w:rsid w:val="00335FCD"/>
    <w:rsid w:val="00336D11"/>
    <w:rsid w:val="00342867"/>
    <w:rsid w:val="003502A8"/>
    <w:rsid w:val="00353BA9"/>
    <w:rsid w:val="00353C69"/>
    <w:rsid w:val="00355034"/>
    <w:rsid w:val="00357F5A"/>
    <w:rsid w:val="00366D2B"/>
    <w:rsid w:val="003674CA"/>
    <w:rsid w:val="00372ED1"/>
    <w:rsid w:val="00373BED"/>
    <w:rsid w:val="0037596D"/>
    <w:rsid w:val="003804C0"/>
    <w:rsid w:val="00380605"/>
    <w:rsid w:val="00386AD2"/>
    <w:rsid w:val="00394B08"/>
    <w:rsid w:val="003975CC"/>
    <w:rsid w:val="003A12C3"/>
    <w:rsid w:val="003A14C0"/>
    <w:rsid w:val="003A264B"/>
    <w:rsid w:val="003A7499"/>
    <w:rsid w:val="003B4D61"/>
    <w:rsid w:val="003C1421"/>
    <w:rsid w:val="003C23E1"/>
    <w:rsid w:val="003D0D01"/>
    <w:rsid w:val="003D7124"/>
    <w:rsid w:val="003D76E1"/>
    <w:rsid w:val="003D79B1"/>
    <w:rsid w:val="003E2FAF"/>
    <w:rsid w:val="003E64D1"/>
    <w:rsid w:val="003F0C3C"/>
    <w:rsid w:val="003F3470"/>
    <w:rsid w:val="003F707C"/>
    <w:rsid w:val="003F71F4"/>
    <w:rsid w:val="00404F06"/>
    <w:rsid w:val="0040537B"/>
    <w:rsid w:val="00405837"/>
    <w:rsid w:val="00410781"/>
    <w:rsid w:val="004112AE"/>
    <w:rsid w:val="00411EA4"/>
    <w:rsid w:val="00415D38"/>
    <w:rsid w:val="004222F8"/>
    <w:rsid w:val="00425A32"/>
    <w:rsid w:val="0043205F"/>
    <w:rsid w:val="0043294A"/>
    <w:rsid w:val="004372EF"/>
    <w:rsid w:val="00440F05"/>
    <w:rsid w:val="004467C4"/>
    <w:rsid w:val="00451274"/>
    <w:rsid w:val="00464C1D"/>
    <w:rsid w:val="00471D74"/>
    <w:rsid w:val="004739F5"/>
    <w:rsid w:val="004804C3"/>
    <w:rsid w:val="00483C19"/>
    <w:rsid w:val="0049123A"/>
    <w:rsid w:val="00492532"/>
    <w:rsid w:val="004A33CD"/>
    <w:rsid w:val="004B1CF0"/>
    <w:rsid w:val="004B321D"/>
    <w:rsid w:val="004B3239"/>
    <w:rsid w:val="004C2035"/>
    <w:rsid w:val="004C324E"/>
    <w:rsid w:val="004C7310"/>
    <w:rsid w:val="004E1D9F"/>
    <w:rsid w:val="004E53BF"/>
    <w:rsid w:val="004E61C7"/>
    <w:rsid w:val="004F15A4"/>
    <w:rsid w:val="004F3699"/>
    <w:rsid w:val="004F39CE"/>
    <w:rsid w:val="004F63D7"/>
    <w:rsid w:val="00500C6D"/>
    <w:rsid w:val="00502E77"/>
    <w:rsid w:val="005070ED"/>
    <w:rsid w:val="00507B3A"/>
    <w:rsid w:val="00514968"/>
    <w:rsid w:val="005169CF"/>
    <w:rsid w:val="005210FD"/>
    <w:rsid w:val="005213E0"/>
    <w:rsid w:val="00522EF2"/>
    <w:rsid w:val="0052387E"/>
    <w:rsid w:val="005241AF"/>
    <w:rsid w:val="00530738"/>
    <w:rsid w:val="00534187"/>
    <w:rsid w:val="00541B86"/>
    <w:rsid w:val="00541DBD"/>
    <w:rsid w:val="00553618"/>
    <w:rsid w:val="00555A0E"/>
    <w:rsid w:val="00555ED7"/>
    <w:rsid w:val="00557436"/>
    <w:rsid w:val="005607EC"/>
    <w:rsid w:val="00565191"/>
    <w:rsid w:val="00566EB3"/>
    <w:rsid w:val="00571E18"/>
    <w:rsid w:val="00572325"/>
    <w:rsid w:val="0057401A"/>
    <w:rsid w:val="005776C9"/>
    <w:rsid w:val="0058108F"/>
    <w:rsid w:val="005832E8"/>
    <w:rsid w:val="00583985"/>
    <w:rsid w:val="005854B6"/>
    <w:rsid w:val="005912DA"/>
    <w:rsid w:val="0059749B"/>
    <w:rsid w:val="005A537A"/>
    <w:rsid w:val="005B1B70"/>
    <w:rsid w:val="005B2702"/>
    <w:rsid w:val="005B7268"/>
    <w:rsid w:val="005C46BC"/>
    <w:rsid w:val="005E634B"/>
    <w:rsid w:val="005EC93B"/>
    <w:rsid w:val="00604E2B"/>
    <w:rsid w:val="00613D42"/>
    <w:rsid w:val="006151B2"/>
    <w:rsid w:val="006311BA"/>
    <w:rsid w:val="00631835"/>
    <w:rsid w:val="00634D0D"/>
    <w:rsid w:val="00641B79"/>
    <w:rsid w:val="006454DF"/>
    <w:rsid w:val="00657114"/>
    <w:rsid w:val="00662A98"/>
    <w:rsid w:val="00662B72"/>
    <w:rsid w:val="0066588B"/>
    <w:rsid w:val="00666646"/>
    <w:rsid w:val="00667FDF"/>
    <w:rsid w:val="00671D99"/>
    <w:rsid w:val="00671F88"/>
    <w:rsid w:val="00672750"/>
    <w:rsid w:val="00674881"/>
    <w:rsid w:val="00676FCF"/>
    <w:rsid w:val="006867AD"/>
    <w:rsid w:val="006911DE"/>
    <w:rsid w:val="00692289"/>
    <w:rsid w:val="00692A83"/>
    <w:rsid w:val="00693916"/>
    <w:rsid w:val="00693D87"/>
    <w:rsid w:val="006976F0"/>
    <w:rsid w:val="006A0314"/>
    <w:rsid w:val="006A4AF5"/>
    <w:rsid w:val="006A4E37"/>
    <w:rsid w:val="006A5F2D"/>
    <w:rsid w:val="006A6D42"/>
    <w:rsid w:val="006B0C8F"/>
    <w:rsid w:val="006B59CC"/>
    <w:rsid w:val="006C25AC"/>
    <w:rsid w:val="006C56C6"/>
    <w:rsid w:val="006C7F29"/>
    <w:rsid w:val="006D4EFE"/>
    <w:rsid w:val="006D6BBD"/>
    <w:rsid w:val="006D7E94"/>
    <w:rsid w:val="006E2CAF"/>
    <w:rsid w:val="006E2D64"/>
    <w:rsid w:val="006F3CD5"/>
    <w:rsid w:val="006F4F2D"/>
    <w:rsid w:val="006F6088"/>
    <w:rsid w:val="00704456"/>
    <w:rsid w:val="00705024"/>
    <w:rsid w:val="007064BA"/>
    <w:rsid w:val="00710B34"/>
    <w:rsid w:val="0071124E"/>
    <w:rsid w:val="0071249E"/>
    <w:rsid w:val="00717234"/>
    <w:rsid w:val="00717BB4"/>
    <w:rsid w:val="00722553"/>
    <w:rsid w:val="0074162F"/>
    <w:rsid w:val="0074315C"/>
    <w:rsid w:val="007473BF"/>
    <w:rsid w:val="0075352C"/>
    <w:rsid w:val="00762972"/>
    <w:rsid w:val="00763D71"/>
    <w:rsid w:val="00764FCF"/>
    <w:rsid w:val="00765622"/>
    <w:rsid w:val="00766EA2"/>
    <w:rsid w:val="00771800"/>
    <w:rsid w:val="00773A9A"/>
    <w:rsid w:val="0077526E"/>
    <w:rsid w:val="007752E9"/>
    <w:rsid w:val="00775943"/>
    <w:rsid w:val="00776EA9"/>
    <w:rsid w:val="007815A2"/>
    <w:rsid w:val="0078219F"/>
    <w:rsid w:val="007837F1"/>
    <w:rsid w:val="00783FBE"/>
    <w:rsid w:val="00791BEC"/>
    <w:rsid w:val="00792844"/>
    <w:rsid w:val="007957DF"/>
    <w:rsid w:val="007A2959"/>
    <w:rsid w:val="007B1471"/>
    <w:rsid w:val="007B4B95"/>
    <w:rsid w:val="007B6248"/>
    <w:rsid w:val="007C0B2F"/>
    <w:rsid w:val="007C1E86"/>
    <w:rsid w:val="007C252F"/>
    <w:rsid w:val="007C437A"/>
    <w:rsid w:val="007C54BE"/>
    <w:rsid w:val="007C62DA"/>
    <w:rsid w:val="007C7726"/>
    <w:rsid w:val="007D0581"/>
    <w:rsid w:val="007D2506"/>
    <w:rsid w:val="007D7CD2"/>
    <w:rsid w:val="007E118A"/>
    <w:rsid w:val="007E18EB"/>
    <w:rsid w:val="007E19F9"/>
    <w:rsid w:val="007E4286"/>
    <w:rsid w:val="007E63E3"/>
    <w:rsid w:val="007F4262"/>
    <w:rsid w:val="007F7118"/>
    <w:rsid w:val="007F7224"/>
    <w:rsid w:val="00802FD3"/>
    <w:rsid w:val="00804A8E"/>
    <w:rsid w:val="00812BE9"/>
    <w:rsid w:val="0081310A"/>
    <w:rsid w:val="00813448"/>
    <w:rsid w:val="00815FE8"/>
    <w:rsid w:val="00821905"/>
    <w:rsid w:val="0082304D"/>
    <w:rsid w:val="00823883"/>
    <w:rsid w:val="008240ED"/>
    <w:rsid w:val="008261FB"/>
    <w:rsid w:val="0083329B"/>
    <w:rsid w:val="00840D5B"/>
    <w:rsid w:val="008413A3"/>
    <w:rsid w:val="00843D7E"/>
    <w:rsid w:val="00854B7F"/>
    <w:rsid w:val="0085686D"/>
    <w:rsid w:val="00857C5C"/>
    <w:rsid w:val="00861AE5"/>
    <w:rsid w:val="00866197"/>
    <w:rsid w:val="008666CE"/>
    <w:rsid w:val="0087194B"/>
    <w:rsid w:val="00875818"/>
    <w:rsid w:val="00875C97"/>
    <w:rsid w:val="00876777"/>
    <w:rsid w:val="00876D0D"/>
    <w:rsid w:val="0087701F"/>
    <w:rsid w:val="0088076B"/>
    <w:rsid w:val="00897701"/>
    <w:rsid w:val="008A088F"/>
    <w:rsid w:val="008A2527"/>
    <w:rsid w:val="008A3B2E"/>
    <w:rsid w:val="008A55DA"/>
    <w:rsid w:val="008A7CFF"/>
    <w:rsid w:val="008B1029"/>
    <w:rsid w:val="008B17F4"/>
    <w:rsid w:val="008C20AE"/>
    <w:rsid w:val="008E3795"/>
    <w:rsid w:val="008E428D"/>
    <w:rsid w:val="008F64CC"/>
    <w:rsid w:val="008F7E42"/>
    <w:rsid w:val="00901A0B"/>
    <w:rsid w:val="00903CE0"/>
    <w:rsid w:val="00916268"/>
    <w:rsid w:val="00922D84"/>
    <w:rsid w:val="009242DD"/>
    <w:rsid w:val="0092651B"/>
    <w:rsid w:val="00943A60"/>
    <w:rsid w:val="00943C4D"/>
    <w:rsid w:val="0095320C"/>
    <w:rsid w:val="00953879"/>
    <w:rsid w:val="009541B0"/>
    <w:rsid w:val="009554A8"/>
    <w:rsid w:val="00965CB9"/>
    <w:rsid w:val="00974E0E"/>
    <w:rsid w:val="00975527"/>
    <w:rsid w:val="0097608C"/>
    <w:rsid w:val="0098358F"/>
    <w:rsid w:val="009911E4"/>
    <w:rsid w:val="00994677"/>
    <w:rsid w:val="009A0184"/>
    <w:rsid w:val="009A2D05"/>
    <w:rsid w:val="009B1CA4"/>
    <w:rsid w:val="009B402C"/>
    <w:rsid w:val="009B6BEB"/>
    <w:rsid w:val="009C0C99"/>
    <w:rsid w:val="009C13CC"/>
    <w:rsid w:val="009D5E8C"/>
    <w:rsid w:val="009D6E72"/>
    <w:rsid w:val="009D7B44"/>
    <w:rsid w:val="009E2225"/>
    <w:rsid w:val="009E5D4F"/>
    <w:rsid w:val="009E6FC9"/>
    <w:rsid w:val="00A00484"/>
    <w:rsid w:val="00A01AFF"/>
    <w:rsid w:val="00A02B8A"/>
    <w:rsid w:val="00A0747D"/>
    <w:rsid w:val="00A101C2"/>
    <w:rsid w:val="00A12251"/>
    <w:rsid w:val="00A17F15"/>
    <w:rsid w:val="00A24B09"/>
    <w:rsid w:val="00A2504C"/>
    <w:rsid w:val="00A25A32"/>
    <w:rsid w:val="00A26315"/>
    <w:rsid w:val="00A26F95"/>
    <w:rsid w:val="00A271A6"/>
    <w:rsid w:val="00A32456"/>
    <w:rsid w:val="00A34E21"/>
    <w:rsid w:val="00A37BCE"/>
    <w:rsid w:val="00A43A05"/>
    <w:rsid w:val="00A54428"/>
    <w:rsid w:val="00A555F4"/>
    <w:rsid w:val="00A56F04"/>
    <w:rsid w:val="00A65D9F"/>
    <w:rsid w:val="00A668F6"/>
    <w:rsid w:val="00A7462F"/>
    <w:rsid w:val="00A773CF"/>
    <w:rsid w:val="00A80BA9"/>
    <w:rsid w:val="00A834B1"/>
    <w:rsid w:val="00A85D47"/>
    <w:rsid w:val="00A87796"/>
    <w:rsid w:val="00A91916"/>
    <w:rsid w:val="00A92559"/>
    <w:rsid w:val="00A92AEE"/>
    <w:rsid w:val="00A95E29"/>
    <w:rsid w:val="00AA0B53"/>
    <w:rsid w:val="00AA3928"/>
    <w:rsid w:val="00AB18C4"/>
    <w:rsid w:val="00AB481D"/>
    <w:rsid w:val="00AB511C"/>
    <w:rsid w:val="00AB72E1"/>
    <w:rsid w:val="00AC3CF6"/>
    <w:rsid w:val="00AE26BC"/>
    <w:rsid w:val="00AE5253"/>
    <w:rsid w:val="00AE54C4"/>
    <w:rsid w:val="00AF0217"/>
    <w:rsid w:val="00AF0986"/>
    <w:rsid w:val="00AF680A"/>
    <w:rsid w:val="00B01377"/>
    <w:rsid w:val="00B0717F"/>
    <w:rsid w:val="00B106DC"/>
    <w:rsid w:val="00B10DC2"/>
    <w:rsid w:val="00B14262"/>
    <w:rsid w:val="00B1665D"/>
    <w:rsid w:val="00B202D3"/>
    <w:rsid w:val="00B21DC8"/>
    <w:rsid w:val="00B27FEB"/>
    <w:rsid w:val="00B33C2F"/>
    <w:rsid w:val="00B357FB"/>
    <w:rsid w:val="00B4379E"/>
    <w:rsid w:val="00B459FC"/>
    <w:rsid w:val="00B4651B"/>
    <w:rsid w:val="00B50661"/>
    <w:rsid w:val="00B51622"/>
    <w:rsid w:val="00B52E03"/>
    <w:rsid w:val="00B64DC7"/>
    <w:rsid w:val="00B65049"/>
    <w:rsid w:val="00B674D2"/>
    <w:rsid w:val="00B73BF2"/>
    <w:rsid w:val="00B74E13"/>
    <w:rsid w:val="00B8048C"/>
    <w:rsid w:val="00B80E96"/>
    <w:rsid w:val="00B84C18"/>
    <w:rsid w:val="00B91734"/>
    <w:rsid w:val="00B92CEC"/>
    <w:rsid w:val="00BA081D"/>
    <w:rsid w:val="00BB0833"/>
    <w:rsid w:val="00BB10B8"/>
    <w:rsid w:val="00BB1C97"/>
    <w:rsid w:val="00BB2813"/>
    <w:rsid w:val="00BC349F"/>
    <w:rsid w:val="00BC4BD6"/>
    <w:rsid w:val="00BC4E32"/>
    <w:rsid w:val="00BC68A0"/>
    <w:rsid w:val="00BD0A9A"/>
    <w:rsid w:val="00BD0D63"/>
    <w:rsid w:val="00BD16E8"/>
    <w:rsid w:val="00BD6008"/>
    <w:rsid w:val="00BD7CD9"/>
    <w:rsid w:val="00BE38D0"/>
    <w:rsid w:val="00BF185E"/>
    <w:rsid w:val="00BF4B4E"/>
    <w:rsid w:val="00C05A21"/>
    <w:rsid w:val="00C10157"/>
    <w:rsid w:val="00C11105"/>
    <w:rsid w:val="00C1267F"/>
    <w:rsid w:val="00C140A2"/>
    <w:rsid w:val="00C147AD"/>
    <w:rsid w:val="00C15F2B"/>
    <w:rsid w:val="00C237D9"/>
    <w:rsid w:val="00C279C2"/>
    <w:rsid w:val="00C3082D"/>
    <w:rsid w:val="00C3223F"/>
    <w:rsid w:val="00C354D5"/>
    <w:rsid w:val="00C36028"/>
    <w:rsid w:val="00C45CFE"/>
    <w:rsid w:val="00C5128E"/>
    <w:rsid w:val="00C5269E"/>
    <w:rsid w:val="00C56E74"/>
    <w:rsid w:val="00C6070A"/>
    <w:rsid w:val="00C608ED"/>
    <w:rsid w:val="00C6230E"/>
    <w:rsid w:val="00C65A20"/>
    <w:rsid w:val="00C65C1D"/>
    <w:rsid w:val="00C673DC"/>
    <w:rsid w:val="00C80002"/>
    <w:rsid w:val="00C8601A"/>
    <w:rsid w:val="00C8756E"/>
    <w:rsid w:val="00C94ED5"/>
    <w:rsid w:val="00CB0960"/>
    <w:rsid w:val="00CB1655"/>
    <w:rsid w:val="00CB1909"/>
    <w:rsid w:val="00CB2246"/>
    <w:rsid w:val="00CB530D"/>
    <w:rsid w:val="00CC2A91"/>
    <w:rsid w:val="00CC7F59"/>
    <w:rsid w:val="00CD11AB"/>
    <w:rsid w:val="00CD3874"/>
    <w:rsid w:val="00CE0422"/>
    <w:rsid w:val="00CE1E51"/>
    <w:rsid w:val="00CE78AF"/>
    <w:rsid w:val="00CF0AD5"/>
    <w:rsid w:val="00CF6010"/>
    <w:rsid w:val="00CF6AC7"/>
    <w:rsid w:val="00D07439"/>
    <w:rsid w:val="00D25DBC"/>
    <w:rsid w:val="00D27E50"/>
    <w:rsid w:val="00D3043E"/>
    <w:rsid w:val="00D33ACB"/>
    <w:rsid w:val="00D373E1"/>
    <w:rsid w:val="00D426E3"/>
    <w:rsid w:val="00D4784E"/>
    <w:rsid w:val="00D5080C"/>
    <w:rsid w:val="00D5379A"/>
    <w:rsid w:val="00D57879"/>
    <w:rsid w:val="00D632CC"/>
    <w:rsid w:val="00D66AF9"/>
    <w:rsid w:val="00D704FF"/>
    <w:rsid w:val="00D73343"/>
    <w:rsid w:val="00D7B38B"/>
    <w:rsid w:val="00D85945"/>
    <w:rsid w:val="00DA1168"/>
    <w:rsid w:val="00DA2D05"/>
    <w:rsid w:val="00DA41A9"/>
    <w:rsid w:val="00DB173A"/>
    <w:rsid w:val="00DB3281"/>
    <w:rsid w:val="00DC0515"/>
    <w:rsid w:val="00DC1FDF"/>
    <w:rsid w:val="00DC4C60"/>
    <w:rsid w:val="00DC4D12"/>
    <w:rsid w:val="00DC6A63"/>
    <w:rsid w:val="00DC7560"/>
    <w:rsid w:val="00DC7DBF"/>
    <w:rsid w:val="00DE07E9"/>
    <w:rsid w:val="00DE0D3E"/>
    <w:rsid w:val="00DE513D"/>
    <w:rsid w:val="00DF1057"/>
    <w:rsid w:val="00DF4705"/>
    <w:rsid w:val="00DF5069"/>
    <w:rsid w:val="00DF61D7"/>
    <w:rsid w:val="00E06FBC"/>
    <w:rsid w:val="00E12CA7"/>
    <w:rsid w:val="00E13823"/>
    <w:rsid w:val="00E14007"/>
    <w:rsid w:val="00E15771"/>
    <w:rsid w:val="00E15A24"/>
    <w:rsid w:val="00E16622"/>
    <w:rsid w:val="00E20655"/>
    <w:rsid w:val="00E22E22"/>
    <w:rsid w:val="00E31401"/>
    <w:rsid w:val="00E37BAC"/>
    <w:rsid w:val="00E45F5B"/>
    <w:rsid w:val="00E50117"/>
    <w:rsid w:val="00E572C9"/>
    <w:rsid w:val="00E57B9B"/>
    <w:rsid w:val="00E65727"/>
    <w:rsid w:val="00E65DAF"/>
    <w:rsid w:val="00E7335B"/>
    <w:rsid w:val="00E757D9"/>
    <w:rsid w:val="00E770A7"/>
    <w:rsid w:val="00E77CC5"/>
    <w:rsid w:val="00E8133F"/>
    <w:rsid w:val="00E84CD8"/>
    <w:rsid w:val="00E85CF9"/>
    <w:rsid w:val="00E86A39"/>
    <w:rsid w:val="00E94DE7"/>
    <w:rsid w:val="00E97352"/>
    <w:rsid w:val="00EA085D"/>
    <w:rsid w:val="00EA25B9"/>
    <w:rsid w:val="00EA3BBB"/>
    <w:rsid w:val="00EA6C80"/>
    <w:rsid w:val="00EB20CC"/>
    <w:rsid w:val="00EC1E43"/>
    <w:rsid w:val="00EC3948"/>
    <w:rsid w:val="00EC625B"/>
    <w:rsid w:val="00ED044D"/>
    <w:rsid w:val="00ED51F7"/>
    <w:rsid w:val="00ED5B27"/>
    <w:rsid w:val="00EE6377"/>
    <w:rsid w:val="00EE66A7"/>
    <w:rsid w:val="00EE6D49"/>
    <w:rsid w:val="00F032C6"/>
    <w:rsid w:val="00F04964"/>
    <w:rsid w:val="00F0539F"/>
    <w:rsid w:val="00F059BB"/>
    <w:rsid w:val="00F0736A"/>
    <w:rsid w:val="00F07BCE"/>
    <w:rsid w:val="00F152CC"/>
    <w:rsid w:val="00F15604"/>
    <w:rsid w:val="00F15FA3"/>
    <w:rsid w:val="00F20269"/>
    <w:rsid w:val="00F25D9A"/>
    <w:rsid w:val="00F27ACC"/>
    <w:rsid w:val="00F373C0"/>
    <w:rsid w:val="00F45FB5"/>
    <w:rsid w:val="00F4658A"/>
    <w:rsid w:val="00F52D5C"/>
    <w:rsid w:val="00F54E13"/>
    <w:rsid w:val="00F60048"/>
    <w:rsid w:val="00F6550D"/>
    <w:rsid w:val="00F70DF0"/>
    <w:rsid w:val="00F71877"/>
    <w:rsid w:val="00F7419C"/>
    <w:rsid w:val="00F75C8F"/>
    <w:rsid w:val="00F77B35"/>
    <w:rsid w:val="00F80843"/>
    <w:rsid w:val="00F81DB4"/>
    <w:rsid w:val="00F8278D"/>
    <w:rsid w:val="00F830DA"/>
    <w:rsid w:val="00F836EC"/>
    <w:rsid w:val="00F84107"/>
    <w:rsid w:val="00F91BFF"/>
    <w:rsid w:val="00F92341"/>
    <w:rsid w:val="00F971FE"/>
    <w:rsid w:val="00FC1F27"/>
    <w:rsid w:val="00FC5253"/>
    <w:rsid w:val="00FC7047"/>
    <w:rsid w:val="00FD1B3B"/>
    <w:rsid w:val="00FD38A3"/>
    <w:rsid w:val="00FD516E"/>
    <w:rsid w:val="00FD54DD"/>
    <w:rsid w:val="00FE0593"/>
    <w:rsid w:val="00FE21D7"/>
    <w:rsid w:val="00FE7839"/>
    <w:rsid w:val="00FF1007"/>
    <w:rsid w:val="00FF1C1F"/>
    <w:rsid w:val="00FF22E7"/>
    <w:rsid w:val="00FF248B"/>
    <w:rsid w:val="013153CB"/>
    <w:rsid w:val="014FAE93"/>
    <w:rsid w:val="01A5A101"/>
    <w:rsid w:val="0212B4E9"/>
    <w:rsid w:val="025F0914"/>
    <w:rsid w:val="02DC940A"/>
    <w:rsid w:val="0329E317"/>
    <w:rsid w:val="035BDB68"/>
    <w:rsid w:val="03A1F042"/>
    <w:rsid w:val="03BC0D96"/>
    <w:rsid w:val="03F9B27E"/>
    <w:rsid w:val="045E187C"/>
    <w:rsid w:val="0475A120"/>
    <w:rsid w:val="0521B14B"/>
    <w:rsid w:val="055C11D4"/>
    <w:rsid w:val="05893C03"/>
    <w:rsid w:val="058F3374"/>
    <w:rsid w:val="05926BD9"/>
    <w:rsid w:val="05EFDAD2"/>
    <w:rsid w:val="0621F8C2"/>
    <w:rsid w:val="062825C8"/>
    <w:rsid w:val="065D63F5"/>
    <w:rsid w:val="068CB660"/>
    <w:rsid w:val="06BC2F6A"/>
    <w:rsid w:val="06D64569"/>
    <w:rsid w:val="06F4A5D2"/>
    <w:rsid w:val="0715C688"/>
    <w:rsid w:val="07E4BCDA"/>
    <w:rsid w:val="08111AED"/>
    <w:rsid w:val="083FDEA7"/>
    <w:rsid w:val="08EEA420"/>
    <w:rsid w:val="093F0C09"/>
    <w:rsid w:val="09539A0E"/>
    <w:rsid w:val="09B100F5"/>
    <w:rsid w:val="09C5A4B7"/>
    <w:rsid w:val="09C62DF6"/>
    <w:rsid w:val="0A1CF19E"/>
    <w:rsid w:val="0A7AA12F"/>
    <w:rsid w:val="0AB2C8DA"/>
    <w:rsid w:val="0B54DF2D"/>
    <w:rsid w:val="0B63F569"/>
    <w:rsid w:val="0BB6656E"/>
    <w:rsid w:val="0BE9F53E"/>
    <w:rsid w:val="0C1B7257"/>
    <w:rsid w:val="0C5748E7"/>
    <w:rsid w:val="0C7D79F2"/>
    <w:rsid w:val="0CD6B09D"/>
    <w:rsid w:val="0CD871B7"/>
    <w:rsid w:val="0CE4810D"/>
    <w:rsid w:val="0D12F34A"/>
    <w:rsid w:val="0D314FAF"/>
    <w:rsid w:val="0D3FE21A"/>
    <w:rsid w:val="0DAF89FF"/>
    <w:rsid w:val="0DB2B8A2"/>
    <w:rsid w:val="0DE0AB72"/>
    <w:rsid w:val="0E0500E3"/>
    <w:rsid w:val="0E1505C0"/>
    <w:rsid w:val="0E59B7E3"/>
    <w:rsid w:val="0EF3FE47"/>
    <w:rsid w:val="0F1E7071"/>
    <w:rsid w:val="0F5FDD5F"/>
    <w:rsid w:val="0F7C7BD3"/>
    <w:rsid w:val="0F8EE969"/>
    <w:rsid w:val="0FA71163"/>
    <w:rsid w:val="0FEC5BCB"/>
    <w:rsid w:val="1039EA40"/>
    <w:rsid w:val="105D0571"/>
    <w:rsid w:val="10706B6E"/>
    <w:rsid w:val="10C55974"/>
    <w:rsid w:val="10D129CE"/>
    <w:rsid w:val="11897B96"/>
    <w:rsid w:val="118D310E"/>
    <w:rsid w:val="11971C2E"/>
    <w:rsid w:val="11AF2764"/>
    <w:rsid w:val="123069F8"/>
    <w:rsid w:val="1238989D"/>
    <w:rsid w:val="128B95A9"/>
    <w:rsid w:val="12B00269"/>
    <w:rsid w:val="1321E1FF"/>
    <w:rsid w:val="13278D92"/>
    <w:rsid w:val="1347F467"/>
    <w:rsid w:val="136A2820"/>
    <w:rsid w:val="13A34650"/>
    <w:rsid w:val="13B8A183"/>
    <w:rsid w:val="13CDD9DA"/>
    <w:rsid w:val="13F41646"/>
    <w:rsid w:val="13FC35B6"/>
    <w:rsid w:val="1461C4F4"/>
    <w:rsid w:val="155B3866"/>
    <w:rsid w:val="161009DA"/>
    <w:rsid w:val="1620BB4D"/>
    <w:rsid w:val="16B759E8"/>
    <w:rsid w:val="16D01299"/>
    <w:rsid w:val="1769D084"/>
    <w:rsid w:val="17AC82A2"/>
    <w:rsid w:val="17B26F45"/>
    <w:rsid w:val="17C0F8F3"/>
    <w:rsid w:val="17F26C78"/>
    <w:rsid w:val="181BB8B9"/>
    <w:rsid w:val="18275902"/>
    <w:rsid w:val="186A7CB3"/>
    <w:rsid w:val="18AA6CA6"/>
    <w:rsid w:val="18AD5692"/>
    <w:rsid w:val="18ECE6E5"/>
    <w:rsid w:val="18EEA397"/>
    <w:rsid w:val="19596CD4"/>
    <w:rsid w:val="19634F1A"/>
    <w:rsid w:val="1979B7CD"/>
    <w:rsid w:val="1A8736A9"/>
    <w:rsid w:val="1A9843CA"/>
    <w:rsid w:val="1A9A68FB"/>
    <w:rsid w:val="1AF37EC9"/>
    <w:rsid w:val="1B2CAEFA"/>
    <w:rsid w:val="1B39DDEF"/>
    <w:rsid w:val="1C78110C"/>
    <w:rsid w:val="1CC22472"/>
    <w:rsid w:val="1CDCD780"/>
    <w:rsid w:val="1CEED6AD"/>
    <w:rsid w:val="1D142040"/>
    <w:rsid w:val="1D1A9AA0"/>
    <w:rsid w:val="1D475632"/>
    <w:rsid w:val="1DC57ED4"/>
    <w:rsid w:val="1DDB22ED"/>
    <w:rsid w:val="1E6A5BB7"/>
    <w:rsid w:val="1EA47973"/>
    <w:rsid w:val="1EBC9F5F"/>
    <w:rsid w:val="1EEC9A44"/>
    <w:rsid w:val="1F011DA8"/>
    <w:rsid w:val="1F4DA8AB"/>
    <w:rsid w:val="1F8AD490"/>
    <w:rsid w:val="1FC2680F"/>
    <w:rsid w:val="1FE8F953"/>
    <w:rsid w:val="202FE12F"/>
    <w:rsid w:val="208BEC73"/>
    <w:rsid w:val="20AE986A"/>
    <w:rsid w:val="20E11C45"/>
    <w:rsid w:val="20E5481C"/>
    <w:rsid w:val="20EF4257"/>
    <w:rsid w:val="21A91F73"/>
    <w:rsid w:val="21C96212"/>
    <w:rsid w:val="21EF30AB"/>
    <w:rsid w:val="225690BD"/>
    <w:rsid w:val="225F3476"/>
    <w:rsid w:val="226D6D90"/>
    <w:rsid w:val="2294F4E0"/>
    <w:rsid w:val="22955A82"/>
    <w:rsid w:val="22BAD768"/>
    <w:rsid w:val="22DE4D11"/>
    <w:rsid w:val="22FCC375"/>
    <w:rsid w:val="233FC12B"/>
    <w:rsid w:val="234580D1"/>
    <w:rsid w:val="238E16BA"/>
    <w:rsid w:val="238FBE53"/>
    <w:rsid w:val="239A61C5"/>
    <w:rsid w:val="23CFDB50"/>
    <w:rsid w:val="23D91198"/>
    <w:rsid w:val="2436C669"/>
    <w:rsid w:val="243E9EF9"/>
    <w:rsid w:val="247333D7"/>
    <w:rsid w:val="24A1AF21"/>
    <w:rsid w:val="24AC3A4E"/>
    <w:rsid w:val="24B19EAB"/>
    <w:rsid w:val="24D5EB6A"/>
    <w:rsid w:val="24E3A473"/>
    <w:rsid w:val="24EE702D"/>
    <w:rsid w:val="255581C5"/>
    <w:rsid w:val="255A1D8C"/>
    <w:rsid w:val="256BABB1"/>
    <w:rsid w:val="25DAEC20"/>
    <w:rsid w:val="25DB4E10"/>
    <w:rsid w:val="26448557"/>
    <w:rsid w:val="269B27B2"/>
    <w:rsid w:val="26ADCB00"/>
    <w:rsid w:val="26E9BF67"/>
    <w:rsid w:val="274FA348"/>
    <w:rsid w:val="27B35CF0"/>
    <w:rsid w:val="27C14574"/>
    <w:rsid w:val="27CB068D"/>
    <w:rsid w:val="27F5C10B"/>
    <w:rsid w:val="280F37E7"/>
    <w:rsid w:val="28221DBB"/>
    <w:rsid w:val="284549D2"/>
    <w:rsid w:val="28AE1C1E"/>
    <w:rsid w:val="28C5CADA"/>
    <w:rsid w:val="28E76998"/>
    <w:rsid w:val="28F6BFE8"/>
    <w:rsid w:val="294A635D"/>
    <w:rsid w:val="2978FDB3"/>
    <w:rsid w:val="29873ECA"/>
    <w:rsid w:val="2A141C79"/>
    <w:rsid w:val="2A25C829"/>
    <w:rsid w:val="2ABD9077"/>
    <w:rsid w:val="2B012A21"/>
    <w:rsid w:val="2B01AEE7"/>
    <w:rsid w:val="2B15092E"/>
    <w:rsid w:val="2B6011D9"/>
    <w:rsid w:val="2B784E18"/>
    <w:rsid w:val="2B906147"/>
    <w:rsid w:val="2BC09881"/>
    <w:rsid w:val="2BE74D20"/>
    <w:rsid w:val="2BED064C"/>
    <w:rsid w:val="2BFBDA11"/>
    <w:rsid w:val="2C099B06"/>
    <w:rsid w:val="2CCB9FA8"/>
    <w:rsid w:val="2D460F5C"/>
    <w:rsid w:val="2D5535E7"/>
    <w:rsid w:val="2D8C33A3"/>
    <w:rsid w:val="2DABA25E"/>
    <w:rsid w:val="2DFE3D42"/>
    <w:rsid w:val="2E08AA4D"/>
    <w:rsid w:val="2E1DCC8E"/>
    <w:rsid w:val="2E9DDC9C"/>
    <w:rsid w:val="2EB28E4A"/>
    <w:rsid w:val="2EC1390C"/>
    <w:rsid w:val="2EC9D068"/>
    <w:rsid w:val="2EFD62CB"/>
    <w:rsid w:val="2F1934B5"/>
    <w:rsid w:val="2F2F1172"/>
    <w:rsid w:val="2F79D149"/>
    <w:rsid w:val="2FC81996"/>
    <w:rsid w:val="304D8B9C"/>
    <w:rsid w:val="30D66895"/>
    <w:rsid w:val="312E1EC3"/>
    <w:rsid w:val="312FB1BB"/>
    <w:rsid w:val="318FA5A5"/>
    <w:rsid w:val="31949943"/>
    <w:rsid w:val="31BFE65C"/>
    <w:rsid w:val="32267C59"/>
    <w:rsid w:val="3271784F"/>
    <w:rsid w:val="3397BC99"/>
    <w:rsid w:val="33A5B67D"/>
    <w:rsid w:val="33CCAA6F"/>
    <w:rsid w:val="33E33499"/>
    <w:rsid w:val="3442184C"/>
    <w:rsid w:val="34CACEEB"/>
    <w:rsid w:val="354A4FA0"/>
    <w:rsid w:val="356116BD"/>
    <w:rsid w:val="35A9C8BB"/>
    <w:rsid w:val="35BB985D"/>
    <w:rsid w:val="367A3A72"/>
    <w:rsid w:val="369353A3"/>
    <w:rsid w:val="369DE97B"/>
    <w:rsid w:val="370F6376"/>
    <w:rsid w:val="371379AB"/>
    <w:rsid w:val="37833164"/>
    <w:rsid w:val="37860E79"/>
    <w:rsid w:val="379F4747"/>
    <w:rsid w:val="37E7BF85"/>
    <w:rsid w:val="387393F6"/>
    <w:rsid w:val="3899CBE9"/>
    <w:rsid w:val="389D7369"/>
    <w:rsid w:val="38C1B1AE"/>
    <w:rsid w:val="39091F57"/>
    <w:rsid w:val="398C3B32"/>
    <w:rsid w:val="39AA8CCE"/>
    <w:rsid w:val="39D38C23"/>
    <w:rsid w:val="39EDD5C0"/>
    <w:rsid w:val="3A3CB1AA"/>
    <w:rsid w:val="3A63F8B2"/>
    <w:rsid w:val="3A6A2120"/>
    <w:rsid w:val="3AF3D9F6"/>
    <w:rsid w:val="3AFB1073"/>
    <w:rsid w:val="3AFE258E"/>
    <w:rsid w:val="3B64DF7B"/>
    <w:rsid w:val="3C324EBD"/>
    <w:rsid w:val="3C32848E"/>
    <w:rsid w:val="3C6C1DD0"/>
    <w:rsid w:val="3C8E4539"/>
    <w:rsid w:val="3CCC7A09"/>
    <w:rsid w:val="3CEADEF2"/>
    <w:rsid w:val="3D0CFAC5"/>
    <w:rsid w:val="3D1B3CA4"/>
    <w:rsid w:val="3D8681F1"/>
    <w:rsid w:val="3DC80E57"/>
    <w:rsid w:val="3DCDDEDE"/>
    <w:rsid w:val="3E22ED34"/>
    <w:rsid w:val="3E2738F9"/>
    <w:rsid w:val="3E35C650"/>
    <w:rsid w:val="3E36D701"/>
    <w:rsid w:val="3E6ABB40"/>
    <w:rsid w:val="3EA687AB"/>
    <w:rsid w:val="3F804A31"/>
    <w:rsid w:val="3FBDCC59"/>
    <w:rsid w:val="405D268B"/>
    <w:rsid w:val="41CEAEFE"/>
    <w:rsid w:val="41FA1165"/>
    <w:rsid w:val="423A50BB"/>
    <w:rsid w:val="4255E789"/>
    <w:rsid w:val="42913881"/>
    <w:rsid w:val="42F7E6E0"/>
    <w:rsid w:val="43318E91"/>
    <w:rsid w:val="43C8E065"/>
    <w:rsid w:val="43D76E25"/>
    <w:rsid w:val="4461E8E8"/>
    <w:rsid w:val="4478DB59"/>
    <w:rsid w:val="449612C0"/>
    <w:rsid w:val="450C360F"/>
    <w:rsid w:val="4538DAC2"/>
    <w:rsid w:val="45502BB6"/>
    <w:rsid w:val="45CB02F2"/>
    <w:rsid w:val="4606FEFD"/>
    <w:rsid w:val="46078C90"/>
    <w:rsid w:val="4615B440"/>
    <w:rsid w:val="463B403C"/>
    <w:rsid w:val="466328AA"/>
    <w:rsid w:val="4688A2F6"/>
    <w:rsid w:val="46C0F2CA"/>
    <w:rsid w:val="46CC36D8"/>
    <w:rsid w:val="46F474FA"/>
    <w:rsid w:val="47349B28"/>
    <w:rsid w:val="473C2FCB"/>
    <w:rsid w:val="473D7EF6"/>
    <w:rsid w:val="478DF0F6"/>
    <w:rsid w:val="48099AD8"/>
    <w:rsid w:val="48AF89C1"/>
    <w:rsid w:val="4900B322"/>
    <w:rsid w:val="4928DEF9"/>
    <w:rsid w:val="49778844"/>
    <w:rsid w:val="498C9DA9"/>
    <w:rsid w:val="49B2A56B"/>
    <w:rsid w:val="4A9CF8DC"/>
    <w:rsid w:val="4B0A27E7"/>
    <w:rsid w:val="4B6F85AE"/>
    <w:rsid w:val="4B8C91E3"/>
    <w:rsid w:val="4BA391DC"/>
    <w:rsid w:val="4BAF24E7"/>
    <w:rsid w:val="4C772A04"/>
    <w:rsid w:val="4C8B94EF"/>
    <w:rsid w:val="4CA6FC8C"/>
    <w:rsid w:val="4CB7F602"/>
    <w:rsid w:val="4CCED0E7"/>
    <w:rsid w:val="4CD47700"/>
    <w:rsid w:val="4D69E6B2"/>
    <w:rsid w:val="4D9E8586"/>
    <w:rsid w:val="4DCAFA5A"/>
    <w:rsid w:val="4DEFA3F4"/>
    <w:rsid w:val="4E221FE0"/>
    <w:rsid w:val="4E7AAF7C"/>
    <w:rsid w:val="4EB132BB"/>
    <w:rsid w:val="4ECECFF3"/>
    <w:rsid w:val="4F7162B3"/>
    <w:rsid w:val="4F778BA9"/>
    <w:rsid w:val="4F8893F8"/>
    <w:rsid w:val="4F8EDE86"/>
    <w:rsid w:val="4F943F37"/>
    <w:rsid w:val="4FC86A7C"/>
    <w:rsid w:val="4FF39DFD"/>
    <w:rsid w:val="5091ACE0"/>
    <w:rsid w:val="515F4109"/>
    <w:rsid w:val="5166FE01"/>
    <w:rsid w:val="518D5B0A"/>
    <w:rsid w:val="52035DF6"/>
    <w:rsid w:val="521311BB"/>
    <w:rsid w:val="523802F7"/>
    <w:rsid w:val="5250A599"/>
    <w:rsid w:val="52A101B5"/>
    <w:rsid w:val="52CB7D15"/>
    <w:rsid w:val="52CE12ED"/>
    <w:rsid w:val="52FC6470"/>
    <w:rsid w:val="532F4D2D"/>
    <w:rsid w:val="53753F9D"/>
    <w:rsid w:val="537A535B"/>
    <w:rsid w:val="53F9A28D"/>
    <w:rsid w:val="540B6652"/>
    <w:rsid w:val="5439E9F9"/>
    <w:rsid w:val="546E5A76"/>
    <w:rsid w:val="5475D6C6"/>
    <w:rsid w:val="5482B342"/>
    <w:rsid w:val="54BB95F2"/>
    <w:rsid w:val="5505FA1C"/>
    <w:rsid w:val="5595C634"/>
    <w:rsid w:val="55FD2217"/>
    <w:rsid w:val="561BDC0D"/>
    <w:rsid w:val="568FF2C9"/>
    <w:rsid w:val="569751A9"/>
    <w:rsid w:val="57911D44"/>
    <w:rsid w:val="57E8B911"/>
    <w:rsid w:val="57F1EE79"/>
    <w:rsid w:val="582B4ED1"/>
    <w:rsid w:val="5896E265"/>
    <w:rsid w:val="58AB531B"/>
    <w:rsid w:val="59202E5B"/>
    <w:rsid w:val="5950BF21"/>
    <w:rsid w:val="5981AD6D"/>
    <w:rsid w:val="599ACD51"/>
    <w:rsid w:val="59C18967"/>
    <w:rsid w:val="59F4CCC5"/>
    <w:rsid w:val="5A106723"/>
    <w:rsid w:val="5AABBC5D"/>
    <w:rsid w:val="5ADE88AE"/>
    <w:rsid w:val="5AEA3F11"/>
    <w:rsid w:val="5B79D5FA"/>
    <w:rsid w:val="5B93C4A3"/>
    <w:rsid w:val="5BA6C608"/>
    <w:rsid w:val="5C7B95BB"/>
    <w:rsid w:val="5CE5B9C4"/>
    <w:rsid w:val="5D4807E5"/>
    <w:rsid w:val="5D495EA4"/>
    <w:rsid w:val="5D4BDF2B"/>
    <w:rsid w:val="5D6C66AB"/>
    <w:rsid w:val="5D743058"/>
    <w:rsid w:val="5DE0548A"/>
    <w:rsid w:val="5E4276C6"/>
    <w:rsid w:val="5E9B92FA"/>
    <w:rsid w:val="5ED1B106"/>
    <w:rsid w:val="5ED4C660"/>
    <w:rsid w:val="5EE5446D"/>
    <w:rsid w:val="5EF2DBC5"/>
    <w:rsid w:val="5F01EB93"/>
    <w:rsid w:val="5FE93EF0"/>
    <w:rsid w:val="60142BF0"/>
    <w:rsid w:val="6051AF1E"/>
    <w:rsid w:val="6087308B"/>
    <w:rsid w:val="60F0D9D6"/>
    <w:rsid w:val="6125BA74"/>
    <w:rsid w:val="618AFBFD"/>
    <w:rsid w:val="61D39E27"/>
    <w:rsid w:val="6205A96A"/>
    <w:rsid w:val="62441CAC"/>
    <w:rsid w:val="62624B22"/>
    <w:rsid w:val="628B70C2"/>
    <w:rsid w:val="62E39C7B"/>
    <w:rsid w:val="62E63521"/>
    <w:rsid w:val="630E802E"/>
    <w:rsid w:val="636C57B2"/>
    <w:rsid w:val="63778B2C"/>
    <w:rsid w:val="6386E291"/>
    <w:rsid w:val="639E210C"/>
    <w:rsid w:val="640A01B8"/>
    <w:rsid w:val="64287A98"/>
    <w:rsid w:val="6432BF62"/>
    <w:rsid w:val="644A733A"/>
    <w:rsid w:val="644CBB3A"/>
    <w:rsid w:val="6459782F"/>
    <w:rsid w:val="64AB5E88"/>
    <w:rsid w:val="64ED287E"/>
    <w:rsid w:val="651A2B35"/>
    <w:rsid w:val="6547557E"/>
    <w:rsid w:val="65D2154C"/>
    <w:rsid w:val="66063E96"/>
    <w:rsid w:val="660C7AF4"/>
    <w:rsid w:val="665FB935"/>
    <w:rsid w:val="66B66533"/>
    <w:rsid w:val="66BB6BFC"/>
    <w:rsid w:val="66CEBC35"/>
    <w:rsid w:val="66F05E7B"/>
    <w:rsid w:val="6717CAC2"/>
    <w:rsid w:val="67286A60"/>
    <w:rsid w:val="672B2D84"/>
    <w:rsid w:val="673A1F69"/>
    <w:rsid w:val="67601B5A"/>
    <w:rsid w:val="678AA90F"/>
    <w:rsid w:val="67C882DD"/>
    <w:rsid w:val="67F03222"/>
    <w:rsid w:val="68062CF6"/>
    <w:rsid w:val="686038EA"/>
    <w:rsid w:val="686A8C96"/>
    <w:rsid w:val="68A4B76E"/>
    <w:rsid w:val="68FBEBBB"/>
    <w:rsid w:val="6938F8DC"/>
    <w:rsid w:val="694A2993"/>
    <w:rsid w:val="69589E5D"/>
    <w:rsid w:val="696F6436"/>
    <w:rsid w:val="6972B34A"/>
    <w:rsid w:val="6976F8D9"/>
    <w:rsid w:val="698F57EC"/>
    <w:rsid w:val="69A2D3CF"/>
    <w:rsid w:val="69BB864C"/>
    <w:rsid w:val="69F9B19B"/>
    <w:rsid w:val="6A02F616"/>
    <w:rsid w:val="6A065CF7"/>
    <w:rsid w:val="6A0D6290"/>
    <w:rsid w:val="6A1CFBE7"/>
    <w:rsid w:val="6A400660"/>
    <w:rsid w:val="6A54CFD5"/>
    <w:rsid w:val="6A55EC13"/>
    <w:rsid w:val="6A742409"/>
    <w:rsid w:val="6A7E1556"/>
    <w:rsid w:val="6A890081"/>
    <w:rsid w:val="6A97A397"/>
    <w:rsid w:val="6AB9979F"/>
    <w:rsid w:val="6ABD0724"/>
    <w:rsid w:val="6AC4ED91"/>
    <w:rsid w:val="6B10B8B3"/>
    <w:rsid w:val="6BB00DED"/>
    <w:rsid w:val="6C2B4C2F"/>
    <w:rsid w:val="6C826A75"/>
    <w:rsid w:val="6D1C83AB"/>
    <w:rsid w:val="6D97C74B"/>
    <w:rsid w:val="6DA5C10C"/>
    <w:rsid w:val="6DBA3AAD"/>
    <w:rsid w:val="6DC2A3EF"/>
    <w:rsid w:val="6DCA5C2B"/>
    <w:rsid w:val="6DF30DFF"/>
    <w:rsid w:val="6DFB6FE5"/>
    <w:rsid w:val="6E525D55"/>
    <w:rsid w:val="6E81C2C0"/>
    <w:rsid w:val="6E9C798E"/>
    <w:rsid w:val="6EC68B69"/>
    <w:rsid w:val="6EE85B97"/>
    <w:rsid w:val="6F1A53E8"/>
    <w:rsid w:val="6F352AF0"/>
    <w:rsid w:val="6FD0A854"/>
    <w:rsid w:val="703F3B62"/>
    <w:rsid w:val="70560C6E"/>
    <w:rsid w:val="70A947CD"/>
    <w:rsid w:val="70C13EDA"/>
    <w:rsid w:val="70CA3D30"/>
    <w:rsid w:val="70D7E0D6"/>
    <w:rsid w:val="70DABA4D"/>
    <w:rsid w:val="70DD61CE"/>
    <w:rsid w:val="71552D8B"/>
    <w:rsid w:val="7161606C"/>
    <w:rsid w:val="71C210D9"/>
    <w:rsid w:val="728D8B7C"/>
    <w:rsid w:val="729DA78E"/>
    <w:rsid w:val="72B873A2"/>
    <w:rsid w:val="737CEAE0"/>
    <w:rsid w:val="73D6139D"/>
    <w:rsid w:val="748AB0F0"/>
    <w:rsid w:val="74A3A892"/>
    <w:rsid w:val="74EDD3DF"/>
    <w:rsid w:val="74F3DB09"/>
    <w:rsid w:val="7504F1BE"/>
    <w:rsid w:val="753AD102"/>
    <w:rsid w:val="7540C026"/>
    <w:rsid w:val="75591BF3"/>
    <w:rsid w:val="756F708F"/>
    <w:rsid w:val="75D54D52"/>
    <w:rsid w:val="75F8E673"/>
    <w:rsid w:val="76012BAA"/>
    <w:rsid w:val="761811D2"/>
    <w:rsid w:val="762A61A5"/>
    <w:rsid w:val="763560A0"/>
    <w:rsid w:val="764FBAFF"/>
    <w:rsid w:val="765876A0"/>
    <w:rsid w:val="7669E04E"/>
    <w:rsid w:val="76800717"/>
    <w:rsid w:val="769A3F8C"/>
    <w:rsid w:val="76B50959"/>
    <w:rsid w:val="76DBFC09"/>
    <w:rsid w:val="76F3D31E"/>
    <w:rsid w:val="770801E4"/>
    <w:rsid w:val="7751083D"/>
    <w:rsid w:val="778C894C"/>
    <w:rsid w:val="77A19D69"/>
    <w:rsid w:val="77EDA5BE"/>
    <w:rsid w:val="780B9975"/>
    <w:rsid w:val="781EE205"/>
    <w:rsid w:val="7886AC45"/>
    <w:rsid w:val="78AB0389"/>
    <w:rsid w:val="79018B86"/>
    <w:rsid w:val="792F43AF"/>
    <w:rsid w:val="797A1A66"/>
    <w:rsid w:val="79A81CA5"/>
    <w:rsid w:val="79CE217E"/>
    <w:rsid w:val="7A8F9DD5"/>
    <w:rsid w:val="7A92DCD3"/>
    <w:rsid w:val="7B1043B4"/>
    <w:rsid w:val="7B5E45A2"/>
    <w:rsid w:val="7B64E269"/>
    <w:rsid w:val="7B8A06A9"/>
    <w:rsid w:val="7BB422DF"/>
    <w:rsid w:val="7BC06B3C"/>
    <w:rsid w:val="7C2234E9"/>
    <w:rsid w:val="7C37704B"/>
    <w:rsid w:val="7CA47779"/>
    <w:rsid w:val="7CE9F54C"/>
    <w:rsid w:val="7D94A751"/>
    <w:rsid w:val="7DB88058"/>
    <w:rsid w:val="7DFAC91A"/>
    <w:rsid w:val="7E0DE5D7"/>
    <w:rsid w:val="7E2E037F"/>
    <w:rsid w:val="7E36D567"/>
    <w:rsid w:val="7E42BC96"/>
    <w:rsid w:val="7E49BBD8"/>
    <w:rsid w:val="7E7B1E2D"/>
    <w:rsid w:val="7E857869"/>
    <w:rsid w:val="7ED677D9"/>
    <w:rsid w:val="7EE0E4CE"/>
    <w:rsid w:val="7EFF4F13"/>
    <w:rsid w:val="7F1BC328"/>
    <w:rsid w:val="7F1BD5A6"/>
    <w:rsid w:val="7F3077B2"/>
    <w:rsid w:val="7F3CF6DF"/>
    <w:rsid w:val="7F5C7EA8"/>
    <w:rsid w:val="7F8C5E17"/>
    <w:rsid w:val="7FAD90C3"/>
    <w:rsid w:val="7FE0B0CA"/>
    <w:rsid w:val="7FEC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2ACCA5"/>
  <w15:docId w15:val="{5553AFE8-B041-48CF-97DE-413FEEA629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41B79"/>
    <w:rPr>
      <w:rFonts w:ascii="Tahoma" w:hAnsi="Tahoma" w:cs="Tahoma"/>
      <w:sz w:val="16"/>
      <w:szCs w:val="16"/>
    </w:rPr>
  </w:style>
  <w:style w:type="paragraph" w:styleId="Standard1" w:customStyle="1">
    <w:name w:val="Standard1"/>
    <w:basedOn w:val="Normal"/>
    <w:rsid w:val="004F3699"/>
    <w:pPr>
      <w:spacing w:before="60" w:after="60"/>
    </w:pPr>
  </w:style>
  <w:style w:type="paragraph" w:styleId="Formal1" w:customStyle="1">
    <w:name w:val="Formal1"/>
    <w:basedOn w:val="Normal"/>
    <w:rsid w:val="004F3699"/>
    <w:pPr>
      <w:spacing w:before="60" w:after="60"/>
    </w:pPr>
    <w:rPr>
      <w:sz w:val="24"/>
    </w:rPr>
  </w:style>
  <w:style w:type="paragraph" w:styleId="Header">
    <w:name w:val="header"/>
    <w:basedOn w:val="Normal"/>
    <w:link w:val="HeaderChar"/>
    <w:rsid w:val="004F369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4F3699"/>
  </w:style>
  <w:style w:type="paragraph" w:styleId="Footer">
    <w:name w:val="footer"/>
    <w:basedOn w:val="Normal"/>
    <w:link w:val="FooterChar"/>
    <w:rsid w:val="004F369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4F3699"/>
  </w:style>
  <w:style w:type="paragraph" w:styleId="ListParagraph">
    <w:name w:val="List Paragraph"/>
    <w:basedOn w:val="Normal"/>
    <w:uiPriority w:val="34"/>
    <w:qFormat/>
    <w:rsid w:val="005241AF"/>
    <w:pPr>
      <w:ind w:left="720"/>
    </w:pPr>
  </w:style>
  <w:style w:type="character" w:styleId="Hyperlink">
    <w:name w:val="Hyperlink"/>
    <w:rsid w:val="00A85D47"/>
    <w:rPr>
      <w:color w:val="0000FF"/>
      <w:u w:val="single"/>
    </w:rPr>
  </w:style>
  <w:style w:type="table" w:styleId="TableGrid">
    <w:name w:val="Table Grid"/>
    <w:basedOn w:val="TableNormal"/>
    <w:rsid w:val="00BB281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C142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4D0D"/>
    <w:rPr>
      <w:b/>
      <w:bCs/>
    </w:rPr>
  </w:style>
  <w:style w:type="paragraph" w:styleId="paragraph" w:customStyle="1">
    <w:name w:val="paragraph"/>
    <w:basedOn w:val="Normal"/>
    <w:rsid w:val="00327179"/>
    <w:pPr>
      <w:spacing w:before="100" w:beforeAutospacing="1" w:after="100" w:afterAutospacing="1"/>
    </w:pPr>
    <w:rPr>
      <w:sz w:val="24"/>
      <w:szCs w:val="24"/>
    </w:rPr>
  </w:style>
  <w:style w:type="character" w:styleId="normaltextrun" w:customStyle="1">
    <w:name w:val="normaltextrun"/>
    <w:basedOn w:val="DefaultParagraphFont"/>
    <w:rsid w:val="00327179"/>
  </w:style>
  <w:style w:type="character" w:styleId="eop" w:customStyle="1">
    <w:name w:val="eop"/>
    <w:basedOn w:val="DefaultParagraphFont"/>
    <w:rsid w:val="00327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teams.microsoft.com/l/meetup-join/19%3ameeting_NzRhNDU0YmQtN2UyNy00ZWNiLWJmYmQtYjIzMWM1N2I5MGZh%40thread.v2/0?context=%7b%22Tid%22%3a%2280354804-1fdf-428e-9f5f-5091e994cf54%22%2c%22Oid%22%3a%22756cd877-7a03-4ba8-bea3-cab8d61ef3c2%22%7d" TargetMode="External" Id="Rd7f447cbdcb14f90" /><Relationship Type="http://schemas.openxmlformats.org/officeDocument/2006/relationships/hyperlink" Target="tel:+13479736905,,747274993" TargetMode="External" Id="R5232e1f8579640a7" /><Relationship Type="http://schemas.openxmlformats.org/officeDocument/2006/relationships/hyperlink" Target="https://dialin.teams.microsoft.com/40d93133-4fe6-4fa9-9c1f-d4127b98e32c?id=747274993" TargetMode="External" Id="Rc1af4c49558345d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maynard\Application%20Data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Subtype xmlns="fd2a5a50-8b03-4ef4-8514-36db8237945c">CMO - Administrative Files(GS-19 - 010024)</RecordSubtype>
    <TaxCatchAll xmlns="2d4151d2-4472-4032-a961-8634b192e66a" xsi:nil="true"/>
    <lcf76f155ced4ddcb4097134ff3c332f xmlns="fd2a5a50-8b03-4ef4-8514-36db8237945c">
      <Terms xmlns="http://schemas.microsoft.com/office/infopath/2007/PartnerControls"/>
    </lcf76f155ced4ddcb4097134ff3c332f>
    <SharedWithUsers xmlns="fd4827e9-d206-4ff2-9b83-dfffb548826b">
      <UserInfo>
        <DisplayName>Courtney Palmer Sales</DisplayName>
        <AccountId>18</AccountId>
        <AccountType/>
      </UserInfo>
      <UserInfo>
        <DisplayName>Melissa McMahon</DisplayName>
        <AccountId>904</AccountId>
        <AccountType/>
      </UserInfo>
    </SharedWithUsers>
  </documentManagement>
</p:properties>
</file>

<file path=customXml/item2.xml><?xml version="1.0" encoding="utf-8"?>
<?mso-contentType ?>
<SharedContentType xmlns="Microsoft.SharePoint.Taxonomy.ContentTypeSync" SourceId="c89badf8-0cd2-4e7b-b9e9-f8f3d3755954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EF55009C59F4A9A15ADE1A57008CB" ma:contentTypeVersion="21" ma:contentTypeDescription="Create a new document." ma:contentTypeScope="" ma:versionID="2fa859d238461680a939853901563e56">
  <xsd:schema xmlns:xsd="http://www.w3.org/2001/XMLSchema" xmlns:xs="http://www.w3.org/2001/XMLSchema" xmlns:p="http://schemas.microsoft.com/office/2006/metadata/properties" xmlns:ns2="fd2a5a50-8b03-4ef4-8514-36db8237945c" xmlns:ns3="fd4827e9-d206-4ff2-9b83-dfffb548826b" xmlns:ns4="2d4151d2-4472-4032-a961-8634b192e66a" targetNamespace="http://schemas.microsoft.com/office/2006/metadata/properties" ma:root="true" ma:fieldsID="fbd5e895e68c233792e3641f43596d96" ns2:_="" ns3:_="" ns4:_="">
    <xsd:import namespace="fd2a5a50-8b03-4ef4-8514-36db8237945c"/>
    <xsd:import namespace="fd4827e9-d206-4ff2-9b83-dfffb548826b"/>
    <xsd:import namespace="2d4151d2-4472-4032-a961-8634b192e66a"/>
    <xsd:element name="properties">
      <xsd:complexType>
        <xsd:sequence>
          <xsd:element name="documentManagement">
            <xsd:complexType>
              <xsd:all>
                <xsd:element ref="ns2:RecordSubtyp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a5a50-8b03-4ef4-8514-36db8237945c" elementFormDefault="qualified">
    <xsd:import namespace="http://schemas.microsoft.com/office/2006/documentManagement/types"/>
    <xsd:import namespace="http://schemas.microsoft.com/office/infopath/2007/PartnerControls"/>
    <xsd:element name="RecordSubtype" ma:index="8" nillable="true" ma:displayName="Subtype" ma:default="CMO - Administrative Files(GS-19 - 010024)" ma:format="Dropdown" ma:internalName="RecordSubtype">
      <xsd:simpleType>
        <xsd:restriction base="dms:Choice">
          <xsd:enumeration value="CMO - Administrative Files(GS-19 - 010024)"/>
          <xsd:enumeration value="CMO - Fiscal Files(GS-02 - 010151)"/>
          <xsd:enumeration value="CMO - Operational Files(GS-19 - 010096)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89badf8-0cd2-4e7b-b9e9-f8f3d3755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827e9-d206-4ff2-9b83-dfffb548826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151d2-4472-4032-a961-8634b192e66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8bd0d70b-cb23-4ad9-a4c9-3682ac33eef5" ma:internalName="TaxCatchAll" ma:showField="CatchAllData" ma:web="fd4827e9-d206-4ff2-9b83-dfffb5488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B53C8C-262C-46FE-81FE-3C0FC5807E4E}">
  <ds:schemaRefs>
    <ds:schemaRef ds:uri="http://schemas.microsoft.com/office/2006/metadata/properties"/>
    <ds:schemaRef ds:uri="http://schemas.microsoft.com/office/infopath/2007/PartnerControls"/>
    <ds:schemaRef ds:uri="fd2a5a50-8b03-4ef4-8514-36db8237945c"/>
    <ds:schemaRef ds:uri="2d4151d2-4472-4032-a961-8634b192e66a"/>
    <ds:schemaRef ds:uri="fd4827e9-d206-4ff2-9b83-dfffb548826b"/>
  </ds:schemaRefs>
</ds:datastoreItem>
</file>

<file path=customXml/itemProps2.xml><?xml version="1.0" encoding="utf-8"?>
<ds:datastoreItem xmlns:ds="http://schemas.openxmlformats.org/officeDocument/2006/customXml" ds:itemID="{33ABA864-67B1-4D7E-997D-DA4EDAC346D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D448B13-BD68-4C9B-8325-6A8EB3188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a5a50-8b03-4ef4-8514-36db8237945c"/>
    <ds:schemaRef ds:uri="fd4827e9-d206-4ff2-9b83-dfffb548826b"/>
    <ds:schemaRef ds:uri="2d4151d2-4472-4032-a961-8634b192e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DB79B1-99AE-43DA-AEFB-8D3352AFB6F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Agenda wizard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Arlington County Disability Advisory Commission</dc:title>
  <dc:subject>Welcome and Introductions</dc:subject>
  <dc:creator/>
  <cp:keywords/>
  <cp:lastModifiedBy>Courtney Palmer Sales</cp:lastModifiedBy>
  <cp:revision>30</cp:revision>
  <dcterms:created xsi:type="dcterms:W3CDTF">2022-11-14T17:06:00Z</dcterms:created>
  <dcterms:modified xsi:type="dcterms:W3CDTF">2025-03-11T13:44:29Z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ContentTypeId">
    <vt:lpwstr>0x0101009D4EF55009C59F4A9A15ADE1A57008CB</vt:lpwstr>
  </property>
  <property fmtid="{D5CDD505-2E9C-101B-9397-08002B2CF9AE}" pid="4" name="MediaServiceImageTags">
    <vt:lpwstr/>
  </property>
</Properties>
</file>