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18EB" w:rsidR="00A25A32" w:rsidP="568A32C7" w:rsidRDefault="00A25A32" w14:paraId="62505505" w14:textId="77777777">
      <w:pPr>
        <w:pStyle w:val="Standard1"/>
        <w:jc w:val="center"/>
        <w:rPr>
          <w:rFonts w:ascii="Arial" w:hAnsi="Arial" w:cs="Arial"/>
          <w:sz w:val="20"/>
          <w:szCs w:val="20"/>
        </w:rPr>
      </w:pPr>
      <w:bookmarkStart w:name="AgendaTitle" w:id="0"/>
      <w:bookmarkStart w:name="_Hlk24539455" w:id="1"/>
      <w:r w:rsidRPr="568A32C7" w:rsidR="00A25A32">
        <w:rPr>
          <w:rFonts w:ascii="Arial" w:hAnsi="Arial" w:cs="Arial"/>
          <w:sz w:val="20"/>
          <w:szCs w:val="20"/>
        </w:rPr>
        <w:t>Arlington County Disability Advisory Commission</w:t>
      </w:r>
    </w:p>
    <w:p w:rsidR="3E6F8255" w:rsidP="568A32C7" w:rsidRDefault="7B571250" w14:paraId="66F9A08B" w14:textId="66441945">
      <w:pPr>
        <w:pStyle w:val="Standard1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68A32C7" w:rsidR="7B571250">
        <w:rPr>
          <w:rFonts w:ascii="Arial" w:hAnsi="Arial" w:cs="Arial"/>
          <w:b w:val="1"/>
          <w:bCs w:val="1"/>
          <w:sz w:val="20"/>
          <w:szCs w:val="20"/>
        </w:rPr>
        <w:t>Virtual</w:t>
      </w:r>
      <w:r w:rsidRPr="568A32C7" w:rsidR="5FC9913F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568A32C7" w:rsidR="3E6F8255">
        <w:rPr>
          <w:rFonts w:ascii="Arial" w:hAnsi="Arial" w:cs="Arial"/>
          <w:b w:val="1"/>
          <w:bCs w:val="1"/>
          <w:sz w:val="20"/>
          <w:szCs w:val="20"/>
        </w:rPr>
        <w:t xml:space="preserve">Meeting </w:t>
      </w:r>
    </w:p>
    <w:p w:rsidRPr="007E18EB" w:rsidR="00A25A32" w:rsidP="568A32C7" w:rsidRDefault="71C210D9" w14:paraId="0215F9D3" w14:textId="32E1196B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68A32C7" w:rsidR="71C210D9">
        <w:rPr>
          <w:rFonts w:ascii="Arial" w:hAnsi="Arial" w:cs="Arial"/>
          <w:b w:val="1"/>
          <w:bCs w:val="1"/>
          <w:sz w:val="20"/>
          <w:szCs w:val="20"/>
        </w:rPr>
        <w:t>Monday</w:t>
      </w:r>
      <w:r w:rsidRPr="568A32C7" w:rsidR="00ED044D">
        <w:rPr>
          <w:rFonts w:ascii="Arial" w:hAnsi="Arial" w:cs="Arial"/>
          <w:b w:val="1"/>
          <w:bCs w:val="1"/>
          <w:sz w:val="20"/>
          <w:szCs w:val="20"/>
        </w:rPr>
        <w:t>,</w:t>
      </w:r>
      <w:r w:rsidRPr="568A32C7" w:rsidR="3CD8A52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568A32C7" w:rsidR="00B725DF">
        <w:rPr>
          <w:rFonts w:ascii="Arial" w:hAnsi="Arial" w:cs="Arial"/>
          <w:b w:val="1"/>
          <w:bCs w:val="1"/>
          <w:sz w:val="20"/>
          <w:szCs w:val="20"/>
        </w:rPr>
        <w:t>November 18</w:t>
      </w:r>
      <w:r w:rsidRPr="568A32C7" w:rsidR="054EF3A8">
        <w:rPr>
          <w:rFonts w:ascii="Arial" w:hAnsi="Arial" w:cs="Arial"/>
          <w:b w:val="1"/>
          <w:bCs w:val="1"/>
          <w:sz w:val="20"/>
          <w:szCs w:val="20"/>
        </w:rPr>
        <w:t xml:space="preserve">, </w:t>
      </w:r>
      <w:r w:rsidRPr="568A32C7" w:rsidR="00ED044D">
        <w:rPr>
          <w:rFonts w:ascii="Arial" w:hAnsi="Arial" w:cs="Arial"/>
          <w:b w:val="1"/>
          <w:bCs w:val="1"/>
          <w:sz w:val="20"/>
          <w:szCs w:val="20"/>
        </w:rPr>
        <w:t>2024</w:t>
      </w:r>
    </w:p>
    <w:p w:rsidR="00A25A32" w:rsidP="568A32C7" w:rsidRDefault="00320FFA" w14:paraId="63493B08" w14:textId="2C5EA66F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68A32C7" w:rsidR="00320FFA">
        <w:rPr>
          <w:rFonts w:ascii="Arial" w:hAnsi="Arial" w:cs="Arial"/>
          <w:b w:val="1"/>
          <w:bCs w:val="1"/>
          <w:sz w:val="20"/>
          <w:szCs w:val="20"/>
        </w:rPr>
        <w:t>7:00</w:t>
      </w:r>
      <w:r w:rsidRPr="568A32C7" w:rsidR="00372ED1">
        <w:rPr>
          <w:rFonts w:ascii="Arial" w:hAnsi="Arial" w:cs="Arial"/>
          <w:b w:val="1"/>
          <w:bCs w:val="1"/>
          <w:sz w:val="20"/>
          <w:szCs w:val="20"/>
        </w:rPr>
        <w:t xml:space="preserve"> PM</w:t>
      </w:r>
      <w:r w:rsidRPr="568A32C7" w:rsidR="37833164">
        <w:rPr>
          <w:rFonts w:ascii="Arial" w:hAnsi="Arial" w:cs="Arial"/>
          <w:b w:val="1"/>
          <w:bCs w:val="1"/>
          <w:sz w:val="20"/>
          <w:szCs w:val="20"/>
        </w:rPr>
        <w:t xml:space="preserve"> - 9:00 PM</w:t>
      </w:r>
    </w:p>
    <w:p w:rsidRPr="007E18EB" w:rsidR="00862A21" w:rsidP="568A32C7" w:rsidRDefault="00862A21" w14:paraId="65BC4739" w14:textId="19FBD22C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68A32C7" w:rsidR="00862A21">
        <w:rPr>
          <w:rFonts w:ascii="Arial" w:hAnsi="Arial" w:cs="Arial"/>
          <w:b w:val="1"/>
          <w:bCs w:val="1"/>
          <w:sz w:val="20"/>
          <w:szCs w:val="20"/>
        </w:rPr>
        <w:t>Conference room 311</w:t>
      </w:r>
    </w:p>
    <w:p w:rsidRPr="00A32456" w:rsidR="001D66DF" w:rsidP="568A32C7" w:rsidRDefault="006454DF" w14:paraId="656F5D5D" w14:textId="2B23DFC3">
      <w:pPr>
        <w:pStyle w:val="Standard1"/>
        <w:jc w:val="center"/>
        <w:rPr>
          <w:rFonts w:ascii="Arial" w:hAnsi="Arial" w:cs="Arial"/>
          <w:sz w:val="20"/>
          <w:szCs w:val="20"/>
        </w:rPr>
      </w:pPr>
      <w:bookmarkStart w:name="Topics" w:id="2"/>
      <w:bookmarkEnd w:id="2"/>
      <w:r w:rsidRPr="568A32C7" w:rsidR="006454DF">
        <w:rPr>
          <w:rFonts w:ascii="Arial" w:hAnsi="Arial" w:cs="Arial"/>
          <w:b w:val="1"/>
          <w:bCs w:val="1"/>
          <w:sz w:val="20"/>
          <w:szCs w:val="20"/>
        </w:rPr>
        <w:t>Virtual login information:</w:t>
      </w:r>
      <w:bookmarkEnd w:id="0"/>
    </w:p>
    <w:p w:rsidR="2EC1390C" w:rsidP="568A32C7" w:rsidRDefault="1BE275D9" w14:paraId="4CB2A5AA" w14:textId="31D712F6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Microsoft Teams meeting </w:t>
      </w:r>
    </w:p>
    <w:p w:rsidR="2EC1390C" w:rsidP="568A32C7" w:rsidRDefault="1BE275D9" w14:paraId="11E1FA55" w14:textId="45902E85">
      <w:pPr>
        <w:jc w:val="center"/>
        <w:rPr>
          <w:rFonts w:ascii="Arial" w:hAnsi="Arial" w:eastAsia="Arial" w:cs="Arial"/>
          <w:b w:val="1"/>
          <w:bCs w:val="1"/>
          <w:color w:val="252424"/>
          <w:sz w:val="20"/>
          <w:szCs w:val="20"/>
        </w:rPr>
      </w:pPr>
      <w:r w:rsidRPr="568A32C7" w:rsidR="1BE275D9">
        <w:rPr>
          <w:rFonts w:ascii="Arial" w:hAnsi="Arial" w:eastAsia="Arial" w:cs="Arial"/>
          <w:b w:val="1"/>
          <w:bCs w:val="1"/>
          <w:color w:val="252424"/>
          <w:sz w:val="20"/>
          <w:szCs w:val="20"/>
        </w:rPr>
        <w:t xml:space="preserve">Join on your computer, mobile </w:t>
      </w:r>
      <w:r w:rsidRPr="568A32C7" w:rsidR="1BE275D9">
        <w:rPr>
          <w:rFonts w:ascii="Arial" w:hAnsi="Arial" w:eastAsia="Arial" w:cs="Arial"/>
          <w:b w:val="1"/>
          <w:bCs w:val="1"/>
          <w:color w:val="252424"/>
          <w:sz w:val="20"/>
          <w:szCs w:val="20"/>
        </w:rPr>
        <w:t>app</w:t>
      </w:r>
      <w:r w:rsidRPr="568A32C7" w:rsidR="1BE275D9">
        <w:rPr>
          <w:rFonts w:ascii="Arial" w:hAnsi="Arial" w:eastAsia="Arial" w:cs="Arial"/>
          <w:b w:val="1"/>
          <w:bCs w:val="1"/>
          <w:color w:val="252424"/>
          <w:sz w:val="20"/>
          <w:szCs w:val="20"/>
        </w:rPr>
        <w:t xml:space="preserve"> or room device </w:t>
      </w:r>
    </w:p>
    <w:p w:rsidR="2EC1390C" w:rsidP="568A32C7" w:rsidRDefault="00E022DF" w14:paraId="1651A65C" w14:textId="45A359D2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hyperlink r:id="R3b41d4eb285d449c">
        <w:r w:rsidRPr="568A32C7" w:rsidR="1BE275D9">
          <w:rPr>
            <w:rStyle w:val="Hyperlink"/>
            <w:rFonts w:ascii="Arial" w:hAnsi="Arial" w:eastAsia="Arial" w:cs="Arial"/>
            <w:color w:val="6264A7"/>
            <w:sz w:val="20"/>
            <w:szCs w:val="20"/>
          </w:rPr>
          <w:t>Click here to join the meeting</w:t>
        </w:r>
      </w:hyperlink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 </w:t>
      </w:r>
    </w:p>
    <w:p w:rsidR="2EC1390C" w:rsidP="568A32C7" w:rsidRDefault="1BE275D9" w14:paraId="46BB80DB" w14:textId="44A928BC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Meeting ID: 215 813 197 856 </w:t>
      </w:r>
      <w:r>
        <w:br/>
      </w:r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Passcode: XhFFT7 </w:t>
      </w:r>
    </w:p>
    <w:p w:rsidR="2EC1390C" w:rsidP="568A32C7" w:rsidRDefault="1BE275D9" w14:paraId="6C4567DD" w14:textId="4A86F0D8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r w:rsidRPr="568A32C7" w:rsidR="1BE275D9">
        <w:rPr>
          <w:rFonts w:ascii="Arial" w:hAnsi="Arial" w:eastAsia="Arial" w:cs="Arial"/>
          <w:b w:val="1"/>
          <w:bCs w:val="1"/>
          <w:color w:val="252424"/>
          <w:sz w:val="20"/>
          <w:szCs w:val="20"/>
        </w:rPr>
        <w:t>Or call in (audio only)</w:t>
      </w:r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 </w:t>
      </w:r>
    </w:p>
    <w:p w:rsidR="2EC1390C" w:rsidP="568A32C7" w:rsidRDefault="00E022DF" w14:paraId="2DAC3672" w14:textId="36A3F37D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hyperlink r:id="R33b500c8df314f73">
        <w:r w:rsidRPr="568A32C7" w:rsidR="1BE275D9">
          <w:rPr>
            <w:rStyle w:val="Hyperlink"/>
            <w:rFonts w:ascii="Arial" w:hAnsi="Arial" w:eastAsia="Arial" w:cs="Arial"/>
            <w:color w:val="6264A7"/>
            <w:sz w:val="20"/>
            <w:szCs w:val="20"/>
          </w:rPr>
          <w:t>+1 347-973-6905,,997653073#</w:t>
        </w:r>
      </w:hyperlink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   United States, New York City </w:t>
      </w:r>
    </w:p>
    <w:p w:rsidR="2EC1390C" w:rsidP="568A32C7" w:rsidRDefault="1BE275D9" w14:paraId="22557E29" w14:textId="7D3883C0">
      <w:pPr>
        <w:jc w:val="center"/>
        <w:rPr>
          <w:rFonts w:ascii="Arial" w:hAnsi="Arial" w:eastAsia="Arial" w:cs="Arial"/>
          <w:color w:val="252424"/>
          <w:sz w:val="20"/>
          <w:szCs w:val="20"/>
        </w:rPr>
      </w:pPr>
      <w:r w:rsidRPr="568A32C7" w:rsidR="1BE275D9">
        <w:rPr>
          <w:rFonts w:ascii="Arial" w:hAnsi="Arial" w:eastAsia="Arial" w:cs="Arial"/>
          <w:color w:val="252424"/>
          <w:sz w:val="20"/>
          <w:szCs w:val="20"/>
        </w:rPr>
        <w:t xml:space="preserve">Phone Conference ID: 997 653 073# </w:t>
      </w:r>
    </w:p>
    <w:p w:rsidR="2EC1390C" w:rsidP="568A32C7" w:rsidRDefault="2EC1390C" w14:paraId="1B4989D0" w14:textId="7F5B9FFC">
      <w:pPr>
        <w:ind w:left="-20" w:right="-20"/>
        <w:jc w:val="center"/>
        <w:rPr>
          <w:rFonts w:ascii="Arial" w:hAnsi="Arial" w:eastAsia="Arial" w:cs="Arial"/>
          <w:color w:val="252424"/>
          <w:sz w:val="20"/>
          <w:szCs w:val="20"/>
        </w:rPr>
      </w:pPr>
    </w:p>
    <w:p w:rsidRPr="00A32456" w:rsidR="001D66DF" w:rsidP="568A32C7" w:rsidRDefault="6D97C74B" w14:paraId="1D2EC39E" w14:textId="04ACD6D2">
      <w:pPr>
        <w:pStyle w:val="Standard1"/>
        <w:ind w:left="1440" w:firstLine="720"/>
        <w:rPr>
          <w:rFonts w:ascii="Arial" w:hAnsi="Arial" w:cs="Arial"/>
          <w:sz w:val="20"/>
          <w:szCs w:val="20"/>
        </w:rPr>
      </w:pPr>
      <w:r w:rsidRPr="568A32C7" w:rsidR="6D97C74B">
        <w:rPr>
          <w:rFonts w:ascii="Arial" w:hAnsi="Arial" w:cs="Arial"/>
          <w:sz w:val="20"/>
          <w:szCs w:val="20"/>
        </w:rPr>
        <w:t xml:space="preserve">                                  </w:t>
      </w:r>
      <w:r w:rsidRPr="568A32C7" w:rsidR="2071F935">
        <w:rPr>
          <w:rFonts w:ascii="Arial" w:hAnsi="Arial" w:cs="Arial"/>
          <w:sz w:val="20"/>
          <w:szCs w:val="20"/>
        </w:rPr>
        <w:t xml:space="preserve">    </w:t>
      </w:r>
      <w:r w:rsidRPr="568A32C7" w:rsidR="00A25A32">
        <w:rPr>
          <w:rFonts w:ascii="Arial" w:hAnsi="Arial" w:cs="Arial"/>
          <w:sz w:val="20"/>
          <w:szCs w:val="20"/>
        </w:rPr>
        <w:t>Agenda</w:t>
      </w:r>
      <w:r w:rsidRPr="568A32C7" w:rsidR="065D63F5">
        <w:rPr>
          <w:rFonts w:ascii="Arial" w:hAnsi="Arial" w:cs="Arial"/>
          <w:sz w:val="20"/>
          <w:szCs w:val="20"/>
        </w:rPr>
        <w:t>:</w:t>
      </w:r>
    </w:p>
    <w:p w:rsidR="6C22D5C6" w:rsidP="568A32C7" w:rsidRDefault="6C22D5C6" w14:paraId="500366BD" w14:textId="7BC8BA65">
      <w:pPr>
        <w:pStyle w:val="Standard1"/>
        <w:ind w:left="1440" w:firstLine="72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2B7DFD" w:rsidR="00F9227C" w:rsidP="568A32C7" w:rsidRDefault="00F9227C" w14:paraId="720C33B5" w14:textId="5F5966B5">
      <w:pPr>
        <w:pStyle w:val="Standard1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1404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Call to Orde</w:t>
      </w:r>
      <w:r w:rsidRPr="568A32C7" w:rsidR="00C800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 w:rsidRPr="568A32C7" w:rsidR="008B14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/Welcome</w:t>
      </w:r>
    </w:p>
    <w:p w:rsidR="568A32C7" w:rsidP="568A32C7" w:rsidRDefault="568A32C7" w14:paraId="062CBAAB" w14:textId="70DBF3E1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E12FE5" w:rsidR="00F9227C" w:rsidP="568A32C7" w:rsidRDefault="00F9227C" w14:paraId="0DAE81C9" w14:textId="285325C8">
      <w:pPr>
        <w:pStyle w:val="Standard1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70445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Public Comment</w:t>
      </w:r>
      <w:r w:rsidRPr="568A32C7" w:rsidR="429138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8A32C7" w:rsidR="234859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</w:p>
    <w:p w:rsidRPr="00E12FE5" w:rsidR="00F9227C" w:rsidP="568A32C7" w:rsidRDefault="00F9227C" w14:paraId="2579F7D8" w14:textId="41ECEAD4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9227C" w:rsidP="568A32C7" w:rsidRDefault="00F9227C" w14:paraId="28797EB9" w14:textId="01DBA7D5">
      <w:pPr>
        <w:pStyle w:val="Standard1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7244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Homeownership S</w:t>
      </w:r>
      <w:r w:rsidRPr="568A32C7" w:rsidR="00D06DF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tudy</w:t>
      </w:r>
      <w:r w:rsidRPr="568A32C7" w:rsidR="00D06D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Akeria Brown</w:t>
      </w:r>
      <w:r w:rsidRPr="568A32C7" w:rsidR="00511B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568A32C7" w:rsidR="00511B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Housing Analyst</w:t>
      </w:r>
      <w:r w:rsidRPr="568A32C7" w:rsidR="00511B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8A32C7" w:rsidR="00D06D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 Caitlin Jones</w:t>
      </w:r>
      <w:r w:rsidRPr="568A32C7" w:rsidR="00511B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568A32C7" w:rsidR="001814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Planner, Associate</w:t>
      </w:r>
      <w:r w:rsidRPr="568A32C7" w:rsidR="001814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(Housing Planning and </w:t>
      </w:r>
      <w:r w:rsidRPr="568A32C7" w:rsidR="00144B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Community</w:t>
      </w:r>
      <w:r w:rsidRPr="568A32C7" w:rsidR="001814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Development) </w:t>
      </w:r>
    </w:p>
    <w:p w:rsidR="568A32C7" w:rsidP="568A32C7" w:rsidRDefault="568A32C7" w14:paraId="789E314E" w14:textId="7D63224D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9227C" w:rsidP="568A32C7" w:rsidRDefault="00F9227C" w14:paraId="4E6173E3" w14:textId="3E4CF788">
      <w:pPr>
        <w:pStyle w:val="Standard1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3768625" w:rsidR="16CF21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Request to </w:t>
      </w:r>
      <w:r w:rsidRPr="53768625" w:rsidR="080752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delay discussion SPRC meets</w:t>
      </w:r>
      <w:r w:rsidRPr="53768625" w:rsidR="420668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during this meeting</w:t>
      </w:r>
      <w:r w:rsidRPr="53768625" w:rsidR="295B65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3768625" w:rsidR="7434CF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(by</w:t>
      </w:r>
      <w:r w:rsidRPr="53768625" w:rsidR="7434CF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3768625" w:rsidR="295B65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Commissioner Doris)</w:t>
      </w:r>
      <w:r w:rsidRPr="53768625" w:rsidR="16CF21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53768625" w:rsidR="002078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Commissioner Bryant- </w:t>
      </w:r>
      <w:r w:rsidRPr="53768625" w:rsidR="003826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53768625" w:rsidR="004C28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pprove</w:t>
      </w:r>
      <w:r w:rsidRPr="53768625" w:rsidR="004D0B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/discuss </w:t>
      </w:r>
      <w:r w:rsidRPr="53768625" w:rsidR="00ED13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letter to the County </w:t>
      </w:r>
      <w:r w:rsidRPr="53768625" w:rsidR="003826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</w:t>
      </w:r>
      <w:r w:rsidRPr="53768625" w:rsidR="00ED13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oard requesting Community Planning Housing </w:t>
      </w:r>
      <w:r w:rsidRPr="53768625" w:rsidR="0020787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Development</w:t>
      </w:r>
      <w:r w:rsidRPr="53768625" w:rsidR="00ED13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conduct a Fair Housing Act compliance </w:t>
      </w:r>
      <w:r w:rsidRPr="53768625" w:rsidR="00CF76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study.</w:t>
      </w:r>
      <w:r w:rsidRPr="53768625" w:rsidR="00ED13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568A32C7" w:rsidP="568A32C7" w:rsidRDefault="568A32C7" w14:paraId="43FCCBF5" w14:textId="5DE50D06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B64AEF" w:rsidR="00F9227C" w:rsidP="568A32C7" w:rsidRDefault="00F9227C" w14:paraId="39CDEF63" w14:textId="74A338EE">
      <w:pPr>
        <w:pStyle w:val="Standard1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716602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Approve Meeting Minutes- </w:t>
      </w:r>
      <w:r w:rsidRPr="568A32C7" w:rsidR="003E3C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October 21, 2024</w:t>
      </w:r>
    </w:p>
    <w:p w:rsidR="568A32C7" w:rsidP="568A32C7" w:rsidRDefault="568A32C7" w14:paraId="00901B9F" w14:textId="2A4A6C70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B7DFD" w:rsidR="00F9227C" w:rsidP="568A32C7" w:rsidRDefault="00F9227C" w14:paraId="50365DDA" w14:textId="0626CBF4">
      <w:pPr>
        <w:pStyle w:val="Standard1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6E81C2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Chair’s report- Alexa Mavroidis</w:t>
      </w:r>
    </w:p>
    <w:p w:rsidR="568A32C7" w:rsidP="568A32C7" w:rsidRDefault="568A32C7" w14:paraId="3E1F2BBB" w14:textId="52C77298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B7DFD" w:rsidR="0052387E" w:rsidP="568A32C7" w:rsidRDefault="0CD871B7" w14:paraId="5B940932" w14:textId="1318669D">
      <w:pPr>
        <w:pStyle w:val="Standard1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CD871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Liaison reports</w:t>
      </w:r>
    </w:p>
    <w:p w:rsidR="00327179" w:rsidP="568A32C7" w:rsidRDefault="00327179" w14:paraId="7F086B31" w14:textId="3736916D">
      <w:pPr>
        <w:pStyle w:val="paragraph"/>
        <w:numPr>
          <w:ilvl w:val="0"/>
          <w:numId w:val="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32717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Site Plan Review Committee- </w:t>
      </w:r>
      <w:r w:rsidRPr="568A32C7" w:rsidR="532F4D2D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Commissioner </w:t>
      </w:r>
      <w:r w:rsidRPr="568A32C7" w:rsidR="0032717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Doris Ray</w:t>
      </w:r>
      <w:r w:rsidRPr="568A32C7" w:rsidR="00327179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327179" w:rsidP="568A32C7" w:rsidRDefault="00327179" w14:paraId="237F8E43" w14:textId="7E8A64B5">
      <w:pPr>
        <w:pStyle w:val="paragraph"/>
        <w:numPr>
          <w:ilvl w:val="0"/>
          <w:numId w:val="3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32717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Housing Commission- Doris Ray </w:t>
      </w:r>
      <w:r w:rsidRPr="568A32C7" w:rsidR="00327179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327179" w:rsidP="568A32C7" w:rsidRDefault="00327179" w14:paraId="6F81693E" w14:textId="09AA25B7">
      <w:pPr>
        <w:pStyle w:val="paragraph"/>
        <w:numPr>
          <w:ilvl w:val="0"/>
          <w:numId w:val="6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0032717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WMATA-</w:t>
      </w:r>
      <w:r w:rsidRPr="568A32C7" w:rsidR="3119386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Commissioner Doris</w:t>
      </w:r>
      <w:r w:rsidRPr="568A32C7" w:rsidR="0032717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Ray</w:t>
      </w:r>
      <w:r w:rsidRPr="568A32C7" w:rsidR="00327179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10D129CE" w:rsidP="568A32C7" w:rsidRDefault="10D129CE" w14:paraId="0273A4EB" w14:textId="3EAF511E">
      <w:pPr>
        <w:pStyle w:val="paragraph"/>
        <w:numPr>
          <w:ilvl w:val="0"/>
          <w:numId w:val="6"/>
        </w:numPr>
        <w:spacing w:before="0" w:beforeAutospacing="off" w:after="0" w:afterAutospacing="off"/>
        <w:ind w:left="180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68A32C7" w:rsidR="10D129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Barcroft Land Use Analysis: Engagement Working</w:t>
      </w:r>
      <w:r w:rsidRPr="568A32C7" w:rsidR="66F05E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68A32C7" w:rsidR="10D129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Group</w:t>
      </w:r>
      <w:r w:rsidRPr="568A32C7" w:rsidR="654755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568A32C7" w:rsidR="009424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Commissioner </w:t>
      </w:r>
      <w:r w:rsidRPr="568A32C7" w:rsidR="009424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Karen</w:t>
      </w:r>
      <w:r w:rsidRPr="568A32C7" w:rsidR="654755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Audant </w:t>
      </w:r>
    </w:p>
    <w:p w:rsidR="568A32C7" w:rsidP="568A32C7" w:rsidRDefault="568A32C7" w14:paraId="1F5E9BB6" w14:textId="16A07052">
      <w:pPr>
        <w:pStyle w:val="paragraph"/>
        <w:spacing w:before="0" w:beforeAutospacing="off" w:after="0" w:afterAutospacing="off"/>
        <w:ind w:left="1800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50ABC" w:rsidR="6717CAC2" w:rsidP="568A32C7" w:rsidRDefault="4615B440" w14:paraId="7DBFAC0C" w14:textId="3CF75CFC">
      <w:pPr>
        <w:pStyle w:val="Standard1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  <w:lang w:val="en-GB"/>
        </w:rPr>
      </w:pPr>
      <w:r w:rsidRPr="568A32C7" w:rsidR="006F46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9:00</w:t>
      </w:r>
      <w:r w:rsidRPr="568A32C7" w:rsidR="006F46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- </w:t>
      </w:r>
      <w:r w:rsidRPr="568A32C7" w:rsidR="3C8E45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Meeting </w:t>
      </w:r>
      <w:bookmarkStart w:name="AdditionalInformation" w:id="3"/>
      <w:bookmarkStart w:name="MinuteAdditional" w:id="4"/>
      <w:bookmarkEnd w:id="3"/>
      <w:bookmarkEnd w:id="4"/>
      <w:r w:rsidRPr="568A32C7" w:rsidR="7F254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adjourns</w:t>
      </w:r>
      <w:bookmarkEnd w:id="1"/>
    </w:p>
    <w:p w:rsidRPr="00950ABC" w:rsidR="6717CAC2" w:rsidP="568A32C7" w:rsidRDefault="4615B440" w14:paraId="6C406F68" w14:textId="2A3A8728">
      <w:pPr>
        <w:pStyle w:val="Standard1"/>
        <w:ind w:left="99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  <w:lang w:val="en-GB"/>
        </w:rPr>
      </w:pPr>
    </w:p>
    <w:p w:rsidRPr="00950ABC" w:rsidR="6717CAC2" w:rsidP="568A32C7" w:rsidRDefault="4615B440" w14:paraId="191CFEF1" w14:textId="3CA57B67">
      <w:pPr>
        <w:pStyle w:val="Standard1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  <w:lang w:val="en-GB"/>
        </w:rPr>
      </w:pPr>
      <w:r w:rsidRPr="568A32C7" w:rsidR="6E433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N</w:t>
      </w:r>
      <w:r w:rsidRPr="568A32C7" w:rsidR="4615B4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ext DAC Meeting</w:t>
      </w:r>
      <w:r w:rsidRPr="568A32C7" w:rsidR="004467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:</w:t>
      </w:r>
      <w:r w:rsidRPr="568A32C7" w:rsidR="001A0D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 </w:t>
      </w:r>
      <w:r w:rsidRPr="568A32C7" w:rsidR="1B2CAE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Monday,</w:t>
      </w:r>
      <w:r w:rsidRPr="568A32C7" w:rsidR="354230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 </w:t>
      </w:r>
      <w:r w:rsidRPr="568A32C7" w:rsidR="004559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December</w:t>
      </w:r>
      <w:r w:rsidRPr="568A32C7" w:rsidR="354230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 1</w:t>
      </w:r>
      <w:r w:rsidRPr="568A32C7" w:rsidR="004559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6</w:t>
      </w:r>
      <w:r w:rsidRPr="568A32C7" w:rsidR="1B2CAE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, </w:t>
      </w:r>
      <w:r w:rsidRPr="568A32C7" w:rsidR="2ED4CD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2024,</w:t>
      </w:r>
      <w:r w:rsidRPr="568A32C7" w:rsidR="507A31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 </w:t>
      </w:r>
      <w:r w:rsidRPr="568A32C7" w:rsidR="34A42E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conference room </w:t>
      </w:r>
      <w:r w:rsidRPr="568A32C7" w:rsidR="00950A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100</w:t>
      </w:r>
    </w:p>
    <w:sectPr w:rsidRPr="00950ABC" w:rsidR="6717CAC2" w:rsidSect="0059749B">
      <w:headerReference w:type="default" r:id="rId13"/>
      <w:type w:val="continuous"/>
      <w:pgSz w:w="12240" w:h="15840" w:orient="portrait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2B5A" w:rsidP="004F3699" w:rsidRDefault="00622B5A" w14:paraId="4E7136B4" w14:textId="77777777">
      <w:r>
        <w:separator/>
      </w:r>
    </w:p>
  </w:endnote>
  <w:endnote w:type="continuationSeparator" w:id="0">
    <w:p w:rsidR="00622B5A" w:rsidP="004F3699" w:rsidRDefault="00622B5A" w14:paraId="55C94B50" w14:textId="77777777">
      <w:r>
        <w:continuationSeparator/>
      </w:r>
    </w:p>
  </w:endnote>
  <w:endnote w:type="continuationNotice" w:id="1">
    <w:p w:rsidR="00622B5A" w:rsidRDefault="00622B5A" w14:paraId="12DF288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2B5A" w:rsidP="004F3699" w:rsidRDefault="00622B5A" w14:paraId="68968E5A" w14:textId="77777777">
      <w:r>
        <w:separator/>
      </w:r>
    </w:p>
  </w:footnote>
  <w:footnote w:type="continuationSeparator" w:id="0">
    <w:p w:rsidR="00622B5A" w:rsidP="004F3699" w:rsidRDefault="00622B5A" w14:paraId="187E5C06" w14:textId="77777777">
      <w:r>
        <w:continuationSeparator/>
      </w:r>
    </w:p>
  </w:footnote>
  <w:footnote w:type="continuationNotice" w:id="1">
    <w:p w:rsidR="00622B5A" w:rsidRDefault="00622B5A" w14:paraId="1EA3BC0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D5E8C" w:rsidP="009D6E72" w:rsidRDefault="6B10B8B3" w14:paraId="5AD3264B" w14:textId="1ACB15AD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10157" w:rsidR="009D5E8C" w:rsidP="009D6E72" w:rsidRDefault="009D5E8C" w14:paraId="7170E7A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C5DD2"/>
    <w:multiLevelType w:val="hybridMultilevel"/>
    <w:tmpl w:val="6E181B24"/>
    <w:lvl w:ilvl="0" w:tplc="B616ED6A">
      <w:numFmt w:val="none"/>
      <w:lvlText w:val=""/>
      <w:lvlJc w:val="left"/>
      <w:pPr>
        <w:tabs>
          <w:tab w:val="num" w:pos="360"/>
        </w:tabs>
      </w:pPr>
    </w:lvl>
    <w:lvl w:ilvl="1" w:tplc="BFC0DAB6">
      <w:start w:val="1"/>
      <w:numFmt w:val="lowerLetter"/>
      <w:lvlText w:val="%2."/>
      <w:lvlJc w:val="left"/>
      <w:pPr>
        <w:ind w:left="1440" w:hanging="360"/>
      </w:pPr>
    </w:lvl>
    <w:lvl w:ilvl="2" w:tplc="2682CA48">
      <w:start w:val="1"/>
      <w:numFmt w:val="lowerRoman"/>
      <w:lvlText w:val="%3."/>
      <w:lvlJc w:val="right"/>
      <w:pPr>
        <w:ind w:left="2160" w:hanging="180"/>
      </w:pPr>
    </w:lvl>
    <w:lvl w:ilvl="3" w:tplc="CDD63370">
      <w:start w:val="1"/>
      <w:numFmt w:val="decimal"/>
      <w:lvlText w:val="%4."/>
      <w:lvlJc w:val="left"/>
      <w:pPr>
        <w:ind w:left="2880" w:hanging="360"/>
      </w:pPr>
    </w:lvl>
    <w:lvl w:ilvl="4" w:tplc="957ACE42">
      <w:start w:val="1"/>
      <w:numFmt w:val="lowerLetter"/>
      <w:lvlText w:val="%5."/>
      <w:lvlJc w:val="left"/>
      <w:pPr>
        <w:ind w:left="3600" w:hanging="360"/>
      </w:pPr>
    </w:lvl>
    <w:lvl w:ilvl="5" w:tplc="6D8E3914">
      <w:start w:val="1"/>
      <w:numFmt w:val="lowerRoman"/>
      <w:lvlText w:val="%6."/>
      <w:lvlJc w:val="right"/>
      <w:pPr>
        <w:ind w:left="4320" w:hanging="180"/>
      </w:pPr>
    </w:lvl>
    <w:lvl w:ilvl="6" w:tplc="FDCE51E0">
      <w:start w:val="1"/>
      <w:numFmt w:val="decimal"/>
      <w:lvlText w:val="%7."/>
      <w:lvlJc w:val="left"/>
      <w:pPr>
        <w:ind w:left="5040" w:hanging="360"/>
      </w:pPr>
    </w:lvl>
    <w:lvl w:ilvl="7" w:tplc="73A271E2">
      <w:start w:val="1"/>
      <w:numFmt w:val="lowerLetter"/>
      <w:lvlText w:val="%8."/>
      <w:lvlJc w:val="left"/>
      <w:pPr>
        <w:ind w:left="5760" w:hanging="360"/>
      </w:pPr>
    </w:lvl>
    <w:lvl w:ilvl="8" w:tplc="51CC83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5137692">
    <w:abstractNumId w:val="6"/>
  </w:num>
  <w:num w:numId="2" w16cid:durableId="1918056044">
    <w:abstractNumId w:val="8"/>
  </w:num>
  <w:num w:numId="3" w16cid:durableId="381514685">
    <w:abstractNumId w:val="1"/>
  </w:num>
  <w:num w:numId="4" w16cid:durableId="1978534387">
    <w:abstractNumId w:val="5"/>
  </w:num>
  <w:num w:numId="5" w16cid:durableId="1881824361">
    <w:abstractNumId w:val="4"/>
  </w:num>
  <w:num w:numId="6" w16cid:durableId="2072187320">
    <w:abstractNumId w:val="7"/>
  </w:num>
  <w:num w:numId="7" w16cid:durableId="1991594433">
    <w:abstractNumId w:val="0"/>
  </w:num>
  <w:num w:numId="8" w16cid:durableId="421797944">
    <w:abstractNumId w:val="3"/>
  </w:num>
  <w:num w:numId="9" w16cid:durableId="15799048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73C63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5C05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44B0F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1468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875"/>
    <w:rsid w:val="00207F81"/>
    <w:rsid w:val="0023491C"/>
    <w:rsid w:val="00234FE0"/>
    <w:rsid w:val="002361C4"/>
    <w:rsid w:val="00237ACF"/>
    <w:rsid w:val="00241790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76AF"/>
    <w:rsid w:val="002B3AE7"/>
    <w:rsid w:val="002B66D8"/>
    <w:rsid w:val="002B7DFD"/>
    <w:rsid w:val="002C142E"/>
    <w:rsid w:val="002C2E45"/>
    <w:rsid w:val="002C3CE0"/>
    <w:rsid w:val="002D0AFA"/>
    <w:rsid w:val="002D2856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384"/>
    <w:rsid w:val="00357F5A"/>
    <w:rsid w:val="00366D2B"/>
    <w:rsid w:val="003674CA"/>
    <w:rsid w:val="00372ED1"/>
    <w:rsid w:val="00373BED"/>
    <w:rsid w:val="0037596D"/>
    <w:rsid w:val="003804C0"/>
    <w:rsid w:val="00380605"/>
    <w:rsid w:val="003826E6"/>
    <w:rsid w:val="00386AD2"/>
    <w:rsid w:val="00394B08"/>
    <w:rsid w:val="003975CC"/>
    <w:rsid w:val="003A12C3"/>
    <w:rsid w:val="003A14C0"/>
    <w:rsid w:val="003A264B"/>
    <w:rsid w:val="003A7499"/>
    <w:rsid w:val="003B0261"/>
    <w:rsid w:val="003B4D61"/>
    <w:rsid w:val="003C1421"/>
    <w:rsid w:val="003C23E1"/>
    <w:rsid w:val="003D0D01"/>
    <w:rsid w:val="003D7124"/>
    <w:rsid w:val="003D76E1"/>
    <w:rsid w:val="003D79B1"/>
    <w:rsid w:val="003E2FAF"/>
    <w:rsid w:val="003E3C9E"/>
    <w:rsid w:val="003E64D1"/>
    <w:rsid w:val="003F0C3C"/>
    <w:rsid w:val="003F3470"/>
    <w:rsid w:val="003F707C"/>
    <w:rsid w:val="003F71F4"/>
    <w:rsid w:val="00404F06"/>
    <w:rsid w:val="0040537B"/>
    <w:rsid w:val="00405837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55911"/>
    <w:rsid w:val="00464C1D"/>
    <w:rsid w:val="00471D74"/>
    <w:rsid w:val="004739F5"/>
    <w:rsid w:val="004804C3"/>
    <w:rsid w:val="00483C19"/>
    <w:rsid w:val="0049123A"/>
    <w:rsid w:val="00492532"/>
    <w:rsid w:val="004A33CD"/>
    <w:rsid w:val="004B1CF0"/>
    <w:rsid w:val="004B321D"/>
    <w:rsid w:val="004B3239"/>
    <w:rsid w:val="004C2035"/>
    <w:rsid w:val="004C288F"/>
    <w:rsid w:val="004C324E"/>
    <w:rsid w:val="004C7310"/>
    <w:rsid w:val="004D0BA6"/>
    <w:rsid w:val="004E1D9F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1BAB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3566A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634B"/>
    <w:rsid w:val="00604E2B"/>
    <w:rsid w:val="00613D42"/>
    <w:rsid w:val="006151B2"/>
    <w:rsid w:val="00622B5A"/>
    <w:rsid w:val="006311BA"/>
    <w:rsid w:val="00631835"/>
    <w:rsid w:val="00634D0D"/>
    <w:rsid w:val="0063632D"/>
    <w:rsid w:val="00641B79"/>
    <w:rsid w:val="006454DF"/>
    <w:rsid w:val="00657114"/>
    <w:rsid w:val="00662A98"/>
    <w:rsid w:val="00662B72"/>
    <w:rsid w:val="0066588B"/>
    <w:rsid w:val="00666646"/>
    <w:rsid w:val="00667FDF"/>
    <w:rsid w:val="00671A51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6A0"/>
    <w:rsid w:val="006F4F2D"/>
    <w:rsid w:val="006F6088"/>
    <w:rsid w:val="00704456"/>
    <w:rsid w:val="00705024"/>
    <w:rsid w:val="007064BA"/>
    <w:rsid w:val="00710B34"/>
    <w:rsid w:val="0071124E"/>
    <w:rsid w:val="0071249E"/>
    <w:rsid w:val="00717234"/>
    <w:rsid w:val="00717BB4"/>
    <w:rsid w:val="00722553"/>
    <w:rsid w:val="00724482"/>
    <w:rsid w:val="0074162F"/>
    <w:rsid w:val="0074315C"/>
    <w:rsid w:val="007473BF"/>
    <w:rsid w:val="00752734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A2CDD"/>
    <w:rsid w:val="007B1471"/>
    <w:rsid w:val="007B4B95"/>
    <w:rsid w:val="007B6248"/>
    <w:rsid w:val="007C0B2F"/>
    <w:rsid w:val="007C1E86"/>
    <w:rsid w:val="007C252F"/>
    <w:rsid w:val="007C437A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54B7F"/>
    <w:rsid w:val="0085686D"/>
    <w:rsid w:val="00857C5C"/>
    <w:rsid w:val="00861AE5"/>
    <w:rsid w:val="00862A21"/>
    <w:rsid w:val="00866197"/>
    <w:rsid w:val="008666CE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498"/>
    <w:rsid w:val="008B17F4"/>
    <w:rsid w:val="008C20AE"/>
    <w:rsid w:val="008E3795"/>
    <w:rsid w:val="008E428D"/>
    <w:rsid w:val="008F64CC"/>
    <w:rsid w:val="008F7E42"/>
    <w:rsid w:val="00901A0B"/>
    <w:rsid w:val="00902D90"/>
    <w:rsid w:val="00903CE0"/>
    <w:rsid w:val="00916268"/>
    <w:rsid w:val="0092083E"/>
    <w:rsid w:val="00922D84"/>
    <w:rsid w:val="009242DD"/>
    <w:rsid w:val="0092651B"/>
    <w:rsid w:val="009424AC"/>
    <w:rsid w:val="00943A60"/>
    <w:rsid w:val="00943C4D"/>
    <w:rsid w:val="00950ABC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911E4"/>
    <w:rsid w:val="00994677"/>
    <w:rsid w:val="009A0184"/>
    <w:rsid w:val="009A1611"/>
    <w:rsid w:val="009A2D05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F15"/>
    <w:rsid w:val="00A24B09"/>
    <w:rsid w:val="00A2504C"/>
    <w:rsid w:val="00A25A32"/>
    <w:rsid w:val="00A26315"/>
    <w:rsid w:val="00A26F95"/>
    <w:rsid w:val="00A271A6"/>
    <w:rsid w:val="00A32456"/>
    <w:rsid w:val="00A34E21"/>
    <w:rsid w:val="00A37BCE"/>
    <w:rsid w:val="00A37E23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72E1"/>
    <w:rsid w:val="00AC3CF6"/>
    <w:rsid w:val="00AE26BC"/>
    <w:rsid w:val="00AE5253"/>
    <w:rsid w:val="00AE54C4"/>
    <w:rsid w:val="00AF0217"/>
    <w:rsid w:val="00AF0986"/>
    <w:rsid w:val="00AF0B9B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AEF"/>
    <w:rsid w:val="00B64DC7"/>
    <w:rsid w:val="00B65049"/>
    <w:rsid w:val="00B674D2"/>
    <w:rsid w:val="00B725DF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73DC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1AB8"/>
    <w:rsid w:val="00CF6010"/>
    <w:rsid w:val="00CF6AC7"/>
    <w:rsid w:val="00CF76D4"/>
    <w:rsid w:val="00D06DF7"/>
    <w:rsid w:val="00D07439"/>
    <w:rsid w:val="00D25DBC"/>
    <w:rsid w:val="00D27E50"/>
    <w:rsid w:val="00D3043E"/>
    <w:rsid w:val="00D33ACB"/>
    <w:rsid w:val="00D373E1"/>
    <w:rsid w:val="00D426E3"/>
    <w:rsid w:val="00D4784E"/>
    <w:rsid w:val="00D50173"/>
    <w:rsid w:val="00D5080C"/>
    <w:rsid w:val="00D5379A"/>
    <w:rsid w:val="00D57879"/>
    <w:rsid w:val="00D632CC"/>
    <w:rsid w:val="00D66AF9"/>
    <w:rsid w:val="00D704FF"/>
    <w:rsid w:val="00D73343"/>
    <w:rsid w:val="00D85945"/>
    <w:rsid w:val="00DA1168"/>
    <w:rsid w:val="00DA2D05"/>
    <w:rsid w:val="00DA41A9"/>
    <w:rsid w:val="00DB173A"/>
    <w:rsid w:val="00DB3281"/>
    <w:rsid w:val="00DC0515"/>
    <w:rsid w:val="00DC1FDF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61D7"/>
    <w:rsid w:val="00E022DF"/>
    <w:rsid w:val="00E06FBC"/>
    <w:rsid w:val="00E11C14"/>
    <w:rsid w:val="00E12CA7"/>
    <w:rsid w:val="00E12FE5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D044D"/>
    <w:rsid w:val="00ED13BE"/>
    <w:rsid w:val="00ED51F7"/>
    <w:rsid w:val="00ED5B27"/>
    <w:rsid w:val="00EE6377"/>
    <w:rsid w:val="00EE66A7"/>
    <w:rsid w:val="00EE6D49"/>
    <w:rsid w:val="00F030C5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52D5C"/>
    <w:rsid w:val="00F54E13"/>
    <w:rsid w:val="00F60048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27C"/>
    <w:rsid w:val="00F92341"/>
    <w:rsid w:val="00F971FE"/>
    <w:rsid w:val="00FC1F27"/>
    <w:rsid w:val="00FC5253"/>
    <w:rsid w:val="00FC7047"/>
    <w:rsid w:val="00FD1B3B"/>
    <w:rsid w:val="00FD38A3"/>
    <w:rsid w:val="00FD516E"/>
    <w:rsid w:val="00FD54DD"/>
    <w:rsid w:val="00FE0593"/>
    <w:rsid w:val="00FE21D7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2678936"/>
    <w:rsid w:val="0329E317"/>
    <w:rsid w:val="035BDB68"/>
    <w:rsid w:val="03BC0D96"/>
    <w:rsid w:val="03F9B27E"/>
    <w:rsid w:val="042DDE29"/>
    <w:rsid w:val="045E187C"/>
    <w:rsid w:val="0475A120"/>
    <w:rsid w:val="0521B14B"/>
    <w:rsid w:val="054EF3A8"/>
    <w:rsid w:val="055C11D4"/>
    <w:rsid w:val="05893C03"/>
    <w:rsid w:val="058F3374"/>
    <w:rsid w:val="05B86D66"/>
    <w:rsid w:val="05EFDAD2"/>
    <w:rsid w:val="0621F8C2"/>
    <w:rsid w:val="065D63F5"/>
    <w:rsid w:val="067AA2BB"/>
    <w:rsid w:val="068CB660"/>
    <w:rsid w:val="06BC2F6A"/>
    <w:rsid w:val="06D64569"/>
    <w:rsid w:val="06F4A5D2"/>
    <w:rsid w:val="0715C688"/>
    <w:rsid w:val="0735CCFE"/>
    <w:rsid w:val="07E4BCDA"/>
    <w:rsid w:val="0807526E"/>
    <w:rsid w:val="08111AED"/>
    <w:rsid w:val="083FDEA7"/>
    <w:rsid w:val="08BE433A"/>
    <w:rsid w:val="08EEA420"/>
    <w:rsid w:val="093F0C09"/>
    <w:rsid w:val="09539A0E"/>
    <w:rsid w:val="09B100F5"/>
    <w:rsid w:val="09C5A4B7"/>
    <w:rsid w:val="09C62DF6"/>
    <w:rsid w:val="0A1CF19E"/>
    <w:rsid w:val="0A74B1DC"/>
    <w:rsid w:val="0A7AA12F"/>
    <w:rsid w:val="0AB2C8DA"/>
    <w:rsid w:val="0B54DF2D"/>
    <w:rsid w:val="0B63F569"/>
    <w:rsid w:val="0BE9F53E"/>
    <w:rsid w:val="0C1B7257"/>
    <w:rsid w:val="0C3CFCAC"/>
    <w:rsid w:val="0C5748E7"/>
    <w:rsid w:val="0C7D79F2"/>
    <w:rsid w:val="0CD19AA7"/>
    <w:rsid w:val="0CD6B09D"/>
    <w:rsid w:val="0CD871B7"/>
    <w:rsid w:val="0CE4810D"/>
    <w:rsid w:val="0D12F34A"/>
    <w:rsid w:val="0D314FAF"/>
    <w:rsid w:val="0D3FE21A"/>
    <w:rsid w:val="0DAF89FF"/>
    <w:rsid w:val="0DB2B8A2"/>
    <w:rsid w:val="0DCAE143"/>
    <w:rsid w:val="0DE0AB72"/>
    <w:rsid w:val="0E0500E3"/>
    <w:rsid w:val="0E1505C0"/>
    <w:rsid w:val="0E59B7E3"/>
    <w:rsid w:val="0EF3FE47"/>
    <w:rsid w:val="0F1E7071"/>
    <w:rsid w:val="0F7C7BD3"/>
    <w:rsid w:val="0F8EE969"/>
    <w:rsid w:val="0FA71163"/>
    <w:rsid w:val="0FEC5BCB"/>
    <w:rsid w:val="1039EA40"/>
    <w:rsid w:val="105D0571"/>
    <w:rsid w:val="10706B6E"/>
    <w:rsid w:val="10D129CE"/>
    <w:rsid w:val="11897B96"/>
    <w:rsid w:val="118D310E"/>
    <w:rsid w:val="11971C2E"/>
    <w:rsid w:val="1238989D"/>
    <w:rsid w:val="12D17947"/>
    <w:rsid w:val="13224C06"/>
    <w:rsid w:val="13278D92"/>
    <w:rsid w:val="1347F467"/>
    <w:rsid w:val="136A2820"/>
    <w:rsid w:val="1387158A"/>
    <w:rsid w:val="13A34650"/>
    <w:rsid w:val="13B8A183"/>
    <w:rsid w:val="13BCF1DD"/>
    <w:rsid w:val="13CDD9DA"/>
    <w:rsid w:val="13FC35B6"/>
    <w:rsid w:val="1461C4F4"/>
    <w:rsid w:val="14A59819"/>
    <w:rsid w:val="154D5701"/>
    <w:rsid w:val="155B3866"/>
    <w:rsid w:val="161009DA"/>
    <w:rsid w:val="1620BB4D"/>
    <w:rsid w:val="16AB786F"/>
    <w:rsid w:val="16B759E8"/>
    <w:rsid w:val="16CF2181"/>
    <w:rsid w:val="16D01299"/>
    <w:rsid w:val="1769D084"/>
    <w:rsid w:val="17C0F8F3"/>
    <w:rsid w:val="17F26C78"/>
    <w:rsid w:val="17FBEB81"/>
    <w:rsid w:val="17FD9601"/>
    <w:rsid w:val="181BB8B9"/>
    <w:rsid w:val="18275902"/>
    <w:rsid w:val="18280D0F"/>
    <w:rsid w:val="183D35A9"/>
    <w:rsid w:val="18AA6CA6"/>
    <w:rsid w:val="18AD5692"/>
    <w:rsid w:val="18ECE6E5"/>
    <w:rsid w:val="18EEA397"/>
    <w:rsid w:val="19596CD4"/>
    <w:rsid w:val="1979B7CD"/>
    <w:rsid w:val="19F02088"/>
    <w:rsid w:val="1A9A68FB"/>
    <w:rsid w:val="1AF37EC9"/>
    <w:rsid w:val="1B2CAEFA"/>
    <w:rsid w:val="1B39DDEF"/>
    <w:rsid w:val="1BE275D9"/>
    <w:rsid w:val="1C78110C"/>
    <w:rsid w:val="1CC22472"/>
    <w:rsid w:val="1CDCD780"/>
    <w:rsid w:val="1CEED6AD"/>
    <w:rsid w:val="1D142040"/>
    <w:rsid w:val="1D475632"/>
    <w:rsid w:val="1DC57ED4"/>
    <w:rsid w:val="1DDB22ED"/>
    <w:rsid w:val="1E6A5BB7"/>
    <w:rsid w:val="1EA47973"/>
    <w:rsid w:val="1EBC9F5F"/>
    <w:rsid w:val="1EEC9A44"/>
    <w:rsid w:val="1EFECE8D"/>
    <w:rsid w:val="1F4DA8AB"/>
    <w:rsid w:val="1F8AD490"/>
    <w:rsid w:val="1FC2680F"/>
    <w:rsid w:val="1FE8F953"/>
    <w:rsid w:val="202FE12F"/>
    <w:rsid w:val="2071F935"/>
    <w:rsid w:val="208BEC73"/>
    <w:rsid w:val="20AE986A"/>
    <w:rsid w:val="20E11C45"/>
    <w:rsid w:val="20EF4257"/>
    <w:rsid w:val="2125E55F"/>
    <w:rsid w:val="21A91F73"/>
    <w:rsid w:val="21EF30AB"/>
    <w:rsid w:val="225690BD"/>
    <w:rsid w:val="225F3476"/>
    <w:rsid w:val="226D6D90"/>
    <w:rsid w:val="228CD804"/>
    <w:rsid w:val="228D72C4"/>
    <w:rsid w:val="2294F4E0"/>
    <w:rsid w:val="22955A82"/>
    <w:rsid w:val="22BAD768"/>
    <w:rsid w:val="22DE4D11"/>
    <w:rsid w:val="22F134B1"/>
    <w:rsid w:val="22FCC375"/>
    <w:rsid w:val="233FC12B"/>
    <w:rsid w:val="234580D1"/>
    <w:rsid w:val="23485999"/>
    <w:rsid w:val="238E16BA"/>
    <w:rsid w:val="238FBE53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E702D"/>
    <w:rsid w:val="255581C5"/>
    <w:rsid w:val="255A1D8C"/>
    <w:rsid w:val="256BABB1"/>
    <w:rsid w:val="25DB4E10"/>
    <w:rsid w:val="26448557"/>
    <w:rsid w:val="269B27B2"/>
    <w:rsid w:val="26ADCB00"/>
    <w:rsid w:val="26E9BF67"/>
    <w:rsid w:val="274FA348"/>
    <w:rsid w:val="27C14574"/>
    <w:rsid w:val="27CB068D"/>
    <w:rsid w:val="27F5C10B"/>
    <w:rsid w:val="280F37E7"/>
    <w:rsid w:val="284549D2"/>
    <w:rsid w:val="284D4BF5"/>
    <w:rsid w:val="28AE1C1E"/>
    <w:rsid w:val="28C5CADA"/>
    <w:rsid w:val="28D67C06"/>
    <w:rsid w:val="28E76998"/>
    <w:rsid w:val="28F6BFE8"/>
    <w:rsid w:val="294A635D"/>
    <w:rsid w:val="295B656B"/>
    <w:rsid w:val="2978FDB3"/>
    <w:rsid w:val="29E14AB2"/>
    <w:rsid w:val="2A141C79"/>
    <w:rsid w:val="2A25C829"/>
    <w:rsid w:val="2ABD9077"/>
    <w:rsid w:val="2B012A21"/>
    <w:rsid w:val="2B01AEE7"/>
    <w:rsid w:val="2B15092E"/>
    <w:rsid w:val="2B6011D9"/>
    <w:rsid w:val="2B784E18"/>
    <w:rsid w:val="2B906147"/>
    <w:rsid w:val="2BB159CC"/>
    <w:rsid w:val="2BE74D20"/>
    <w:rsid w:val="2BED064C"/>
    <w:rsid w:val="2BFBDA11"/>
    <w:rsid w:val="2CCB9FA8"/>
    <w:rsid w:val="2D460F5C"/>
    <w:rsid w:val="2D54C541"/>
    <w:rsid w:val="2D598CF9"/>
    <w:rsid w:val="2D91C875"/>
    <w:rsid w:val="2DFE3D42"/>
    <w:rsid w:val="2E08AA4D"/>
    <w:rsid w:val="2E1DCC8E"/>
    <w:rsid w:val="2E9DDC9C"/>
    <w:rsid w:val="2EB1C319"/>
    <w:rsid w:val="2EB28E4A"/>
    <w:rsid w:val="2EC1390C"/>
    <w:rsid w:val="2EC9D068"/>
    <w:rsid w:val="2ED4CDC9"/>
    <w:rsid w:val="2EFD62CB"/>
    <w:rsid w:val="2F2F1172"/>
    <w:rsid w:val="2F79D149"/>
    <w:rsid w:val="2F8CC27D"/>
    <w:rsid w:val="304D8B9C"/>
    <w:rsid w:val="30582F1D"/>
    <w:rsid w:val="30982345"/>
    <w:rsid w:val="30D66895"/>
    <w:rsid w:val="31193860"/>
    <w:rsid w:val="312E1EC3"/>
    <w:rsid w:val="318FA5A5"/>
    <w:rsid w:val="31BFE65C"/>
    <w:rsid w:val="32267C59"/>
    <w:rsid w:val="3271784F"/>
    <w:rsid w:val="331CFFEE"/>
    <w:rsid w:val="3397BC99"/>
    <w:rsid w:val="33A5B67D"/>
    <w:rsid w:val="33CCAA6F"/>
    <w:rsid w:val="33E33499"/>
    <w:rsid w:val="34A42E6F"/>
    <w:rsid w:val="34CACEEB"/>
    <w:rsid w:val="35423048"/>
    <w:rsid w:val="354A4FA0"/>
    <w:rsid w:val="356A923A"/>
    <w:rsid w:val="35A9C8BB"/>
    <w:rsid w:val="362693B4"/>
    <w:rsid w:val="367A3A72"/>
    <w:rsid w:val="369353A3"/>
    <w:rsid w:val="369DE97B"/>
    <w:rsid w:val="370F6376"/>
    <w:rsid w:val="371379AB"/>
    <w:rsid w:val="37716C75"/>
    <w:rsid w:val="37833164"/>
    <w:rsid w:val="37860E79"/>
    <w:rsid w:val="379F4747"/>
    <w:rsid w:val="37A7DCE6"/>
    <w:rsid w:val="37E7BF85"/>
    <w:rsid w:val="389D7369"/>
    <w:rsid w:val="38C1B1AE"/>
    <w:rsid w:val="39091F57"/>
    <w:rsid w:val="391154E9"/>
    <w:rsid w:val="398C3B32"/>
    <w:rsid w:val="39AA8CCE"/>
    <w:rsid w:val="39EDD5C0"/>
    <w:rsid w:val="3A3CB1AA"/>
    <w:rsid w:val="3A63F8B2"/>
    <w:rsid w:val="3A6A2120"/>
    <w:rsid w:val="3A6D4A4C"/>
    <w:rsid w:val="3AA7ECBB"/>
    <w:rsid w:val="3AF3D9F6"/>
    <w:rsid w:val="3AFB1073"/>
    <w:rsid w:val="3AFE258E"/>
    <w:rsid w:val="3B64DF7B"/>
    <w:rsid w:val="3C324EBD"/>
    <w:rsid w:val="3C32848E"/>
    <w:rsid w:val="3C8E4539"/>
    <w:rsid w:val="3CA8A236"/>
    <w:rsid w:val="3CBE8F90"/>
    <w:rsid w:val="3CCC7A09"/>
    <w:rsid w:val="3CD8A529"/>
    <w:rsid w:val="3CEADEF2"/>
    <w:rsid w:val="3D127424"/>
    <w:rsid w:val="3D1B3CA4"/>
    <w:rsid w:val="3D8681F1"/>
    <w:rsid w:val="3DC80E57"/>
    <w:rsid w:val="3DCDDEDE"/>
    <w:rsid w:val="3DEC5AE4"/>
    <w:rsid w:val="3E22ED34"/>
    <w:rsid w:val="3E2738F9"/>
    <w:rsid w:val="3E35C650"/>
    <w:rsid w:val="3E36D701"/>
    <w:rsid w:val="3E6ABB40"/>
    <w:rsid w:val="3E6F8255"/>
    <w:rsid w:val="3EDEE99E"/>
    <w:rsid w:val="3EEA1D7E"/>
    <w:rsid w:val="3F804A31"/>
    <w:rsid w:val="4034479F"/>
    <w:rsid w:val="405D268B"/>
    <w:rsid w:val="4076011C"/>
    <w:rsid w:val="40BB7452"/>
    <w:rsid w:val="417AADA2"/>
    <w:rsid w:val="41FA1165"/>
    <w:rsid w:val="420668BC"/>
    <w:rsid w:val="4255E789"/>
    <w:rsid w:val="42752EC1"/>
    <w:rsid w:val="42913881"/>
    <w:rsid w:val="42F7E6E0"/>
    <w:rsid w:val="43147880"/>
    <w:rsid w:val="43C8E065"/>
    <w:rsid w:val="4405CBDF"/>
    <w:rsid w:val="4478DB59"/>
    <w:rsid w:val="449612C0"/>
    <w:rsid w:val="44D1112E"/>
    <w:rsid w:val="44ECE7D6"/>
    <w:rsid w:val="450C360F"/>
    <w:rsid w:val="45177A15"/>
    <w:rsid w:val="4538DAC2"/>
    <w:rsid w:val="45502BB6"/>
    <w:rsid w:val="45B55FC1"/>
    <w:rsid w:val="45CB02F2"/>
    <w:rsid w:val="46078C90"/>
    <w:rsid w:val="4615B440"/>
    <w:rsid w:val="463B403C"/>
    <w:rsid w:val="466328AA"/>
    <w:rsid w:val="4688A2F6"/>
    <w:rsid w:val="46C0F2CA"/>
    <w:rsid w:val="46CC36D8"/>
    <w:rsid w:val="46F474FA"/>
    <w:rsid w:val="47349B28"/>
    <w:rsid w:val="473C2FCB"/>
    <w:rsid w:val="474E4636"/>
    <w:rsid w:val="48AF89C1"/>
    <w:rsid w:val="4900B322"/>
    <w:rsid w:val="4928DEF9"/>
    <w:rsid w:val="49778844"/>
    <w:rsid w:val="498C9DA9"/>
    <w:rsid w:val="49B2A56B"/>
    <w:rsid w:val="4AE265F5"/>
    <w:rsid w:val="4B0A27E7"/>
    <w:rsid w:val="4B58F056"/>
    <w:rsid w:val="4B6F85AE"/>
    <w:rsid w:val="4BAF24E7"/>
    <w:rsid w:val="4C626EF6"/>
    <w:rsid w:val="4C772A04"/>
    <w:rsid w:val="4C8B94EF"/>
    <w:rsid w:val="4CA6FC8C"/>
    <w:rsid w:val="4CB7F602"/>
    <w:rsid w:val="4CCED0E7"/>
    <w:rsid w:val="4CD47700"/>
    <w:rsid w:val="4D1AB8A1"/>
    <w:rsid w:val="4D69E6B2"/>
    <w:rsid w:val="4D9E8586"/>
    <w:rsid w:val="4DEFA3F4"/>
    <w:rsid w:val="4EFAE944"/>
    <w:rsid w:val="4F7162B3"/>
    <w:rsid w:val="4F778BA9"/>
    <w:rsid w:val="4F7B07F3"/>
    <w:rsid w:val="4F8893F8"/>
    <w:rsid w:val="4F8EDE86"/>
    <w:rsid w:val="4F943F37"/>
    <w:rsid w:val="4FC86A7C"/>
    <w:rsid w:val="4FF39DFD"/>
    <w:rsid w:val="507A312C"/>
    <w:rsid w:val="5091ACE0"/>
    <w:rsid w:val="515F4109"/>
    <w:rsid w:val="5166FE01"/>
    <w:rsid w:val="518D5B0A"/>
    <w:rsid w:val="52035DF6"/>
    <w:rsid w:val="5208D4DF"/>
    <w:rsid w:val="521311BB"/>
    <w:rsid w:val="5250A599"/>
    <w:rsid w:val="52A101B5"/>
    <w:rsid w:val="52B157A5"/>
    <w:rsid w:val="52CE12ED"/>
    <w:rsid w:val="52FC6470"/>
    <w:rsid w:val="53065C67"/>
    <w:rsid w:val="532F4D2D"/>
    <w:rsid w:val="536F5409"/>
    <w:rsid w:val="53768625"/>
    <w:rsid w:val="537A535B"/>
    <w:rsid w:val="540B6652"/>
    <w:rsid w:val="5439E9F9"/>
    <w:rsid w:val="546E5A76"/>
    <w:rsid w:val="5472DADB"/>
    <w:rsid w:val="5475D6C6"/>
    <w:rsid w:val="5482B342"/>
    <w:rsid w:val="54BB95F2"/>
    <w:rsid w:val="54CC19DF"/>
    <w:rsid w:val="54F8657B"/>
    <w:rsid w:val="5505FA1C"/>
    <w:rsid w:val="5595C634"/>
    <w:rsid w:val="55A41FDD"/>
    <w:rsid w:val="55FD2217"/>
    <w:rsid w:val="561BDC0D"/>
    <w:rsid w:val="561D77CD"/>
    <w:rsid w:val="568A32C7"/>
    <w:rsid w:val="569751A9"/>
    <w:rsid w:val="57911D44"/>
    <w:rsid w:val="57E8B911"/>
    <w:rsid w:val="57F1EE79"/>
    <w:rsid w:val="5950BF21"/>
    <w:rsid w:val="5981AD6D"/>
    <w:rsid w:val="599ACD51"/>
    <w:rsid w:val="59F4CCC5"/>
    <w:rsid w:val="59FFDE07"/>
    <w:rsid w:val="5A106723"/>
    <w:rsid w:val="5AABBC5D"/>
    <w:rsid w:val="5ACA35F1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743058"/>
    <w:rsid w:val="5DE0548A"/>
    <w:rsid w:val="5DF6CAE9"/>
    <w:rsid w:val="5E4276C6"/>
    <w:rsid w:val="5E9B92FA"/>
    <w:rsid w:val="5ED1B106"/>
    <w:rsid w:val="5ED4C660"/>
    <w:rsid w:val="5EE5446D"/>
    <w:rsid w:val="5F01EB93"/>
    <w:rsid w:val="5FC9913F"/>
    <w:rsid w:val="5FE93EF0"/>
    <w:rsid w:val="60142BF0"/>
    <w:rsid w:val="606A6139"/>
    <w:rsid w:val="6087308B"/>
    <w:rsid w:val="60CB43F3"/>
    <w:rsid w:val="60CFFF93"/>
    <w:rsid w:val="60F0D9D6"/>
    <w:rsid w:val="61347A59"/>
    <w:rsid w:val="618AFBFD"/>
    <w:rsid w:val="61C5141D"/>
    <w:rsid w:val="62074F52"/>
    <w:rsid w:val="62624B22"/>
    <w:rsid w:val="628B70C2"/>
    <w:rsid w:val="62E39C7B"/>
    <w:rsid w:val="62E63521"/>
    <w:rsid w:val="630E802E"/>
    <w:rsid w:val="636C57B2"/>
    <w:rsid w:val="63778B2C"/>
    <w:rsid w:val="639E210C"/>
    <w:rsid w:val="640075E9"/>
    <w:rsid w:val="640A01B8"/>
    <w:rsid w:val="64287A98"/>
    <w:rsid w:val="6432BF62"/>
    <w:rsid w:val="644A733A"/>
    <w:rsid w:val="644CBB3A"/>
    <w:rsid w:val="6459782F"/>
    <w:rsid w:val="64AB5E88"/>
    <w:rsid w:val="64ED287E"/>
    <w:rsid w:val="6547557E"/>
    <w:rsid w:val="65B5B949"/>
    <w:rsid w:val="65D2154C"/>
    <w:rsid w:val="66063E96"/>
    <w:rsid w:val="660C7AF4"/>
    <w:rsid w:val="665FB935"/>
    <w:rsid w:val="66B1456A"/>
    <w:rsid w:val="66B66533"/>
    <w:rsid w:val="66CEBC35"/>
    <w:rsid w:val="66F05E7B"/>
    <w:rsid w:val="6713CCC0"/>
    <w:rsid w:val="6717CAC2"/>
    <w:rsid w:val="67286A60"/>
    <w:rsid w:val="672B2D84"/>
    <w:rsid w:val="673A1F69"/>
    <w:rsid w:val="67601B5A"/>
    <w:rsid w:val="67689864"/>
    <w:rsid w:val="678AA90F"/>
    <w:rsid w:val="67C882DD"/>
    <w:rsid w:val="67DF12DB"/>
    <w:rsid w:val="68062CF6"/>
    <w:rsid w:val="683EB423"/>
    <w:rsid w:val="686A8C96"/>
    <w:rsid w:val="68A4B76E"/>
    <w:rsid w:val="68D26AD3"/>
    <w:rsid w:val="68FBEBBB"/>
    <w:rsid w:val="6938F8DC"/>
    <w:rsid w:val="69396A1D"/>
    <w:rsid w:val="694A2993"/>
    <w:rsid w:val="69589E5D"/>
    <w:rsid w:val="696F6436"/>
    <w:rsid w:val="6972B34A"/>
    <w:rsid w:val="6976F8D9"/>
    <w:rsid w:val="698F57EC"/>
    <w:rsid w:val="69A2D3CF"/>
    <w:rsid w:val="69BB864C"/>
    <w:rsid w:val="69F9B19B"/>
    <w:rsid w:val="6A02F616"/>
    <w:rsid w:val="6A065CF7"/>
    <w:rsid w:val="6A0D6290"/>
    <w:rsid w:val="6A400660"/>
    <w:rsid w:val="6A54CFD5"/>
    <w:rsid w:val="6A742409"/>
    <w:rsid w:val="6A7E1556"/>
    <w:rsid w:val="6AB9979F"/>
    <w:rsid w:val="6AC4ED91"/>
    <w:rsid w:val="6B10B8B3"/>
    <w:rsid w:val="6BB00DED"/>
    <w:rsid w:val="6BCA3017"/>
    <w:rsid w:val="6C22D5C6"/>
    <w:rsid w:val="6C2B4C2F"/>
    <w:rsid w:val="6C826A75"/>
    <w:rsid w:val="6D1C83AB"/>
    <w:rsid w:val="6D97C74B"/>
    <w:rsid w:val="6DA5C10C"/>
    <w:rsid w:val="6DC2A3EF"/>
    <w:rsid w:val="6DCA5C2B"/>
    <w:rsid w:val="6DF30DFF"/>
    <w:rsid w:val="6DFB6FE5"/>
    <w:rsid w:val="6E433F5E"/>
    <w:rsid w:val="6E525D55"/>
    <w:rsid w:val="6E78C767"/>
    <w:rsid w:val="6E81C2C0"/>
    <w:rsid w:val="6EC68B69"/>
    <w:rsid w:val="6EE85B97"/>
    <w:rsid w:val="6F1A53E8"/>
    <w:rsid w:val="6F352AF0"/>
    <w:rsid w:val="703F3B62"/>
    <w:rsid w:val="70560C6E"/>
    <w:rsid w:val="70967179"/>
    <w:rsid w:val="70A947CD"/>
    <w:rsid w:val="70C13EDA"/>
    <w:rsid w:val="70CA3D30"/>
    <w:rsid w:val="70D7E0D6"/>
    <w:rsid w:val="70DABA4D"/>
    <w:rsid w:val="70DD61CE"/>
    <w:rsid w:val="71552D8B"/>
    <w:rsid w:val="7161606C"/>
    <w:rsid w:val="71660289"/>
    <w:rsid w:val="71C210D9"/>
    <w:rsid w:val="728D8B7C"/>
    <w:rsid w:val="729DA78E"/>
    <w:rsid w:val="72B873A2"/>
    <w:rsid w:val="737CEAE0"/>
    <w:rsid w:val="73D6139D"/>
    <w:rsid w:val="73FC010F"/>
    <w:rsid w:val="7434CF54"/>
    <w:rsid w:val="748AB0F0"/>
    <w:rsid w:val="748D3D4F"/>
    <w:rsid w:val="74A3A892"/>
    <w:rsid w:val="74EDD3DF"/>
    <w:rsid w:val="74F3DB09"/>
    <w:rsid w:val="7504F1BE"/>
    <w:rsid w:val="753AD102"/>
    <w:rsid w:val="7540C026"/>
    <w:rsid w:val="75591BF3"/>
    <w:rsid w:val="756352F7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B50959"/>
    <w:rsid w:val="76DBFC09"/>
    <w:rsid w:val="76F3D31E"/>
    <w:rsid w:val="7719ABC1"/>
    <w:rsid w:val="778C894C"/>
    <w:rsid w:val="77EDA5BE"/>
    <w:rsid w:val="780B9975"/>
    <w:rsid w:val="781EE205"/>
    <w:rsid w:val="783B026D"/>
    <w:rsid w:val="784E3463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1CA29B"/>
    <w:rsid w:val="7B571250"/>
    <w:rsid w:val="7B64E269"/>
    <w:rsid w:val="7BC06B3C"/>
    <w:rsid w:val="7C2234E9"/>
    <w:rsid w:val="7C37704B"/>
    <w:rsid w:val="7CE9F54C"/>
    <w:rsid w:val="7D08433B"/>
    <w:rsid w:val="7D7C2A53"/>
    <w:rsid w:val="7D94A751"/>
    <w:rsid w:val="7DB88058"/>
    <w:rsid w:val="7DFAC91A"/>
    <w:rsid w:val="7E36D567"/>
    <w:rsid w:val="7E49BBD8"/>
    <w:rsid w:val="7E7B1E2D"/>
    <w:rsid w:val="7E846057"/>
    <w:rsid w:val="7E857869"/>
    <w:rsid w:val="7ED677D9"/>
    <w:rsid w:val="7EE0E4CE"/>
    <w:rsid w:val="7EF163E5"/>
    <w:rsid w:val="7EFF4F13"/>
    <w:rsid w:val="7F1BC328"/>
    <w:rsid w:val="7F1BD5A6"/>
    <w:rsid w:val="7F25421A"/>
    <w:rsid w:val="7F3077B2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styleId="Standard1" w:customStyle="1">
    <w:name w:val="Standard1"/>
    <w:basedOn w:val="Normal"/>
    <w:rsid w:val="004F3699"/>
    <w:pPr>
      <w:spacing w:before="60" w:after="60"/>
    </w:pPr>
  </w:style>
  <w:style w:type="paragraph" w:styleId="Formal1" w:customStyle="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styleId="paragraph" w:customStyle="1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327179"/>
  </w:style>
  <w:style w:type="character" w:styleId="eop" w:customStyle="1">
    <w:name w:val="eop"/>
    <w:basedOn w:val="DefaultParagraphFont"/>
    <w:rsid w:val="0032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teams.microsoft.com/l/meetup-join/19%3ameeting_NWUzOTliMzktMmJlOC00MzIzLWE3YmMtZTY0M2VhNzYzYzVj%40thread.v2/0?context=%7b%22Tid%22%3a%2280354804-1fdf-428e-9f5f-5091e994cf54%22%2c%22Oid%22%3a%22756cd877-7a03-4ba8-bea3-cab8d61ef3c2%22%7d" TargetMode="External" Id="R3b41d4eb285d449c" /><Relationship Type="http://schemas.openxmlformats.org/officeDocument/2006/relationships/hyperlink" Target="tel:+13479736905,,997653073" TargetMode="External" Id="R33b500c8df314f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48B13-BD68-4C9B-8325-6A8EB318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B53C8C-262C-46FE-81FE-3C0FC5807E4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d4151d2-4472-4032-a961-8634b192e66a"/>
    <ds:schemaRef ds:uri="http://purl.org/dc/dcmitype/"/>
    <ds:schemaRef ds:uri="http://schemas.microsoft.com/office/infopath/2007/PartnerControls"/>
    <ds:schemaRef ds:uri="fd4827e9-d206-4ff2-9b83-dfffb548826b"/>
    <ds:schemaRef ds:uri="fd2a5a50-8b03-4ef4-8514-36db823794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wizard.Wiz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County Disability Advisory Commission</dc:title>
  <dc:subject>Welcome and Introductions</dc:subject>
  <dc:creator/>
  <keywords/>
  <lastModifiedBy>Courtney Palmer Sales</lastModifiedBy>
  <revision>44</revision>
  <dcterms:created xsi:type="dcterms:W3CDTF">2022-11-14T23:06:00.0000000Z</dcterms:created>
  <dcterms:modified xsi:type="dcterms:W3CDTF">2024-11-18T14:30:27.7401854Z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