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E18EB" w:rsidR="00A25A32" w:rsidP="228D72C4" w:rsidRDefault="00A25A32" w14:paraId="62505505" w14:textId="77777777">
      <w:pPr>
        <w:pStyle w:val="Standard1"/>
        <w:jc w:val="center"/>
        <w:rPr>
          <w:rFonts w:ascii="Arial" w:hAnsi="Arial" w:cs="Arial"/>
          <w:sz w:val="22"/>
          <w:szCs w:val="22"/>
        </w:rPr>
      </w:pPr>
      <w:bookmarkStart w:name="AgendaTitle" w:id="0"/>
      <w:bookmarkStart w:name="_Hlk24539455" w:id="1"/>
      <w:r w:rsidRPr="228D72C4">
        <w:rPr>
          <w:rFonts w:ascii="Arial" w:hAnsi="Arial" w:cs="Arial"/>
          <w:sz w:val="22"/>
          <w:szCs w:val="22"/>
        </w:rPr>
        <w:t>Arlington County Disability Advisory Commission</w:t>
      </w:r>
    </w:p>
    <w:p w:rsidR="3E6F8255" w:rsidP="228D72C4" w:rsidRDefault="7B571250" w14:paraId="66F9A08B" w14:textId="66441945">
      <w:pPr>
        <w:pStyle w:val="Standard1"/>
        <w:jc w:val="center"/>
        <w:rPr>
          <w:rFonts w:ascii="Arial" w:hAnsi="Arial" w:cs="Arial"/>
          <w:b/>
          <w:bCs/>
          <w:sz w:val="22"/>
          <w:szCs w:val="22"/>
        </w:rPr>
      </w:pPr>
      <w:r w:rsidRPr="22F134B1">
        <w:rPr>
          <w:rFonts w:ascii="Arial" w:hAnsi="Arial" w:cs="Arial"/>
          <w:b/>
          <w:bCs/>
          <w:sz w:val="22"/>
          <w:szCs w:val="22"/>
        </w:rPr>
        <w:t>Virtual</w:t>
      </w:r>
      <w:r w:rsidRPr="22F134B1" w:rsidR="5FC9913F">
        <w:rPr>
          <w:rFonts w:ascii="Arial" w:hAnsi="Arial" w:cs="Arial"/>
          <w:b/>
          <w:bCs/>
          <w:sz w:val="22"/>
          <w:szCs w:val="22"/>
        </w:rPr>
        <w:t xml:space="preserve"> </w:t>
      </w:r>
      <w:r w:rsidRPr="22F134B1" w:rsidR="3E6F8255">
        <w:rPr>
          <w:rFonts w:ascii="Arial" w:hAnsi="Arial" w:cs="Arial"/>
          <w:b/>
          <w:bCs/>
          <w:sz w:val="22"/>
          <w:szCs w:val="22"/>
        </w:rPr>
        <w:t xml:space="preserve">Meeting </w:t>
      </w:r>
    </w:p>
    <w:p w:rsidRPr="007E18EB" w:rsidR="00A25A32" w:rsidP="474E4636" w:rsidRDefault="71C210D9" w14:paraId="0215F9D3" w14:textId="304DC709">
      <w:pPr>
        <w:pStyle w:val="Standard1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22F134B1">
        <w:rPr>
          <w:rFonts w:ascii="Arial" w:hAnsi="Arial" w:cs="Arial"/>
          <w:b/>
          <w:bCs/>
          <w:sz w:val="22"/>
          <w:szCs w:val="22"/>
        </w:rPr>
        <w:t>Monday</w:t>
      </w:r>
      <w:r w:rsidRPr="22F134B1" w:rsidR="00ED044D">
        <w:rPr>
          <w:rFonts w:ascii="Arial" w:hAnsi="Arial" w:cs="Arial"/>
          <w:b/>
          <w:bCs/>
          <w:sz w:val="22"/>
          <w:szCs w:val="22"/>
        </w:rPr>
        <w:t>,</w:t>
      </w:r>
      <w:r w:rsidRPr="22F134B1" w:rsidR="3CD8A529">
        <w:rPr>
          <w:rFonts w:ascii="Arial" w:hAnsi="Arial" w:cs="Arial"/>
          <w:b/>
          <w:bCs/>
          <w:sz w:val="22"/>
          <w:szCs w:val="22"/>
        </w:rPr>
        <w:t xml:space="preserve"> </w:t>
      </w:r>
      <w:r w:rsidRPr="22F134B1" w:rsidR="054EF3A8">
        <w:rPr>
          <w:rFonts w:ascii="Arial" w:hAnsi="Arial" w:cs="Arial"/>
          <w:b/>
          <w:bCs/>
          <w:sz w:val="22"/>
          <w:szCs w:val="22"/>
        </w:rPr>
        <w:t xml:space="preserve">October 21, </w:t>
      </w:r>
      <w:r w:rsidRPr="22F134B1" w:rsidR="00ED044D">
        <w:rPr>
          <w:rFonts w:ascii="Arial" w:hAnsi="Arial" w:cs="Arial"/>
          <w:b/>
          <w:bCs/>
          <w:sz w:val="22"/>
          <w:szCs w:val="22"/>
        </w:rPr>
        <w:t>2024</w:t>
      </w:r>
    </w:p>
    <w:p w:rsidRPr="007E18EB" w:rsidR="00A25A32" w:rsidP="474E4636" w:rsidRDefault="00320FFA" w14:paraId="63493B08" w14:textId="2C5EA66F">
      <w:pPr>
        <w:pStyle w:val="Standard1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22F134B1">
        <w:rPr>
          <w:rFonts w:ascii="Arial" w:hAnsi="Arial" w:cs="Arial"/>
          <w:b/>
          <w:bCs/>
          <w:sz w:val="22"/>
          <w:szCs w:val="22"/>
        </w:rPr>
        <w:t>7:00</w:t>
      </w:r>
      <w:r w:rsidRPr="22F134B1" w:rsidR="00372ED1">
        <w:rPr>
          <w:rFonts w:ascii="Arial" w:hAnsi="Arial" w:cs="Arial"/>
          <w:b/>
          <w:bCs/>
          <w:sz w:val="22"/>
          <w:szCs w:val="22"/>
        </w:rPr>
        <w:t xml:space="preserve"> PM</w:t>
      </w:r>
      <w:r w:rsidRPr="22F134B1" w:rsidR="37833164">
        <w:rPr>
          <w:rFonts w:ascii="Arial" w:hAnsi="Arial" w:cs="Arial"/>
          <w:b/>
          <w:bCs/>
          <w:sz w:val="22"/>
          <w:szCs w:val="22"/>
        </w:rPr>
        <w:t xml:space="preserve"> - 9:00 PM</w:t>
      </w:r>
    </w:p>
    <w:p w:rsidRPr="00A32456" w:rsidR="001D66DF" w:rsidP="228D72C4" w:rsidRDefault="006454DF" w14:paraId="656F5D5D" w14:textId="2B23DFC3">
      <w:pPr>
        <w:pStyle w:val="Standard1"/>
        <w:jc w:val="center"/>
        <w:rPr>
          <w:rFonts w:ascii="Arial" w:hAnsi="Arial" w:cs="Arial"/>
          <w:sz w:val="22"/>
          <w:szCs w:val="22"/>
        </w:rPr>
      </w:pPr>
      <w:bookmarkStart w:name="Topics" w:id="2"/>
      <w:bookmarkEnd w:id="2"/>
      <w:r w:rsidRPr="228D72C4">
        <w:rPr>
          <w:rFonts w:ascii="Arial" w:hAnsi="Arial" w:cs="Arial"/>
          <w:b/>
          <w:bCs/>
          <w:sz w:val="22"/>
          <w:szCs w:val="22"/>
        </w:rPr>
        <w:t>Virtual login information:</w:t>
      </w:r>
      <w:bookmarkEnd w:id="0"/>
    </w:p>
    <w:p w:rsidR="2EC1390C" w:rsidP="228D72C4" w:rsidRDefault="1BE275D9" w14:paraId="4CB2A5AA" w14:textId="31D712F6">
      <w:pPr>
        <w:jc w:val="center"/>
        <w:rPr>
          <w:rFonts w:ascii="Arial" w:hAnsi="Arial" w:eastAsia="Arial" w:cs="Arial"/>
          <w:color w:val="252424"/>
          <w:sz w:val="22"/>
          <w:szCs w:val="22"/>
        </w:rPr>
      </w:pPr>
      <w:r w:rsidRPr="228D72C4">
        <w:rPr>
          <w:rFonts w:ascii="Arial" w:hAnsi="Arial" w:eastAsia="Arial" w:cs="Arial"/>
          <w:color w:val="252424"/>
          <w:sz w:val="22"/>
          <w:szCs w:val="22"/>
        </w:rPr>
        <w:t xml:space="preserve">Microsoft Teams meeting </w:t>
      </w:r>
    </w:p>
    <w:p w:rsidR="2EC1390C" w:rsidP="228D72C4" w:rsidRDefault="1BE275D9" w14:paraId="11E1FA55" w14:textId="45902E85">
      <w:pPr>
        <w:jc w:val="center"/>
        <w:rPr>
          <w:rFonts w:ascii="Arial" w:hAnsi="Arial" w:eastAsia="Arial" w:cs="Arial"/>
          <w:b/>
          <w:bCs/>
          <w:color w:val="252424"/>
          <w:sz w:val="22"/>
          <w:szCs w:val="22"/>
        </w:rPr>
      </w:pPr>
      <w:r w:rsidRPr="228D72C4">
        <w:rPr>
          <w:rFonts w:ascii="Arial" w:hAnsi="Arial" w:eastAsia="Arial" w:cs="Arial"/>
          <w:b/>
          <w:bCs/>
          <w:color w:val="252424"/>
          <w:sz w:val="22"/>
          <w:szCs w:val="22"/>
        </w:rPr>
        <w:t xml:space="preserve">Join on your computer, mobile app or room device </w:t>
      </w:r>
    </w:p>
    <w:p w:rsidR="2EC1390C" w:rsidP="228D72C4" w:rsidRDefault="00106136" w14:paraId="1651A65C" w14:textId="45A359D2">
      <w:pPr>
        <w:jc w:val="center"/>
        <w:rPr>
          <w:rFonts w:ascii="Arial" w:hAnsi="Arial" w:eastAsia="Arial" w:cs="Arial"/>
          <w:color w:val="252424"/>
          <w:sz w:val="22"/>
          <w:szCs w:val="22"/>
        </w:rPr>
      </w:pPr>
      <w:hyperlink r:id="rId11">
        <w:r w:rsidRPr="228D72C4" w:rsidR="1BE275D9">
          <w:rPr>
            <w:rStyle w:val="Hyperlink"/>
            <w:rFonts w:ascii="Arial" w:hAnsi="Arial" w:eastAsia="Arial" w:cs="Arial"/>
            <w:color w:val="6264A7"/>
            <w:sz w:val="22"/>
            <w:szCs w:val="22"/>
          </w:rPr>
          <w:t>Click here to join the meeting</w:t>
        </w:r>
      </w:hyperlink>
      <w:r w:rsidRPr="228D72C4" w:rsidR="1BE275D9">
        <w:rPr>
          <w:rFonts w:ascii="Arial" w:hAnsi="Arial" w:eastAsia="Arial" w:cs="Arial"/>
          <w:color w:val="252424"/>
          <w:sz w:val="22"/>
          <w:szCs w:val="22"/>
        </w:rPr>
        <w:t xml:space="preserve"> </w:t>
      </w:r>
    </w:p>
    <w:p w:rsidR="2EC1390C" w:rsidP="228D72C4" w:rsidRDefault="1BE275D9" w14:paraId="46BB80DB" w14:textId="44A928BC">
      <w:pPr>
        <w:jc w:val="center"/>
        <w:rPr>
          <w:rFonts w:ascii="Arial" w:hAnsi="Arial" w:eastAsia="Arial" w:cs="Arial"/>
          <w:color w:val="252424"/>
          <w:sz w:val="22"/>
          <w:szCs w:val="22"/>
        </w:rPr>
      </w:pPr>
      <w:r w:rsidRPr="474E4636">
        <w:rPr>
          <w:rFonts w:ascii="Arial" w:hAnsi="Arial" w:eastAsia="Arial" w:cs="Arial"/>
          <w:color w:val="252424"/>
          <w:sz w:val="22"/>
          <w:szCs w:val="22"/>
        </w:rPr>
        <w:t xml:space="preserve">Meeting ID: 215 813 197 856 </w:t>
      </w:r>
      <w:r w:rsidR="2EC1390C">
        <w:br/>
      </w:r>
      <w:r w:rsidRPr="474E4636">
        <w:rPr>
          <w:rFonts w:ascii="Arial" w:hAnsi="Arial" w:eastAsia="Arial" w:cs="Arial"/>
          <w:color w:val="252424"/>
          <w:sz w:val="22"/>
          <w:szCs w:val="22"/>
        </w:rPr>
        <w:t xml:space="preserve">Passcode: XhFFT7 </w:t>
      </w:r>
    </w:p>
    <w:p w:rsidR="2EC1390C" w:rsidP="228D72C4" w:rsidRDefault="1BE275D9" w14:paraId="6C4567DD" w14:textId="4A86F0D8">
      <w:pPr>
        <w:jc w:val="center"/>
        <w:rPr>
          <w:rFonts w:ascii="Arial" w:hAnsi="Arial" w:eastAsia="Arial" w:cs="Arial"/>
          <w:color w:val="252424"/>
          <w:sz w:val="22"/>
          <w:szCs w:val="22"/>
        </w:rPr>
      </w:pPr>
      <w:r w:rsidRPr="228D72C4">
        <w:rPr>
          <w:rFonts w:ascii="Arial" w:hAnsi="Arial" w:eastAsia="Arial" w:cs="Arial"/>
          <w:b/>
          <w:bCs/>
          <w:color w:val="252424"/>
          <w:sz w:val="22"/>
          <w:szCs w:val="22"/>
        </w:rPr>
        <w:t>Or call in (audio only)</w:t>
      </w:r>
      <w:r w:rsidRPr="228D72C4">
        <w:rPr>
          <w:rFonts w:ascii="Arial" w:hAnsi="Arial" w:eastAsia="Arial" w:cs="Arial"/>
          <w:color w:val="252424"/>
          <w:sz w:val="22"/>
          <w:szCs w:val="22"/>
        </w:rPr>
        <w:t xml:space="preserve"> </w:t>
      </w:r>
    </w:p>
    <w:p w:rsidR="2EC1390C" w:rsidP="228D72C4" w:rsidRDefault="00106136" w14:paraId="2DAC3672" w14:textId="36A3F37D">
      <w:pPr>
        <w:jc w:val="center"/>
        <w:rPr>
          <w:rFonts w:ascii="Arial" w:hAnsi="Arial" w:eastAsia="Arial" w:cs="Arial"/>
          <w:color w:val="252424"/>
          <w:sz w:val="22"/>
          <w:szCs w:val="22"/>
        </w:rPr>
      </w:pPr>
      <w:hyperlink r:id="rId12">
        <w:r w:rsidRPr="228D72C4" w:rsidR="1BE275D9">
          <w:rPr>
            <w:rStyle w:val="Hyperlink"/>
            <w:rFonts w:ascii="Arial" w:hAnsi="Arial" w:eastAsia="Arial" w:cs="Arial"/>
            <w:color w:val="6264A7"/>
            <w:sz w:val="22"/>
            <w:szCs w:val="22"/>
          </w:rPr>
          <w:t>+1 347-973-6905,,997653073#</w:t>
        </w:r>
      </w:hyperlink>
      <w:r w:rsidRPr="228D72C4" w:rsidR="1BE275D9">
        <w:rPr>
          <w:rFonts w:ascii="Arial" w:hAnsi="Arial" w:eastAsia="Arial" w:cs="Arial"/>
          <w:color w:val="252424"/>
          <w:sz w:val="22"/>
          <w:szCs w:val="22"/>
        </w:rPr>
        <w:t xml:space="preserve">   United States, New York City </w:t>
      </w:r>
    </w:p>
    <w:p w:rsidR="2EC1390C" w:rsidP="228D72C4" w:rsidRDefault="1BE275D9" w14:paraId="22557E29" w14:textId="7D3883C0">
      <w:pPr>
        <w:jc w:val="center"/>
        <w:rPr>
          <w:rFonts w:ascii="Arial" w:hAnsi="Arial" w:eastAsia="Arial" w:cs="Arial"/>
          <w:color w:val="252424"/>
          <w:sz w:val="22"/>
          <w:szCs w:val="22"/>
        </w:rPr>
      </w:pPr>
      <w:r w:rsidRPr="474E4636">
        <w:rPr>
          <w:rFonts w:ascii="Arial" w:hAnsi="Arial" w:eastAsia="Arial" w:cs="Arial"/>
          <w:color w:val="252424"/>
          <w:sz w:val="22"/>
          <w:szCs w:val="22"/>
        </w:rPr>
        <w:t xml:space="preserve">Phone Conference ID: 997 653 073# </w:t>
      </w:r>
    </w:p>
    <w:p w:rsidR="2EC1390C" w:rsidP="2EC1390C" w:rsidRDefault="2EC1390C" w14:paraId="1B4989D0" w14:textId="7F5B9FFC">
      <w:pPr>
        <w:ind w:left="-20" w:right="-20"/>
        <w:jc w:val="center"/>
        <w:rPr>
          <w:rFonts w:ascii="Arial" w:hAnsi="Arial" w:eastAsia="Arial" w:cs="Arial"/>
          <w:color w:val="252424"/>
          <w:sz w:val="22"/>
          <w:szCs w:val="22"/>
        </w:rPr>
      </w:pPr>
    </w:p>
    <w:p w:rsidRPr="00A32456" w:rsidR="001D66DF" w:rsidP="2EC1390C" w:rsidRDefault="6D97C74B" w14:paraId="1D2EC39E" w14:textId="75247458">
      <w:pPr>
        <w:pStyle w:val="Standard1"/>
        <w:ind w:left="1440" w:firstLine="720"/>
        <w:rPr>
          <w:rFonts w:ascii="Arial" w:hAnsi="Arial" w:cs="Arial"/>
          <w:sz w:val="24"/>
          <w:szCs w:val="24"/>
        </w:rPr>
      </w:pPr>
      <w:r w:rsidRPr="6C22D5C6">
        <w:rPr>
          <w:rFonts w:ascii="Arial" w:hAnsi="Arial" w:cs="Arial"/>
          <w:sz w:val="24"/>
          <w:szCs w:val="24"/>
        </w:rPr>
        <w:t xml:space="preserve">                                  </w:t>
      </w:r>
      <w:r w:rsidRPr="6C22D5C6" w:rsidR="00A25A32">
        <w:rPr>
          <w:rFonts w:ascii="Arial" w:hAnsi="Arial" w:cs="Arial"/>
          <w:sz w:val="24"/>
          <w:szCs w:val="24"/>
        </w:rPr>
        <w:t>Agenda</w:t>
      </w:r>
      <w:r w:rsidRPr="6C22D5C6" w:rsidR="065D63F5">
        <w:rPr>
          <w:rFonts w:ascii="Arial" w:hAnsi="Arial" w:cs="Arial"/>
          <w:sz w:val="24"/>
          <w:szCs w:val="24"/>
        </w:rPr>
        <w:t>:</w:t>
      </w:r>
    </w:p>
    <w:p w:rsidR="6C22D5C6" w:rsidP="6C22D5C6" w:rsidRDefault="6C22D5C6" w14:paraId="500366BD" w14:textId="7BC8BA65">
      <w:pPr>
        <w:pStyle w:val="Standard1"/>
        <w:ind w:left="1440" w:firstLine="720"/>
        <w:rPr>
          <w:rFonts w:ascii="Arial" w:hAnsi="Arial" w:cs="Arial"/>
          <w:sz w:val="24"/>
          <w:szCs w:val="24"/>
        </w:rPr>
      </w:pPr>
    </w:p>
    <w:p w:rsidRPr="002B7DFD" w:rsidR="3C8E4539" w:rsidP="43147880" w:rsidRDefault="331CFFEE" w14:paraId="31FAFD31" w14:textId="654D3125">
      <w:pPr>
        <w:pStyle w:val="Standard1"/>
        <w:numPr>
          <w:ilvl w:val="0"/>
          <w:numId w:val="2"/>
        </w:numPr>
        <w:rPr>
          <w:rFonts w:ascii="Arial" w:hAnsi="Arial" w:cs="Arial"/>
        </w:rPr>
      </w:pPr>
      <w:r w:rsidRPr="4076011C">
        <w:rPr>
          <w:rFonts w:ascii="Arial" w:hAnsi="Arial" w:cs="Arial"/>
        </w:rPr>
        <w:t xml:space="preserve">7:00pm </w:t>
      </w:r>
      <w:r w:rsidRPr="4076011C" w:rsidR="00140435">
        <w:rPr>
          <w:rFonts w:ascii="Arial" w:hAnsi="Arial" w:cs="Arial"/>
        </w:rPr>
        <w:t>Call to Orde</w:t>
      </w:r>
      <w:r w:rsidRPr="4076011C" w:rsidR="00C80002">
        <w:rPr>
          <w:rFonts w:ascii="Arial" w:hAnsi="Arial" w:cs="Arial"/>
        </w:rPr>
        <w:t>r</w:t>
      </w:r>
    </w:p>
    <w:p w:rsidR="5D4807E5" w:rsidP="22F134B1" w:rsidRDefault="30582F1D" w14:paraId="075F7CE2" w14:textId="34C3D36D">
      <w:pPr>
        <w:pStyle w:val="Standard1"/>
        <w:numPr>
          <w:ilvl w:val="0"/>
          <w:numId w:val="2"/>
        </w:numPr>
      </w:pPr>
      <w:r w:rsidRPr="4076011C">
        <w:rPr>
          <w:rFonts w:ascii="Arial" w:hAnsi="Arial" w:cs="Arial"/>
        </w:rPr>
        <w:t xml:space="preserve">7:00pm </w:t>
      </w:r>
      <w:r w:rsidRPr="4076011C" w:rsidR="00704456">
        <w:rPr>
          <w:rFonts w:ascii="Arial" w:hAnsi="Arial" w:cs="Arial"/>
        </w:rPr>
        <w:t>Public Comment</w:t>
      </w:r>
      <w:r w:rsidRPr="4076011C" w:rsidR="42913881">
        <w:rPr>
          <w:rFonts w:ascii="Arial" w:hAnsi="Arial" w:cs="Arial"/>
        </w:rPr>
        <w:t xml:space="preserve"> </w:t>
      </w:r>
      <w:r w:rsidRPr="4076011C" w:rsidR="23485999">
        <w:rPr>
          <w:rFonts w:ascii="Arial" w:hAnsi="Arial" w:cs="Arial"/>
        </w:rPr>
        <w:t>-</w:t>
      </w:r>
      <w:r w:rsidRPr="4076011C" w:rsidR="17FD9601">
        <w:rPr>
          <w:rFonts w:ascii="Arial" w:hAnsi="Arial" w:cs="Arial"/>
        </w:rPr>
        <w:t xml:space="preserve"> V</w:t>
      </w:r>
      <w:r w:rsidRPr="4076011C" w:rsidR="17FD9601">
        <w:rPr>
          <w:rFonts w:ascii="Calibri" w:hAnsi="Calibri" w:eastAsia="Calibri" w:cs="Calibri"/>
          <w:color w:val="242424"/>
          <w:sz w:val="22"/>
          <w:szCs w:val="22"/>
        </w:rPr>
        <w:t>ariance from the Board of Zoning Appeals, William B Lawson</w:t>
      </w:r>
    </w:p>
    <w:p w:rsidR="783B026D" w:rsidP="4076011C" w:rsidRDefault="783B026D" w14:paraId="3AA29665" w14:textId="7B43E13D">
      <w:pPr>
        <w:pStyle w:val="Standard1"/>
        <w:ind w:left="990"/>
        <w:rPr>
          <w:rFonts w:asciiTheme="minorHAnsi" w:hAnsiTheme="minorHAnsi" w:eastAsiaTheme="minorEastAsia" w:cstheme="minorBidi"/>
          <w:sz w:val="22"/>
          <w:szCs w:val="22"/>
        </w:rPr>
      </w:pPr>
      <w:r w:rsidRPr="536F5409">
        <w:rPr>
          <w:rFonts w:asciiTheme="minorHAnsi" w:hAnsiTheme="minorHAnsi" w:eastAsiaTheme="minorEastAsia" w:cstheme="minorBidi"/>
          <w:sz w:val="22"/>
          <w:szCs w:val="22"/>
        </w:rPr>
        <w:t xml:space="preserve"> </w:t>
      </w:r>
      <w:r>
        <w:tab/>
      </w:r>
      <w:r>
        <w:tab/>
      </w:r>
      <w:r>
        <w:tab/>
      </w:r>
      <w:r w:rsidRPr="536F5409">
        <w:rPr>
          <w:rFonts w:asciiTheme="minorHAnsi" w:hAnsiTheme="minorHAnsi" w:eastAsiaTheme="minorEastAsia" w:cstheme="minorBidi"/>
          <w:sz w:val="22"/>
          <w:szCs w:val="22"/>
        </w:rPr>
        <w:t xml:space="preserve">STAR, Molly Kiko </w:t>
      </w:r>
      <w:r>
        <w:tab/>
      </w:r>
    </w:p>
    <w:p w:rsidR="40BB7452" w:rsidP="4076011C" w:rsidRDefault="40BB7452" w14:paraId="2D6CA55C" w14:textId="377818AE">
      <w:pPr>
        <w:pStyle w:val="Standard1"/>
        <w:numPr>
          <w:ilvl w:val="0"/>
          <w:numId w:val="2"/>
        </w:numPr>
        <w:rPr>
          <w:rFonts w:ascii="Arial" w:hAnsi="Arial" w:eastAsia="Calibri" w:cs="Arial"/>
        </w:rPr>
      </w:pPr>
      <w:r w:rsidRPr="4B58F056" w:rsidR="40BB7452">
        <w:rPr>
          <w:rFonts w:ascii="Arial" w:hAnsi="Arial" w:eastAsia="Calibri" w:cs="Arial"/>
        </w:rPr>
        <w:t>7:1</w:t>
      </w:r>
      <w:r w:rsidRPr="4B58F056" w:rsidR="30982345">
        <w:rPr>
          <w:rFonts w:ascii="Arial" w:hAnsi="Arial" w:eastAsia="Calibri" w:cs="Arial"/>
        </w:rPr>
        <w:t>0</w:t>
      </w:r>
      <w:r w:rsidRPr="4B58F056" w:rsidR="40BB7452">
        <w:rPr>
          <w:rFonts w:ascii="Arial" w:hAnsi="Arial" w:eastAsia="Calibri" w:cs="Arial"/>
        </w:rPr>
        <w:t xml:space="preserve">pm </w:t>
      </w:r>
      <w:r w:rsidRPr="4B58F056" w:rsidR="67DF12DB">
        <w:rPr>
          <w:rFonts w:ascii="Arial" w:hAnsi="Arial" w:eastAsia="Calibri" w:cs="Arial"/>
        </w:rPr>
        <w:t xml:space="preserve">Fire </w:t>
      </w:r>
      <w:r w:rsidRPr="4B58F056" w:rsidR="009424AC">
        <w:rPr>
          <w:rFonts w:ascii="Arial" w:hAnsi="Arial" w:eastAsia="Calibri" w:cs="Arial"/>
        </w:rPr>
        <w:t>Safety</w:t>
      </w:r>
      <w:r w:rsidRPr="4B58F056" w:rsidR="67DF12DB">
        <w:rPr>
          <w:rFonts w:ascii="Arial" w:hAnsi="Arial" w:eastAsia="Calibri" w:cs="Arial"/>
        </w:rPr>
        <w:t>/ Community Connect-Cpt Robert Bowen</w:t>
      </w:r>
    </w:p>
    <w:p w:rsidR="69396A1D" w:rsidP="3AA7ECBB" w:rsidRDefault="45B55FC1" w14:paraId="270A83BE" w14:textId="2A96976F">
      <w:pPr>
        <w:pStyle w:val="Standard1"/>
        <w:numPr>
          <w:ilvl w:val="0"/>
          <w:numId w:val="2"/>
        </w:numPr>
        <w:rPr>
          <w:rFonts w:ascii="Arial" w:hAnsi="Arial" w:eastAsia="Calibri" w:cs="Arial"/>
        </w:rPr>
      </w:pPr>
      <w:r w:rsidRPr="4B58F056" w:rsidR="45B55FC1">
        <w:rPr>
          <w:rFonts w:ascii="Arial" w:hAnsi="Arial" w:eastAsia="Calibri" w:cs="Arial"/>
        </w:rPr>
        <w:t>7:</w:t>
      </w:r>
      <w:r w:rsidRPr="4B58F056" w:rsidR="65B5B949">
        <w:rPr>
          <w:rFonts w:ascii="Arial" w:hAnsi="Arial" w:eastAsia="Calibri" w:cs="Arial"/>
        </w:rPr>
        <w:t>30</w:t>
      </w:r>
      <w:r w:rsidRPr="4B58F056" w:rsidR="45B55FC1">
        <w:rPr>
          <w:rFonts w:ascii="Arial" w:hAnsi="Arial" w:eastAsia="Calibri" w:cs="Arial"/>
        </w:rPr>
        <w:t xml:space="preserve">pm </w:t>
      </w:r>
      <w:r w:rsidRPr="4B58F056" w:rsidR="69396A1D">
        <w:rPr>
          <w:rFonts w:ascii="Arial" w:hAnsi="Arial" w:eastAsia="Calibri" w:cs="Arial"/>
        </w:rPr>
        <w:t>Early Voting- Commissioner Doris Ray</w:t>
      </w:r>
      <w:r w:rsidRPr="4B58F056" w:rsidR="71660289">
        <w:rPr>
          <w:rFonts w:ascii="Arial" w:hAnsi="Arial" w:eastAsia="Calibri" w:cs="Arial"/>
        </w:rPr>
        <w:t>/Bonnie Ryan</w:t>
      </w:r>
    </w:p>
    <w:p w:rsidR="4C626EF6" w:rsidP="4076011C" w:rsidRDefault="4C626EF6" w14:paraId="68C5CE5B" w14:textId="62E51B09">
      <w:pPr>
        <w:pStyle w:val="Standard1"/>
        <w:numPr>
          <w:ilvl w:val="0"/>
          <w:numId w:val="2"/>
        </w:numPr>
        <w:rPr>
          <w:rFonts w:ascii="Arial" w:hAnsi="Arial" w:eastAsia="Calibri" w:cs="Arial"/>
        </w:rPr>
      </w:pPr>
      <w:r w:rsidRPr="4076011C">
        <w:rPr>
          <w:rFonts w:ascii="Arial" w:hAnsi="Arial" w:eastAsia="Calibri" w:cs="Arial"/>
        </w:rPr>
        <w:t xml:space="preserve">8:00pm </w:t>
      </w:r>
      <w:r w:rsidRPr="4076011C" w:rsidR="71660289">
        <w:rPr>
          <w:rFonts w:ascii="Arial" w:hAnsi="Arial" w:eastAsia="Calibri" w:cs="Arial"/>
        </w:rPr>
        <w:t>Approve Meeting Minutes- August 19, 2024, and September 16, 2024</w:t>
      </w:r>
    </w:p>
    <w:p w:rsidRPr="002B7DFD" w:rsidR="0052387E" w:rsidP="43147880" w:rsidRDefault="6E81C2C0" w14:paraId="7BD0992C" w14:textId="1F0EBB99">
      <w:pPr>
        <w:pStyle w:val="Standard1"/>
        <w:numPr>
          <w:ilvl w:val="0"/>
          <w:numId w:val="2"/>
        </w:numPr>
        <w:rPr>
          <w:rFonts w:ascii="Arial" w:hAnsi="Arial" w:eastAsia="Arial" w:cs="Arial"/>
        </w:rPr>
      </w:pPr>
      <w:r w:rsidRPr="43147880">
        <w:rPr>
          <w:rFonts w:ascii="Arial" w:hAnsi="Arial" w:cs="Arial"/>
        </w:rPr>
        <w:t>Chair’s report- Alexa Mavroidis</w:t>
      </w:r>
    </w:p>
    <w:p w:rsidRPr="002B7DFD" w:rsidR="0052387E" w:rsidP="43147880" w:rsidRDefault="0CD871B7" w14:paraId="5B940932" w14:textId="1318669D">
      <w:pPr>
        <w:pStyle w:val="Standard1"/>
        <w:numPr>
          <w:ilvl w:val="0"/>
          <w:numId w:val="2"/>
        </w:numPr>
        <w:rPr>
          <w:rFonts w:ascii="Arial" w:hAnsi="Arial" w:eastAsia="Arial" w:cs="Arial"/>
        </w:rPr>
      </w:pPr>
      <w:r w:rsidRPr="43147880">
        <w:rPr>
          <w:rFonts w:ascii="Arial" w:hAnsi="Arial" w:eastAsia="Arial" w:cs="Arial"/>
        </w:rPr>
        <w:t>Liaison reports</w:t>
      </w:r>
    </w:p>
    <w:p w:rsidR="00327179" w:rsidP="68D26AD3" w:rsidRDefault="00327179" w14:paraId="7F086B31" w14:textId="3736916D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 w:rsidRPr="68D26AD3">
        <w:rPr>
          <w:rStyle w:val="normaltextrun"/>
          <w:rFonts w:ascii="Arial" w:hAnsi="Arial" w:cs="Arial"/>
          <w:sz w:val="20"/>
          <w:szCs w:val="20"/>
        </w:rPr>
        <w:t xml:space="preserve">Site Plan Review Committee- </w:t>
      </w:r>
      <w:r w:rsidRPr="68D26AD3" w:rsidR="532F4D2D">
        <w:rPr>
          <w:rStyle w:val="normaltextrun"/>
          <w:rFonts w:ascii="Arial" w:hAnsi="Arial" w:cs="Arial"/>
          <w:sz w:val="20"/>
          <w:szCs w:val="20"/>
        </w:rPr>
        <w:t xml:space="preserve">Commissioner </w:t>
      </w:r>
      <w:r w:rsidRPr="68D26AD3">
        <w:rPr>
          <w:rStyle w:val="normaltextrun"/>
          <w:rFonts w:ascii="Arial" w:hAnsi="Arial" w:cs="Arial"/>
          <w:sz w:val="20"/>
          <w:szCs w:val="20"/>
        </w:rPr>
        <w:t>Doris Ray</w:t>
      </w:r>
      <w:r w:rsidRPr="68D26AD3">
        <w:rPr>
          <w:rStyle w:val="eop"/>
          <w:rFonts w:ascii="Arial" w:hAnsi="Arial" w:cs="Arial"/>
          <w:sz w:val="20"/>
          <w:szCs w:val="20"/>
        </w:rPr>
        <w:t> </w:t>
      </w:r>
    </w:p>
    <w:p w:rsidR="00327179" w:rsidP="68D26AD3" w:rsidRDefault="00327179" w14:paraId="237F8E43" w14:textId="7E8A64B5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 w:rsidRPr="68D26AD3">
        <w:rPr>
          <w:rStyle w:val="normaltextrun"/>
          <w:rFonts w:ascii="Arial" w:hAnsi="Arial" w:cs="Arial"/>
          <w:sz w:val="20"/>
          <w:szCs w:val="20"/>
        </w:rPr>
        <w:t>Housing Commission- Doris Ray </w:t>
      </w:r>
      <w:r w:rsidRPr="68D26AD3">
        <w:rPr>
          <w:rStyle w:val="eop"/>
          <w:rFonts w:ascii="Arial" w:hAnsi="Arial" w:cs="Arial"/>
          <w:sz w:val="20"/>
          <w:szCs w:val="20"/>
        </w:rPr>
        <w:t> </w:t>
      </w:r>
    </w:p>
    <w:p w:rsidR="00327179" w:rsidP="43147880" w:rsidRDefault="00327179" w14:paraId="6F81693E" w14:textId="09AA25B7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 w:rsidRPr="6C22D5C6">
        <w:rPr>
          <w:rStyle w:val="normaltextrun"/>
          <w:rFonts w:ascii="Arial" w:hAnsi="Arial" w:cs="Arial"/>
          <w:sz w:val="20"/>
          <w:szCs w:val="20"/>
        </w:rPr>
        <w:t>WMATA-</w:t>
      </w:r>
      <w:r w:rsidRPr="6C22D5C6" w:rsidR="31193860">
        <w:rPr>
          <w:rStyle w:val="normaltextrun"/>
          <w:rFonts w:ascii="Arial" w:hAnsi="Arial" w:cs="Arial"/>
          <w:sz w:val="20"/>
          <w:szCs w:val="20"/>
        </w:rPr>
        <w:t>Commissioner Doris</w:t>
      </w:r>
      <w:r w:rsidRPr="6C22D5C6">
        <w:rPr>
          <w:rStyle w:val="normaltextrun"/>
          <w:rFonts w:ascii="Arial" w:hAnsi="Arial" w:cs="Arial"/>
          <w:sz w:val="20"/>
          <w:szCs w:val="20"/>
        </w:rPr>
        <w:t xml:space="preserve"> Ray</w:t>
      </w:r>
      <w:r w:rsidRPr="6C22D5C6">
        <w:rPr>
          <w:rStyle w:val="eop"/>
          <w:rFonts w:ascii="Arial" w:hAnsi="Arial" w:cs="Arial"/>
          <w:sz w:val="20"/>
          <w:szCs w:val="20"/>
        </w:rPr>
        <w:t> </w:t>
      </w:r>
    </w:p>
    <w:p w:rsidR="10D129CE" w:rsidP="43147880" w:rsidRDefault="10D129CE" w14:paraId="0273A4EB" w14:textId="3EAF511E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rPr>
          <w:rFonts w:ascii="Arial" w:hAnsi="Arial" w:cs="Arial"/>
          <w:sz w:val="20"/>
          <w:szCs w:val="20"/>
        </w:rPr>
      </w:pPr>
      <w:r w:rsidRPr="6C22D5C6">
        <w:rPr>
          <w:rFonts w:ascii="Arial" w:hAnsi="Arial" w:cs="Arial"/>
          <w:sz w:val="20"/>
          <w:szCs w:val="20"/>
        </w:rPr>
        <w:t>Barcroft Land Use Analysis: Engagement Working</w:t>
      </w:r>
      <w:r w:rsidRPr="6C22D5C6" w:rsidR="66F05E7B">
        <w:rPr>
          <w:rFonts w:ascii="Arial" w:hAnsi="Arial" w:cs="Arial"/>
          <w:sz w:val="20"/>
          <w:szCs w:val="20"/>
        </w:rPr>
        <w:t xml:space="preserve"> </w:t>
      </w:r>
      <w:r w:rsidRPr="6C22D5C6">
        <w:rPr>
          <w:rFonts w:ascii="Arial" w:hAnsi="Arial" w:cs="Arial"/>
          <w:sz w:val="20"/>
          <w:szCs w:val="20"/>
        </w:rPr>
        <w:t>Group</w:t>
      </w:r>
      <w:r w:rsidRPr="6C22D5C6" w:rsidR="6547557E">
        <w:rPr>
          <w:rFonts w:ascii="Arial" w:hAnsi="Arial" w:cs="Arial"/>
          <w:sz w:val="20"/>
          <w:szCs w:val="20"/>
        </w:rPr>
        <w:t>-</w:t>
      </w:r>
      <w:r w:rsidRPr="6C22D5C6" w:rsidR="009424AC">
        <w:rPr>
          <w:rFonts w:ascii="Arial" w:hAnsi="Arial" w:cs="Arial"/>
          <w:sz w:val="20"/>
          <w:szCs w:val="20"/>
        </w:rPr>
        <w:t xml:space="preserve">Commissioner </w:t>
      </w:r>
      <w:r w:rsidRPr="6C22D5C6" w:rsidR="009424AC">
        <w:rPr>
          <w:rFonts w:ascii="Arial" w:hAnsi="Arial" w:eastAsia="Arial" w:cs="Arial"/>
          <w:sz w:val="20"/>
          <w:szCs w:val="20"/>
        </w:rPr>
        <w:t>Karen</w:t>
      </w:r>
      <w:r w:rsidRPr="6C22D5C6" w:rsidR="6547557E">
        <w:rPr>
          <w:rFonts w:ascii="Arial" w:hAnsi="Arial" w:eastAsia="Arial" w:cs="Arial"/>
          <w:sz w:val="20"/>
          <w:szCs w:val="20"/>
        </w:rPr>
        <w:t xml:space="preserve"> Audant </w:t>
      </w:r>
    </w:p>
    <w:p w:rsidR="6C2B4C2F" w:rsidP="43147880" w:rsidRDefault="255A1D8C" w14:paraId="5B4BA5A9" w14:textId="705C7504">
      <w:pPr>
        <w:pStyle w:val="paragraph"/>
        <w:spacing w:before="0" w:beforeAutospacing="0" w:after="0" w:afterAutospacing="0"/>
        <w:ind w:left="1440"/>
        <w:rPr>
          <w:rFonts w:ascii="Roboto" w:hAnsi="Roboto" w:eastAsia="Roboto" w:cs="Roboto"/>
          <w:color w:val="242628"/>
          <w:sz w:val="20"/>
          <w:szCs w:val="20"/>
        </w:rPr>
      </w:pPr>
      <w:r w:rsidRPr="43147880">
        <w:rPr>
          <w:rFonts w:ascii="Roboto" w:hAnsi="Roboto" w:eastAsia="Roboto" w:cs="Roboto"/>
          <w:color w:val="242628"/>
          <w:sz w:val="20"/>
          <w:szCs w:val="20"/>
        </w:rPr>
        <w:t xml:space="preserve">          </w:t>
      </w:r>
    </w:p>
    <w:p w:rsidR="7B1043B4" w:rsidP="43147880" w:rsidRDefault="7B1043B4" w14:paraId="160DEE67" w14:textId="08FEEC9C">
      <w:pPr>
        <w:pStyle w:val="paragraph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3C8E4539" w:rsidP="43147880" w:rsidRDefault="3C8E4539" w14:paraId="6F3394DC" w14:textId="10C1B687">
      <w:pPr>
        <w:pStyle w:val="Standard1"/>
        <w:numPr>
          <w:ilvl w:val="0"/>
          <w:numId w:val="2"/>
        </w:numPr>
        <w:rPr>
          <w:rFonts w:ascii="Arial" w:hAnsi="Arial" w:cs="Arial"/>
        </w:rPr>
      </w:pPr>
      <w:r w:rsidRPr="43147880">
        <w:rPr>
          <w:rFonts w:ascii="Arial" w:hAnsi="Arial" w:cs="Arial"/>
          <w:b/>
          <w:bCs/>
        </w:rPr>
        <w:t>9:0</w:t>
      </w:r>
      <w:r w:rsidRPr="43147880" w:rsidR="003F707C">
        <w:rPr>
          <w:rFonts w:ascii="Arial" w:hAnsi="Arial" w:cs="Arial"/>
          <w:b/>
          <w:bCs/>
        </w:rPr>
        <w:t>0</w:t>
      </w:r>
      <w:r w:rsidRPr="43147880" w:rsidR="00140435">
        <w:rPr>
          <w:rFonts w:ascii="Arial" w:hAnsi="Arial" w:cs="Arial"/>
        </w:rPr>
        <w:t xml:space="preserve"> </w:t>
      </w:r>
      <w:r w:rsidRPr="43147880" w:rsidR="00876777">
        <w:rPr>
          <w:rFonts w:ascii="Arial" w:hAnsi="Arial" w:cs="Arial"/>
        </w:rPr>
        <w:t>-</w:t>
      </w:r>
      <w:r w:rsidRPr="43147880">
        <w:rPr>
          <w:rFonts w:ascii="Arial" w:hAnsi="Arial" w:cs="Arial"/>
        </w:rPr>
        <w:t xml:space="preserve"> Meeting </w:t>
      </w:r>
      <w:bookmarkStart w:name="AdditionalInformation" w:id="3"/>
      <w:bookmarkStart w:name="MinuteAdditional" w:id="4"/>
      <w:bookmarkEnd w:id="3"/>
      <w:bookmarkEnd w:id="4"/>
      <w:r w:rsidRPr="43147880" w:rsidR="7F25421A">
        <w:rPr>
          <w:rFonts w:ascii="Arial" w:hAnsi="Arial" w:cs="Arial"/>
        </w:rPr>
        <w:t>adjourns</w:t>
      </w:r>
      <w:bookmarkEnd w:id="1"/>
    </w:p>
    <w:p w:rsidRPr="004C2035" w:rsidR="6717CAC2" w:rsidP="6C22D5C6" w:rsidRDefault="4615B440" w14:paraId="191CFEF1" w14:textId="3B21125D">
      <w:pPr>
        <w:pStyle w:val="Standard1"/>
        <w:ind w:left="360"/>
        <w:rPr>
          <w:rFonts w:ascii="Arial" w:hAnsi="Arial" w:cs="Arial"/>
          <w:highlight w:val="yellow"/>
          <w:lang w:val="en-GB"/>
        </w:rPr>
      </w:pPr>
      <w:r w:rsidRPr="22F134B1">
        <w:rPr>
          <w:rFonts w:ascii="Arial" w:hAnsi="Arial" w:cs="Arial"/>
          <w:highlight w:val="yellow"/>
        </w:rPr>
        <w:t>Next DAC Meeting</w:t>
      </w:r>
      <w:r w:rsidRPr="22F134B1" w:rsidR="004467C4">
        <w:rPr>
          <w:rFonts w:ascii="Arial" w:hAnsi="Arial" w:cs="Arial"/>
          <w:highlight w:val="yellow"/>
        </w:rPr>
        <w:t>:</w:t>
      </w:r>
      <w:r w:rsidRPr="22F134B1" w:rsidR="001A0D02">
        <w:rPr>
          <w:rFonts w:ascii="Arial" w:hAnsi="Arial" w:cs="Arial"/>
          <w:highlight w:val="yellow"/>
        </w:rPr>
        <w:t xml:space="preserve"> </w:t>
      </w:r>
      <w:r w:rsidRPr="22F134B1" w:rsidR="1B2CAEFA">
        <w:rPr>
          <w:rFonts w:ascii="Arial" w:hAnsi="Arial" w:cs="Arial"/>
          <w:highlight w:val="yellow"/>
        </w:rPr>
        <w:t>Monday,</w:t>
      </w:r>
      <w:r w:rsidRPr="22F134B1" w:rsidR="35423048">
        <w:rPr>
          <w:rFonts w:ascii="Arial" w:hAnsi="Arial" w:cs="Arial"/>
          <w:highlight w:val="yellow"/>
        </w:rPr>
        <w:t xml:space="preserve"> November 18</w:t>
      </w:r>
      <w:r w:rsidRPr="22F134B1" w:rsidR="1B2CAEFA">
        <w:rPr>
          <w:rFonts w:ascii="Arial" w:hAnsi="Arial" w:cs="Arial"/>
          <w:highlight w:val="yellow"/>
        </w:rPr>
        <w:t xml:space="preserve">, </w:t>
      </w:r>
      <w:r w:rsidRPr="22F134B1" w:rsidR="2ED4CDC9">
        <w:rPr>
          <w:rFonts w:ascii="Arial" w:hAnsi="Arial" w:cs="Arial"/>
          <w:highlight w:val="yellow"/>
        </w:rPr>
        <w:t>2024,</w:t>
      </w:r>
      <w:r w:rsidRPr="22F134B1" w:rsidR="507A312C">
        <w:rPr>
          <w:rFonts w:ascii="Arial" w:hAnsi="Arial" w:cs="Arial"/>
          <w:highlight w:val="yellow"/>
        </w:rPr>
        <w:t xml:space="preserve"> </w:t>
      </w:r>
      <w:r w:rsidRPr="22F134B1" w:rsidR="34A42E6F">
        <w:rPr>
          <w:rFonts w:ascii="Arial" w:hAnsi="Arial" w:cs="Arial"/>
          <w:highlight w:val="yellow"/>
        </w:rPr>
        <w:t>conference room 311</w:t>
      </w:r>
      <w:r w:rsidRPr="22F134B1" w:rsidR="507A312C">
        <w:rPr>
          <w:rFonts w:ascii="Arial" w:hAnsi="Arial" w:cs="Arial"/>
          <w:highlight w:val="yellow"/>
        </w:rPr>
        <w:t xml:space="preserve"> </w:t>
      </w:r>
    </w:p>
    <w:sectPr w:rsidRPr="004C2035" w:rsidR="6717CAC2" w:rsidSect="0059749B">
      <w:headerReference w:type="default" r:id="rId13"/>
      <w:type w:val="continuous"/>
      <w:pgSz w:w="12240" w:h="15840" w:orient="portrait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3566A" w:rsidP="004F3699" w:rsidRDefault="0053566A" w14:paraId="6F320340" w14:textId="77777777">
      <w:r>
        <w:separator/>
      </w:r>
    </w:p>
  </w:endnote>
  <w:endnote w:type="continuationSeparator" w:id="0">
    <w:p w:rsidR="0053566A" w:rsidP="004F3699" w:rsidRDefault="0053566A" w14:paraId="43219682" w14:textId="77777777">
      <w:r>
        <w:continuationSeparator/>
      </w:r>
    </w:p>
  </w:endnote>
  <w:endnote w:type="continuationNotice" w:id="1">
    <w:p w:rsidR="0053566A" w:rsidRDefault="0053566A" w14:paraId="2C3B93D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3566A" w:rsidP="004F3699" w:rsidRDefault="0053566A" w14:paraId="6D974E55" w14:textId="77777777">
      <w:r>
        <w:separator/>
      </w:r>
    </w:p>
  </w:footnote>
  <w:footnote w:type="continuationSeparator" w:id="0">
    <w:p w:rsidR="0053566A" w:rsidP="004F3699" w:rsidRDefault="0053566A" w14:paraId="36670F22" w14:textId="77777777">
      <w:r>
        <w:continuationSeparator/>
      </w:r>
    </w:p>
  </w:footnote>
  <w:footnote w:type="continuationNotice" w:id="1">
    <w:p w:rsidR="0053566A" w:rsidRDefault="0053566A" w14:paraId="19B66CA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D5E8C" w:rsidP="009D6E72" w:rsidRDefault="6B10B8B3" w14:paraId="5AD3264B" w14:textId="1ACB15AD">
    <w:pPr>
      <w:pStyle w:val="Header"/>
      <w:jc w:val="center"/>
    </w:pPr>
    <w:r>
      <w:rPr>
        <w:noProof/>
      </w:rPr>
      <w:drawing>
        <wp:inline distT="0" distB="0" distL="0" distR="0" wp14:anchorId="099F8BED" wp14:editId="5C2D77A5">
          <wp:extent cx="960120" cy="905056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122" cy="94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C10157" w:rsidR="009D5E8C" w:rsidP="009D6E72" w:rsidRDefault="009D5E8C" w14:paraId="7170E7A1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5620"/>
    <w:multiLevelType w:val="multilevel"/>
    <w:tmpl w:val="8CEA943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E52CC"/>
    <w:multiLevelType w:val="multilevel"/>
    <w:tmpl w:val="5EB479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70014"/>
    <w:multiLevelType w:val="hybridMultilevel"/>
    <w:tmpl w:val="3BAA756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5BE47DD6"/>
    <w:multiLevelType w:val="multilevel"/>
    <w:tmpl w:val="8460CA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E59DC"/>
    <w:multiLevelType w:val="multilevel"/>
    <w:tmpl w:val="4FC48C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A43362"/>
    <w:multiLevelType w:val="multilevel"/>
    <w:tmpl w:val="D6D692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DC5DD2"/>
    <w:multiLevelType w:val="hybridMultilevel"/>
    <w:tmpl w:val="6E181B24"/>
    <w:lvl w:ilvl="0" w:tplc="B616ED6A">
      <w:numFmt w:val="none"/>
      <w:lvlText w:val=""/>
      <w:lvlJc w:val="left"/>
      <w:pPr>
        <w:tabs>
          <w:tab w:val="num" w:pos="360"/>
        </w:tabs>
      </w:pPr>
    </w:lvl>
    <w:lvl w:ilvl="1" w:tplc="BFC0DAB6">
      <w:start w:val="1"/>
      <w:numFmt w:val="lowerLetter"/>
      <w:lvlText w:val="%2."/>
      <w:lvlJc w:val="left"/>
      <w:pPr>
        <w:ind w:left="1440" w:hanging="360"/>
      </w:pPr>
    </w:lvl>
    <w:lvl w:ilvl="2" w:tplc="2682CA48">
      <w:start w:val="1"/>
      <w:numFmt w:val="lowerRoman"/>
      <w:lvlText w:val="%3."/>
      <w:lvlJc w:val="right"/>
      <w:pPr>
        <w:ind w:left="2160" w:hanging="180"/>
      </w:pPr>
    </w:lvl>
    <w:lvl w:ilvl="3" w:tplc="CDD63370">
      <w:start w:val="1"/>
      <w:numFmt w:val="decimal"/>
      <w:lvlText w:val="%4."/>
      <w:lvlJc w:val="left"/>
      <w:pPr>
        <w:ind w:left="2880" w:hanging="360"/>
      </w:pPr>
    </w:lvl>
    <w:lvl w:ilvl="4" w:tplc="957ACE42">
      <w:start w:val="1"/>
      <w:numFmt w:val="lowerLetter"/>
      <w:lvlText w:val="%5."/>
      <w:lvlJc w:val="left"/>
      <w:pPr>
        <w:ind w:left="3600" w:hanging="360"/>
      </w:pPr>
    </w:lvl>
    <w:lvl w:ilvl="5" w:tplc="6D8E3914">
      <w:start w:val="1"/>
      <w:numFmt w:val="lowerRoman"/>
      <w:lvlText w:val="%6."/>
      <w:lvlJc w:val="right"/>
      <w:pPr>
        <w:ind w:left="4320" w:hanging="180"/>
      </w:pPr>
    </w:lvl>
    <w:lvl w:ilvl="6" w:tplc="FDCE51E0">
      <w:start w:val="1"/>
      <w:numFmt w:val="decimal"/>
      <w:lvlText w:val="%7."/>
      <w:lvlJc w:val="left"/>
      <w:pPr>
        <w:ind w:left="5040" w:hanging="360"/>
      </w:pPr>
    </w:lvl>
    <w:lvl w:ilvl="7" w:tplc="73A271E2">
      <w:start w:val="1"/>
      <w:numFmt w:val="lowerLetter"/>
      <w:lvlText w:val="%8."/>
      <w:lvlJc w:val="left"/>
      <w:pPr>
        <w:ind w:left="5760" w:hanging="360"/>
      </w:pPr>
    </w:lvl>
    <w:lvl w:ilvl="8" w:tplc="51CC835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178AF"/>
    <w:multiLevelType w:val="multilevel"/>
    <w:tmpl w:val="4EC8B6A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E93CF6"/>
    <w:multiLevelType w:val="hybridMultilevel"/>
    <w:tmpl w:val="21A6622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635137692">
    <w:abstractNumId w:val="6"/>
  </w:num>
  <w:num w:numId="2" w16cid:durableId="1918056044">
    <w:abstractNumId w:val="8"/>
  </w:num>
  <w:num w:numId="3" w16cid:durableId="381514685">
    <w:abstractNumId w:val="1"/>
  </w:num>
  <w:num w:numId="4" w16cid:durableId="1978534387">
    <w:abstractNumId w:val="5"/>
  </w:num>
  <w:num w:numId="5" w16cid:durableId="1881824361">
    <w:abstractNumId w:val="4"/>
  </w:num>
  <w:num w:numId="6" w16cid:durableId="2072187320">
    <w:abstractNumId w:val="7"/>
  </w:num>
  <w:num w:numId="7" w16cid:durableId="1991594433">
    <w:abstractNumId w:val="0"/>
  </w:num>
  <w:num w:numId="8" w16cid:durableId="421797944">
    <w:abstractNumId w:val="3"/>
  </w:num>
  <w:num w:numId="9" w16cid:durableId="157990488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ewsLQwszAzNLc0NjVR0lEKTi0uzszPAymwrAUAQzI4wywAAAA="/>
  </w:docVars>
  <w:rsids>
    <w:rsidRoot w:val="004F3699"/>
    <w:rsid w:val="00010886"/>
    <w:rsid w:val="00015665"/>
    <w:rsid w:val="00024566"/>
    <w:rsid w:val="00025A53"/>
    <w:rsid w:val="000262C4"/>
    <w:rsid w:val="000335EF"/>
    <w:rsid w:val="000350FE"/>
    <w:rsid w:val="000360DF"/>
    <w:rsid w:val="00043A0E"/>
    <w:rsid w:val="00046937"/>
    <w:rsid w:val="0004726C"/>
    <w:rsid w:val="00050CCA"/>
    <w:rsid w:val="00073C63"/>
    <w:rsid w:val="00076592"/>
    <w:rsid w:val="00076959"/>
    <w:rsid w:val="00077575"/>
    <w:rsid w:val="00081CD4"/>
    <w:rsid w:val="00083AE7"/>
    <w:rsid w:val="00085122"/>
    <w:rsid w:val="000856C8"/>
    <w:rsid w:val="0009209C"/>
    <w:rsid w:val="00094E78"/>
    <w:rsid w:val="00095639"/>
    <w:rsid w:val="00095CFD"/>
    <w:rsid w:val="0009D0A0"/>
    <w:rsid w:val="000A47E6"/>
    <w:rsid w:val="000A6FDD"/>
    <w:rsid w:val="000B5C05"/>
    <w:rsid w:val="000B6533"/>
    <w:rsid w:val="000C23E1"/>
    <w:rsid w:val="000C2648"/>
    <w:rsid w:val="000D29B9"/>
    <w:rsid w:val="000E1062"/>
    <w:rsid w:val="000E1E0D"/>
    <w:rsid w:val="000E1FA5"/>
    <w:rsid w:val="000E3179"/>
    <w:rsid w:val="000E4868"/>
    <w:rsid w:val="000E658D"/>
    <w:rsid w:val="000E659D"/>
    <w:rsid w:val="000F6980"/>
    <w:rsid w:val="00100D6E"/>
    <w:rsid w:val="00102ED8"/>
    <w:rsid w:val="00103CE5"/>
    <w:rsid w:val="00105A3C"/>
    <w:rsid w:val="001073AD"/>
    <w:rsid w:val="00111828"/>
    <w:rsid w:val="00115FED"/>
    <w:rsid w:val="001169DA"/>
    <w:rsid w:val="0011799F"/>
    <w:rsid w:val="00120431"/>
    <w:rsid w:val="00123F8F"/>
    <w:rsid w:val="00127DD5"/>
    <w:rsid w:val="00134287"/>
    <w:rsid w:val="00136994"/>
    <w:rsid w:val="00137B76"/>
    <w:rsid w:val="00137DEE"/>
    <w:rsid w:val="00140435"/>
    <w:rsid w:val="00151EB7"/>
    <w:rsid w:val="001562E3"/>
    <w:rsid w:val="00156D2A"/>
    <w:rsid w:val="0016360E"/>
    <w:rsid w:val="0016384B"/>
    <w:rsid w:val="001645E2"/>
    <w:rsid w:val="00166B62"/>
    <w:rsid w:val="00166EEE"/>
    <w:rsid w:val="00167717"/>
    <w:rsid w:val="00170355"/>
    <w:rsid w:val="00182257"/>
    <w:rsid w:val="0018787F"/>
    <w:rsid w:val="00193FA5"/>
    <w:rsid w:val="001A0D02"/>
    <w:rsid w:val="001A1A46"/>
    <w:rsid w:val="001A20A2"/>
    <w:rsid w:val="001A25FA"/>
    <w:rsid w:val="001A5DBB"/>
    <w:rsid w:val="001B516C"/>
    <w:rsid w:val="001B7575"/>
    <w:rsid w:val="001C0CAB"/>
    <w:rsid w:val="001C5C85"/>
    <w:rsid w:val="001D01D2"/>
    <w:rsid w:val="001D2B3A"/>
    <w:rsid w:val="001D50FF"/>
    <w:rsid w:val="001D66DF"/>
    <w:rsid w:val="001D6F04"/>
    <w:rsid w:val="001E34D1"/>
    <w:rsid w:val="001E4C27"/>
    <w:rsid w:val="001E6BDC"/>
    <w:rsid w:val="001E74FA"/>
    <w:rsid w:val="001F3596"/>
    <w:rsid w:val="001F4400"/>
    <w:rsid w:val="00200059"/>
    <w:rsid w:val="00207F81"/>
    <w:rsid w:val="0023491C"/>
    <w:rsid w:val="00234FE0"/>
    <w:rsid w:val="002361C4"/>
    <w:rsid w:val="00237ACF"/>
    <w:rsid w:val="00241790"/>
    <w:rsid w:val="00255652"/>
    <w:rsid w:val="00257DAF"/>
    <w:rsid w:val="00260FD8"/>
    <w:rsid w:val="00262F76"/>
    <w:rsid w:val="00270A62"/>
    <w:rsid w:val="00271B9B"/>
    <w:rsid w:val="00275BDE"/>
    <w:rsid w:val="00277682"/>
    <w:rsid w:val="00281BF7"/>
    <w:rsid w:val="00282986"/>
    <w:rsid w:val="00286AAE"/>
    <w:rsid w:val="00287938"/>
    <w:rsid w:val="00287C39"/>
    <w:rsid w:val="002915A4"/>
    <w:rsid w:val="00293A68"/>
    <w:rsid w:val="00294CBA"/>
    <w:rsid w:val="00294FF1"/>
    <w:rsid w:val="002A76AF"/>
    <w:rsid w:val="002B3AE7"/>
    <w:rsid w:val="002B66D8"/>
    <w:rsid w:val="002B7DFD"/>
    <w:rsid w:val="002C142E"/>
    <w:rsid w:val="002C2E45"/>
    <w:rsid w:val="002C3CE0"/>
    <w:rsid w:val="002D0AFA"/>
    <w:rsid w:val="002D2856"/>
    <w:rsid w:val="002D57E6"/>
    <w:rsid w:val="002E3918"/>
    <w:rsid w:val="002E4AFC"/>
    <w:rsid w:val="002E77E6"/>
    <w:rsid w:val="002F2A5F"/>
    <w:rsid w:val="0030327E"/>
    <w:rsid w:val="00305568"/>
    <w:rsid w:val="003075EE"/>
    <w:rsid w:val="00311905"/>
    <w:rsid w:val="0032086D"/>
    <w:rsid w:val="00320FFA"/>
    <w:rsid w:val="00325FCB"/>
    <w:rsid w:val="00327179"/>
    <w:rsid w:val="00335FCD"/>
    <w:rsid w:val="00336D11"/>
    <w:rsid w:val="00342867"/>
    <w:rsid w:val="003502A8"/>
    <w:rsid w:val="00353BA9"/>
    <w:rsid w:val="00353C69"/>
    <w:rsid w:val="00355034"/>
    <w:rsid w:val="00357F5A"/>
    <w:rsid w:val="00366D2B"/>
    <w:rsid w:val="003674CA"/>
    <w:rsid w:val="00372ED1"/>
    <w:rsid w:val="00373BED"/>
    <w:rsid w:val="0037596D"/>
    <w:rsid w:val="003804C0"/>
    <w:rsid w:val="00380605"/>
    <w:rsid w:val="00386AD2"/>
    <w:rsid w:val="00394B08"/>
    <w:rsid w:val="003975CC"/>
    <w:rsid w:val="003A12C3"/>
    <w:rsid w:val="003A14C0"/>
    <w:rsid w:val="003A264B"/>
    <w:rsid w:val="003A7499"/>
    <w:rsid w:val="003B4D61"/>
    <w:rsid w:val="003C1421"/>
    <w:rsid w:val="003C23E1"/>
    <w:rsid w:val="003D0D01"/>
    <w:rsid w:val="003D7124"/>
    <w:rsid w:val="003D76E1"/>
    <w:rsid w:val="003D79B1"/>
    <w:rsid w:val="003E2FAF"/>
    <w:rsid w:val="003E64D1"/>
    <w:rsid w:val="003F0C3C"/>
    <w:rsid w:val="003F3470"/>
    <w:rsid w:val="003F707C"/>
    <w:rsid w:val="003F71F4"/>
    <w:rsid w:val="00404F06"/>
    <w:rsid w:val="0040537B"/>
    <w:rsid w:val="00405837"/>
    <w:rsid w:val="00410781"/>
    <w:rsid w:val="004112AE"/>
    <w:rsid w:val="00411EA4"/>
    <w:rsid w:val="00415D38"/>
    <w:rsid w:val="004222F8"/>
    <w:rsid w:val="00425A32"/>
    <w:rsid w:val="0043205F"/>
    <w:rsid w:val="0043294A"/>
    <w:rsid w:val="004372EF"/>
    <w:rsid w:val="00440F05"/>
    <w:rsid w:val="004467C4"/>
    <w:rsid w:val="00451274"/>
    <w:rsid w:val="00464C1D"/>
    <w:rsid w:val="00471D74"/>
    <w:rsid w:val="004739F5"/>
    <w:rsid w:val="004804C3"/>
    <w:rsid w:val="00483C19"/>
    <w:rsid w:val="0049123A"/>
    <w:rsid w:val="00492532"/>
    <w:rsid w:val="004A33CD"/>
    <w:rsid w:val="004B1CF0"/>
    <w:rsid w:val="004B321D"/>
    <w:rsid w:val="004B3239"/>
    <w:rsid w:val="004C2035"/>
    <w:rsid w:val="004C324E"/>
    <w:rsid w:val="004C7310"/>
    <w:rsid w:val="004E1D9F"/>
    <w:rsid w:val="004E53BF"/>
    <w:rsid w:val="004E61C7"/>
    <w:rsid w:val="004F15A4"/>
    <w:rsid w:val="004F3699"/>
    <w:rsid w:val="004F39CE"/>
    <w:rsid w:val="004F63D7"/>
    <w:rsid w:val="00500C6D"/>
    <w:rsid w:val="00502E77"/>
    <w:rsid w:val="005070ED"/>
    <w:rsid w:val="00507B3A"/>
    <w:rsid w:val="00514968"/>
    <w:rsid w:val="005169CF"/>
    <w:rsid w:val="005210FD"/>
    <w:rsid w:val="005213E0"/>
    <w:rsid w:val="00522EF2"/>
    <w:rsid w:val="0052387E"/>
    <w:rsid w:val="005241AF"/>
    <w:rsid w:val="00530738"/>
    <w:rsid w:val="00534187"/>
    <w:rsid w:val="0053566A"/>
    <w:rsid w:val="00541B86"/>
    <w:rsid w:val="00541DBD"/>
    <w:rsid w:val="00553618"/>
    <w:rsid w:val="00555A0E"/>
    <w:rsid w:val="00555ED7"/>
    <w:rsid w:val="00557436"/>
    <w:rsid w:val="005607EC"/>
    <w:rsid w:val="00565191"/>
    <w:rsid w:val="00566EB3"/>
    <w:rsid w:val="00571E18"/>
    <w:rsid w:val="00572325"/>
    <w:rsid w:val="0057401A"/>
    <w:rsid w:val="005776C9"/>
    <w:rsid w:val="0058108F"/>
    <w:rsid w:val="005832E8"/>
    <w:rsid w:val="00583985"/>
    <w:rsid w:val="005854B6"/>
    <w:rsid w:val="005912DA"/>
    <w:rsid w:val="0059749B"/>
    <w:rsid w:val="005A537A"/>
    <w:rsid w:val="005B1B70"/>
    <w:rsid w:val="005B2702"/>
    <w:rsid w:val="005B7268"/>
    <w:rsid w:val="005C46BC"/>
    <w:rsid w:val="005E634B"/>
    <w:rsid w:val="00604E2B"/>
    <w:rsid w:val="00613D42"/>
    <w:rsid w:val="006151B2"/>
    <w:rsid w:val="006311BA"/>
    <w:rsid w:val="00631835"/>
    <w:rsid w:val="00634D0D"/>
    <w:rsid w:val="00641B79"/>
    <w:rsid w:val="006454DF"/>
    <w:rsid w:val="00657114"/>
    <w:rsid w:val="00662A98"/>
    <w:rsid w:val="00662B72"/>
    <w:rsid w:val="0066588B"/>
    <w:rsid w:val="00666646"/>
    <w:rsid w:val="00667FDF"/>
    <w:rsid w:val="00671A51"/>
    <w:rsid w:val="00671D99"/>
    <w:rsid w:val="00671F88"/>
    <w:rsid w:val="00672750"/>
    <w:rsid w:val="00674881"/>
    <w:rsid w:val="00676FCF"/>
    <w:rsid w:val="006867AD"/>
    <w:rsid w:val="006911DE"/>
    <w:rsid w:val="00692289"/>
    <w:rsid w:val="00692A83"/>
    <w:rsid w:val="00693916"/>
    <w:rsid w:val="00693D87"/>
    <w:rsid w:val="006976F0"/>
    <w:rsid w:val="006A0314"/>
    <w:rsid w:val="006A4AF5"/>
    <w:rsid w:val="006A4E37"/>
    <w:rsid w:val="006A5F2D"/>
    <w:rsid w:val="006A6D42"/>
    <w:rsid w:val="006B0C8F"/>
    <w:rsid w:val="006B59CC"/>
    <w:rsid w:val="006C25AC"/>
    <w:rsid w:val="006C56C6"/>
    <w:rsid w:val="006C7F29"/>
    <w:rsid w:val="006D4EFE"/>
    <w:rsid w:val="006D6BBD"/>
    <w:rsid w:val="006D7E94"/>
    <w:rsid w:val="006E2CAF"/>
    <w:rsid w:val="006E2D64"/>
    <w:rsid w:val="006F3CD5"/>
    <w:rsid w:val="006F4F2D"/>
    <w:rsid w:val="006F6088"/>
    <w:rsid w:val="00704456"/>
    <w:rsid w:val="00705024"/>
    <w:rsid w:val="007064BA"/>
    <w:rsid w:val="00710B34"/>
    <w:rsid w:val="0071124E"/>
    <w:rsid w:val="0071249E"/>
    <w:rsid w:val="00717234"/>
    <w:rsid w:val="00717BB4"/>
    <w:rsid w:val="00722553"/>
    <w:rsid w:val="0074162F"/>
    <w:rsid w:val="0074315C"/>
    <w:rsid w:val="007473BF"/>
    <w:rsid w:val="0075352C"/>
    <w:rsid w:val="00762972"/>
    <w:rsid w:val="00763D71"/>
    <w:rsid w:val="00764FCF"/>
    <w:rsid w:val="00765622"/>
    <w:rsid w:val="00766EA2"/>
    <w:rsid w:val="00771800"/>
    <w:rsid w:val="00773A9A"/>
    <w:rsid w:val="0077526E"/>
    <w:rsid w:val="007752E9"/>
    <w:rsid w:val="00775943"/>
    <w:rsid w:val="00776EA9"/>
    <w:rsid w:val="007815A2"/>
    <w:rsid w:val="0078219F"/>
    <w:rsid w:val="007837F1"/>
    <w:rsid w:val="00783FBE"/>
    <w:rsid w:val="00791BEC"/>
    <w:rsid w:val="00792844"/>
    <w:rsid w:val="007957DF"/>
    <w:rsid w:val="007A2959"/>
    <w:rsid w:val="007B1471"/>
    <w:rsid w:val="007B4B95"/>
    <w:rsid w:val="007B6248"/>
    <w:rsid w:val="007C0B2F"/>
    <w:rsid w:val="007C1E86"/>
    <w:rsid w:val="007C252F"/>
    <w:rsid w:val="007C437A"/>
    <w:rsid w:val="007C54BE"/>
    <w:rsid w:val="007C62DA"/>
    <w:rsid w:val="007C7726"/>
    <w:rsid w:val="007D0581"/>
    <w:rsid w:val="007D2506"/>
    <w:rsid w:val="007D7CD2"/>
    <w:rsid w:val="007E118A"/>
    <w:rsid w:val="007E18EB"/>
    <w:rsid w:val="007E19F9"/>
    <w:rsid w:val="007E4286"/>
    <w:rsid w:val="007E63E3"/>
    <w:rsid w:val="007F4262"/>
    <w:rsid w:val="007F7118"/>
    <w:rsid w:val="007F7224"/>
    <w:rsid w:val="00802FD3"/>
    <w:rsid w:val="00804A8E"/>
    <w:rsid w:val="00812BE9"/>
    <w:rsid w:val="0081310A"/>
    <w:rsid w:val="00813448"/>
    <w:rsid w:val="00815FE8"/>
    <w:rsid w:val="00821905"/>
    <w:rsid w:val="0082304D"/>
    <w:rsid w:val="00823883"/>
    <w:rsid w:val="008240ED"/>
    <w:rsid w:val="008261FB"/>
    <w:rsid w:val="0083329B"/>
    <w:rsid w:val="00840D5B"/>
    <w:rsid w:val="008413A3"/>
    <w:rsid w:val="00843D7E"/>
    <w:rsid w:val="00854B7F"/>
    <w:rsid w:val="0085686D"/>
    <w:rsid w:val="00857C5C"/>
    <w:rsid w:val="00861AE5"/>
    <w:rsid w:val="00866197"/>
    <w:rsid w:val="008666CE"/>
    <w:rsid w:val="0087194B"/>
    <w:rsid w:val="00875818"/>
    <w:rsid w:val="00875C97"/>
    <w:rsid w:val="00876777"/>
    <w:rsid w:val="00876D0D"/>
    <w:rsid w:val="0087701F"/>
    <w:rsid w:val="0088076B"/>
    <w:rsid w:val="00897701"/>
    <w:rsid w:val="008A088F"/>
    <w:rsid w:val="008A2527"/>
    <w:rsid w:val="008A3B2E"/>
    <w:rsid w:val="008A55DA"/>
    <w:rsid w:val="008A7CFF"/>
    <w:rsid w:val="008B1029"/>
    <w:rsid w:val="008B17F4"/>
    <w:rsid w:val="008C20AE"/>
    <w:rsid w:val="008E3795"/>
    <w:rsid w:val="008E428D"/>
    <w:rsid w:val="008F64CC"/>
    <w:rsid w:val="008F7E42"/>
    <w:rsid w:val="00901A0B"/>
    <w:rsid w:val="00903CE0"/>
    <w:rsid w:val="00916268"/>
    <w:rsid w:val="00922D84"/>
    <w:rsid w:val="009242DD"/>
    <w:rsid w:val="0092651B"/>
    <w:rsid w:val="009424AC"/>
    <w:rsid w:val="00943A60"/>
    <w:rsid w:val="00943C4D"/>
    <w:rsid w:val="0095320C"/>
    <w:rsid w:val="00953879"/>
    <w:rsid w:val="009541B0"/>
    <w:rsid w:val="009554A8"/>
    <w:rsid w:val="00965CB9"/>
    <w:rsid w:val="00974E0E"/>
    <w:rsid w:val="00975527"/>
    <w:rsid w:val="0097608C"/>
    <w:rsid w:val="0098358F"/>
    <w:rsid w:val="009911E4"/>
    <w:rsid w:val="00994677"/>
    <w:rsid w:val="009A0184"/>
    <w:rsid w:val="009A2D05"/>
    <w:rsid w:val="009B1CA4"/>
    <w:rsid w:val="009B402C"/>
    <w:rsid w:val="009B6BEB"/>
    <w:rsid w:val="009C0C99"/>
    <w:rsid w:val="009C13CC"/>
    <w:rsid w:val="009D5E8C"/>
    <w:rsid w:val="009D6E72"/>
    <w:rsid w:val="009D7B44"/>
    <w:rsid w:val="009E2225"/>
    <w:rsid w:val="009E5D4F"/>
    <w:rsid w:val="009E6FC9"/>
    <w:rsid w:val="00A00484"/>
    <w:rsid w:val="00A01AFF"/>
    <w:rsid w:val="00A02B8A"/>
    <w:rsid w:val="00A0747D"/>
    <w:rsid w:val="00A101C2"/>
    <w:rsid w:val="00A12251"/>
    <w:rsid w:val="00A17F15"/>
    <w:rsid w:val="00A24B09"/>
    <w:rsid w:val="00A2504C"/>
    <w:rsid w:val="00A25A32"/>
    <w:rsid w:val="00A26315"/>
    <w:rsid w:val="00A26F95"/>
    <w:rsid w:val="00A271A6"/>
    <w:rsid w:val="00A32456"/>
    <w:rsid w:val="00A34E21"/>
    <w:rsid w:val="00A37BCE"/>
    <w:rsid w:val="00A43A05"/>
    <w:rsid w:val="00A54428"/>
    <w:rsid w:val="00A555F4"/>
    <w:rsid w:val="00A56F04"/>
    <w:rsid w:val="00A65D9F"/>
    <w:rsid w:val="00A668F6"/>
    <w:rsid w:val="00A7462F"/>
    <w:rsid w:val="00A773CF"/>
    <w:rsid w:val="00A80BA9"/>
    <w:rsid w:val="00A834B1"/>
    <w:rsid w:val="00A85D47"/>
    <w:rsid w:val="00A87796"/>
    <w:rsid w:val="00A91916"/>
    <w:rsid w:val="00A92559"/>
    <w:rsid w:val="00A92AEE"/>
    <w:rsid w:val="00A95E29"/>
    <w:rsid w:val="00AA0B53"/>
    <w:rsid w:val="00AA3928"/>
    <w:rsid w:val="00AB18C4"/>
    <w:rsid w:val="00AB481D"/>
    <w:rsid w:val="00AB511C"/>
    <w:rsid w:val="00AB72E1"/>
    <w:rsid w:val="00AC3CF6"/>
    <w:rsid w:val="00AE26BC"/>
    <w:rsid w:val="00AE5253"/>
    <w:rsid w:val="00AE54C4"/>
    <w:rsid w:val="00AF0217"/>
    <w:rsid w:val="00AF0986"/>
    <w:rsid w:val="00AF680A"/>
    <w:rsid w:val="00B01377"/>
    <w:rsid w:val="00B0717F"/>
    <w:rsid w:val="00B106DC"/>
    <w:rsid w:val="00B10DC2"/>
    <w:rsid w:val="00B14262"/>
    <w:rsid w:val="00B1665D"/>
    <w:rsid w:val="00B202D3"/>
    <w:rsid w:val="00B21DC8"/>
    <w:rsid w:val="00B27FEB"/>
    <w:rsid w:val="00B33C2F"/>
    <w:rsid w:val="00B357FB"/>
    <w:rsid w:val="00B4379E"/>
    <w:rsid w:val="00B459FC"/>
    <w:rsid w:val="00B4651B"/>
    <w:rsid w:val="00B50661"/>
    <w:rsid w:val="00B51622"/>
    <w:rsid w:val="00B52E03"/>
    <w:rsid w:val="00B64DC7"/>
    <w:rsid w:val="00B65049"/>
    <w:rsid w:val="00B674D2"/>
    <w:rsid w:val="00B73BF2"/>
    <w:rsid w:val="00B74E13"/>
    <w:rsid w:val="00B8048C"/>
    <w:rsid w:val="00B80E96"/>
    <w:rsid w:val="00B84C18"/>
    <w:rsid w:val="00B91734"/>
    <w:rsid w:val="00B92CEC"/>
    <w:rsid w:val="00BA081D"/>
    <w:rsid w:val="00BB0833"/>
    <w:rsid w:val="00BB10B8"/>
    <w:rsid w:val="00BB1C97"/>
    <w:rsid w:val="00BB2813"/>
    <w:rsid w:val="00BC349F"/>
    <w:rsid w:val="00BC4BD6"/>
    <w:rsid w:val="00BC4E32"/>
    <w:rsid w:val="00BC68A0"/>
    <w:rsid w:val="00BD0A9A"/>
    <w:rsid w:val="00BD0D63"/>
    <w:rsid w:val="00BD16E8"/>
    <w:rsid w:val="00BD6008"/>
    <w:rsid w:val="00BD7CD9"/>
    <w:rsid w:val="00BE38D0"/>
    <w:rsid w:val="00BF185E"/>
    <w:rsid w:val="00BF4B4E"/>
    <w:rsid w:val="00C05A21"/>
    <w:rsid w:val="00C10157"/>
    <w:rsid w:val="00C11105"/>
    <w:rsid w:val="00C1267F"/>
    <w:rsid w:val="00C140A2"/>
    <w:rsid w:val="00C147AD"/>
    <w:rsid w:val="00C15F2B"/>
    <w:rsid w:val="00C237D9"/>
    <w:rsid w:val="00C279C2"/>
    <w:rsid w:val="00C3082D"/>
    <w:rsid w:val="00C3223F"/>
    <w:rsid w:val="00C354D5"/>
    <w:rsid w:val="00C36028"/>
    <w:rsid w:val="00C45CFE"/>
    <w:rsid w:val="00C5128E"/>
    <w:rsid w:val="00C5269E"/>
    <w:rsid w:val="00C56E74"/>
    <w:rsid w:val="00C6070A"/>
    <w:rsid w:val="00C608ED"/>
    <w:rsid w:val="00C6230E"/>
    <w:rsid w:val="00C65A20"/>
    <w:rsid w:val="00C65C1D"/>
    <w:rsid w:val="00C673DC"/>
    <w:rsid w:val="00C80002"/>
    <w:rsid w:val="00C8601A"/>
    <w:rsid w:val="00C8756E"/>
    <w:rsid w:val="00C94ED5"/>
    <w:rsid w:val="00CB0960"/>
    <w:rsid w:val="00CB1655"/>
    <w:rsid w:val="00CB1909"/>
    <w:rsid w:val="00CB2246"/>
    <w:rsid w:val="00CB530D"/>
    <w:rsid w:val="00CC2A91"/>
    <w:rsid w:val="00CC7F59"/>
    <w:rsid w:val="00CD11AB"/>
    <w:rsid w:val="00CD3874"/>
    <w:rsid w:val="00CE0422"/>
    <w:rsid w:val="00CE1E51"/>
    <w:rsid w:val="00CE78AF"/>
    <w:rsid w:val="00CF0AD5"/>
    <w:rsid w:val="00CF1AB8"/>
    <w:rsid w:val="00CF6010"/>
    <w:rsid w:val="00CF6AC7"/>
    <w:rsid w:val="00D07439"/>
    <w:rsid w:val="00D25DBC"/>
    <w:rsid w:val="00D27E50"/>
    <w:rsid w:val="00D3043E"/>
    <w:rsid w:val="00D33ACB"/>
    <w:rsid w:val="00D373E1"/>
    <w:rsid w:val="00D426E3"/>
    <w:rsid w:val="00D4784E"/>
    <w:rsid w:val="00D50173"/>
    <w:rsid w:val="00D5080C"/>
    <w:rsid w:val="00D5379A"/>
    <w:rsid w:val="00D57879"/>
    <w:rsid w:val="00D632CC"/>
    <w:rsid w:val="00D66AF9"/>
    <w:rsid w:val="00D704FF"/>
    <w:rsid w:val="00D73343"/>
    <w:rsid w:val="00D85945"/>
    <w:rsid w:val="00DA1168"/>
    <w:rsid w:val="00DA2D05"/>
    <w:rsid w:val="00DA41A9"/>
    <w:rsid w:val="00DB173A"/>
    <w:rsid w:val="00DB3281"/>
    <w:rsid w:val="00DC0515"/>
    <w:rsid w:val="00DC1FDF"/>
    <w:rsid w:val="00DC4C60"/>
    <w:rsid w:val="00DC4D12"/>
    <w:rsid w:val="00DC6A63"/>
    <w:rsid w:val="00DC7560"/>
    <w:rsid w:val="00DC7DBF"/>
    <w:rsid w:val="00DE07E9"/>
    <w:rsid w:val="00DE0D3E"/>
    <w:rsid w:val="00DE513D"/>
    <w:rsid w:val="00DF1057"/>
    <w:rsid w:val="00DF4705"/>
    <w:rsid w:val="00DF5069"/>
    <w:rsid w:val="00DF61D7"/>
    <w:rsid w:val="00E06FBC"/>
    <w:rsid w:val="00E11C14"/>
    <w:rsid w:val="00E12CA7"/>
    <w:rsid w:val="00E13823"/>
    <w:rsid w:val="00E14007"/>
    <w:rsid w:val="00E15771"/>
    <w:rsid w:val="00E15A24"/>
    <w:rsid w:val="00E16622"/>
    <w:rsid w:val="00E20655"/>
    <w:rsid w:val="00E22E22"/>
    <w:rsid w:val="00E31401"/>
    <w:rsid w:val="00E37BAC"/>
    <w:rsid w:val="00E45F5B"/>
    <w:rsid w:val="00E50117"/>
    <w:rsid w:val="00E572C9"/>
    <w:rsid w:val="00E57B9B"/>
    <w:rsid w:val="00E65727"/>
    <w:rsid w:val="00E65DAF"/>
    <w:rsid w:val="00E7335B"/>
    <w:rsid w:val="00E757D9"/>
    <w:rsid w:val="00E770A7"/>
    <w:rsid w:val="00E77CC5"/>
    <w:rsid w:val="00E8133F"/>
    <w:rsid w:val="00E84CD8"/>
    <w:rsid w:val="00E85CF9"/>
    <w:rsid w:val="00E86A39"/>
    <w:rsid w:val="00E94DE7"/>
    <w:rsid w:val="00E97352"/>
    <w:rsid w:val="00EA085D"/>
    <w:rsid w:val="00EA25B9"/>
    <w:rsid w:val="00EA3BBB"/>
    <w:rsid w:val="00EA6C80"/>
    <w:rsid w:val="00EB20CC"/>
    <w:rsid w:val="00EC1E43"/>
    <w:rsid w:val="00EC3948"/>
    <w:rsid w:val="00EC625B"/>
    <w:rsid w:val="00ED044D"/>
    <w:rsid w:val="00ED51F7"/>
    <w:rsid w:val="00ED5B27"/>
    <w:rsid w:val="00EE6377"/>
    <w:rsid w:val="00EE66A7"/>
    <w:rsid w:val="00EE6D49"/>
    <w:rsid w:val="00F032C6"/>
    <w:rsid w:val="00F04964"/>
    <w:rsid w:val="00F0539F"/>
    <w:rsid w:val="00F059BB"/>
    <w:rsid w:val="00F0736A"/>
    <w:rsid w:val="00F07BCE"/>
    <w:rsid w:val="00F152CC"/>
    <w:rsid w:val="00F15604"/>
    <w:rsid w:val="00F15FA3"/>
    <w:rsid w:val="00F20269"/>
    <w:rsid w:val="00F25D9A"/>
    <w:rsid w:val="00F27ACC"/>
    <w:rsid w:val="00F373C0"/>
    <w:rsid w:val="00F45FB5"/>
    <w:rsid w:val="00F4658A"/>
    <w:rsid w:val="00F52D5C"/>
    <w:rsid w:val="00F54E13"/>
    <w:rsid w:val="00F60048"/>
    <w:rsid w:val="00F6550D"/>
    <w:rsid w:val="00F70DF0"/>
    <w:rsid w:val="00F71877"/>
    <w:rsid w:val="00F7419C"/>
    <w:rsid w:val="00F75C8F"/>
    <w:rsid w:val="00F77B35"/>
    <w:rsid w:val="00F80843"/>
    <w:rsid w:val="00F81DB4"/>
    <w:rsid w:val="00F8278D"/>
    <w:rsid w:val="00F830DA"/>
    <w:rsid w:val="00F836EC"/>
    <w:rsid w:val="00F84107"/>
    <w:rsid w:val="00F91BFF"/>
    <w:rsid w:val="00F92341"/>
    <w:rsid w:val="00F971FE"/>
    <w:rsid w:val="00FC1F27"/>
    <w:rsid w:val="00FC5253"/>
    <w:rsid w:val="00FC7047"/>
    <w:rsid w:val="00FD1B3B"/>
    <w:rsid w:val="00FD38A3"/>
    <w:rsid w:val="00FD516E"/>
    <w:rsid w:val="00FD54DD"/>
    <w:rsid w:val="00FE0593"/>
    <w:rsid w:val="00FE21D7"/>
    <w:rsid w:val="00FE7839"/>
    <w:rsid w:val="00FF1007"/>
    <w:rsid w:val="00FF1C1F"/>
    <w:rsid w:val="00FF22E7"/>
    <w:rsid w:val="00FF248B"/>
    <w:rsid w:val="013153CB"/>
    <w:rsid w:val="014FAE93"/>
    <w:rsid w:val="01A5A101"/>
    <w:rsid w:val="0212B4E9"/>
    <w:rsid w:val="025F0914"/>
    <w:rsid w:val="02678936"/>
    <w:rsid w:val="0329E317"/>
    <w:rsid w:val="035BDB68"/>
    <w:rsid w:val="03BC0D96"/>
    <w:rsid w:val="03F9B27E"/>
    <w:rsid w:val="042DDE29"/>
    <w:rsid w:val="045E187C"/>
    <w:rsid w:val="0475A120"/>
    <w:rsid w:val="0521B14B"/>
    <w:rsid w:val="054EF3A8"/>
    <w:rsid w:val="055C11D4"/>
    <w:rsid w:val="05893C03"/>
    <w:rsid w:val="058F3374"/>
    <w:rsid w:val="05B86D66"/>
    <w:rsid w:val="05EFDAD2"/>
    <w:rsid w:val="0621F8C2"/>
    <w:rsid w:val="065D63F5"/>
    <w:rsid w:val="067AA2BB"/>
    <w:rsid w:val="068CB660"/>
    <w:rsid w:val="06BC2F6A"/>
    <w:rsid w:val="06D64569"/>
    <w:rsid w:val="06F4A5D2"/>
    <w:rsid w:val="0715C688"/>
    <w:rsid w:val="0735CCFE"/>
    <w:rsid w:val="07E4BCDA"/>
    <w:rsid w:val="08111AED"/>
    <w:rsid w:val="083FDEA7"/>
    <w:rsid w:val="08EEA420"/>
    <w:rsid w:val="093F0C09"/>
    <w:rsid w:val="09539A0E"/>
    <w:rsid w:val="09B100F5"/>
    <w:rsid w:val="09C5A4B7"/>
    <w:rsid w:val="09C62DF6"/>
    <w:rsid w:val="0A1CF19E"/>
    <w:rsid w:val="0A74B1DC"/>
    <w:rsid w:val="0A7AA12F"/>
    <w:rsid w:val="0AB2C8DA"/>
    <w:rsid w:val="0B54DF2D"/>
    <w:rsid w:val="0B63F569"/>
    <w:rsid w:val="0BE9F53E"/>
    <w:rsid w:val="0C1B7257"/>
    <w:rsid w:val="0C3CFCAC"/>
    <w:rsid w:val="0C5748E7"/>
    <w:rsid w:val="0C7D79F2"/>
    <w:rsid w:val="0CD19AA7"/>
    <w:rsid w:val="0CD6B09D"/>
    <w:rsid w:val="0CD871B7"/>
    <w:rsid w:val="0CE4810D"/>
    <w:rsid w:val="0D12F34A"/>
    <w:rsid w:val="0D314FAF"/>
    <w:rsid w:val="0D3FE21A"/>
    <w:rsid w:val="0DAF89FF"/>
    <w:rsid w:val="0DB2B8A2"/>
    <w:rsid w:val="0DCAE143"/>
    <w:rsid w:val="0DE0AB72"/>
    <w:rsid w:val="0E0500E3"/>
    <w:rsid w:val="0E1505C0"/>
    <w:rsid w:val="0E59B7E3"/>
    <w:rsid w:val="0EF3FE47"/>
    <w:rsid w:val="0F1E7071"/>
    <w:rsid w:val="0F7C7BD3"/>
    <w:rsid w:val="0F8EE969"/>
    <w:rsid w:val="0FA71163"/>
    <w:rsid w:val="0FEC5BCB"/>
    <w:rsid w:val="1039EA40"/>
    <w:rsid w:val="105D0571"/>
    <w:rsid w:val="10706B6E"/>
    <w:rsid w:val="10D129CE"/>
    <w:rsid w:val="11897B96"/>
    <w:rsid w:val="118D310E"/>
    <w:rsid w:val="11971C2E"/>
    <w:rsid w:val="1238989D"/>
    <w:rsid w:val="12D17947"/>
    <w:rsid w:val="13278D92"/>
    <w:rsid w:val="1347F467"/>
    <w:rsid w:val="136A2820"/>
    <w:rsid w:val="1387158A"/>
    <w:rsid w:val="13A34650"/>
    <w:rsid w:val="13B8A183"/>
    <w:rsid w:val="13BCF1DD"/>
    <w:rsid w:val="13CDD9DA"/>
    <w:rsid w:val="13FC35B6"/>
    <w:rsid w:val="1461C4F4"/>
    <w:rsid w:val="14A59819"/>
    <w:rsid w:val="154D5701"/>
    <w:rsid w:val="155B3866"/>
    <w:rsid w:val="161009DA"/>
    <w:rsid w:val="1620BB4D"/>
    <w:rsid w:val="16AB786F"/>
    <w:rsid w:val="16B759E8"/>
    <w:rsid w:val="16D01299"/>
    <w:rsid w:val="1769D084"/>
    <w:rsid w:val="17C0F8F3"/>
    <w:rsid w:val="17F26C78"/>
    <w:rsid w:val="17FBEB81"/>
    <w:rsid w:val="17FD9601"/>
    <w:rsid w:val="181BB8B9"/>
    <w:rsid w:val="18275902"/>
    <w:rsid w:val="18280D0F"/>
    <w:rsid w:val="183D35A9"/>
    <w:rsid w:val="18AA6CA6"/>
    <w:rsid w:val="18AD5692"/>
    <w:rsid w:val="18ECE6E5"/>
    <w:rsid w:val="18EEA397"/>
    <w:rsid w:val="19596CD4"/>
    <w:rsid w:val="1979B7CD"/>
    <w:rsid w:val="19F02088"/>
    <w:rsid w:val="1A9A68FB"/>
    <w:rsid w:val="1AF37EC9"/>
    <w:rsid w:val="1B2CAEFA"/>
    <w:rsid w:val="1B39DDEF"/>
    <w:rsid w:val="1BE275D9"/>
    <w:rsid w:val="1C78110C"/>
    <w:rsid w:val="1CC22472"/>
    <w:rsid w:val="1CDCD780"/>
    <w:rsid w:val="1CEED6AD"/>
    <w:rsid w:val="1D142040"/>
    <w:rsid w:val="1D475632"/>
    <w:rsid w:val="1DC57ED4"/>
    <w:rsid w:val="1DDB22ED"/>
    <w:rsid w:val="1E6A5BB7"/>
    <w:rsid w:val="1EA47973"/>
    <w:rsid w:val="1EBC9F5F"/>
    <w:rsid w:val="1EEC9A44"/>
    <w:rsid w:val="1EFECE8D"/>
    <w:rsid w:val="1F4DA8AB"/>
    <w:rsid w:val="1F8AD490"/>
    <w:rsid w:val="1FC2680F"/>
    <w:rsid w:val="1FE8F953"/>
    <w:rsid w:val="202FE12F"/>
    <w:rsid w:val="208BEC73"/>
    <w:rsid w:val="20AE986A"/>
    <w:rsid w:val="20E11C45"/>
    <w:rsid w:val="20EF4257"/>
    <w:rsid w:val="2125E55F"/>
    <w:rsid w:val="21A91F73"/>
    <w:rsid w:val="21EF30AB"/>
    <w:rsid w:val="225690BD"/>
    <w:rsid w:val="225F3476"/>
    <w:rsid w:val="226D6D90"/>
    <w:rsid w:val="228CD804"/>
    <w:rsid w:val="228D72C4"/>
    <w:rsid w:val="2294F4E0"/>
    <w:rsid w:val="22955A82"/>
    <w:rsid w:val="22BAD768"/>
    <w:rsid w:val="22DE4D11"/>
    <w:rsid w:val="22F134B1"/>
    <w:rsid w:val="22FCC375"/>
    <w:rsid w:val="233FC12B"/>
    <w:rsid w:val="234580D1"/>
    <w:rsid w:val="23485999"/>
    <w:rsid w:val="238E16BA"/>
    <w:rsid w:val="238FBE53"/>
    <w:rsid w:val="23CFDB50"/>
    <w:rsid w:val="23D91198"/>
    <w:rsid w:val="2436C669"/>
    <w:rsid w:val="243E9EF9"/>
    <w:rsid w:val="247333D7"/>
    <w:rsid w:val="24A1AF21"/>
    <w:rsid w:val="24AC3A4E"/>
    <w:rsid w:val="24B19EAB"/>
    <w:rsid w:val="24D5EB6A"/>
    <w:rsid w:val="24EE702D"/>
    <w:rsid w:val="255581C5"/>
    <w:rsid w:val="255A1D8C"/>
    <w:rsid w:val="256BABB1"/>
    <w:rsid w:val="25DB4E10"/>
    <w:rsid w:val="26448557"/>
    <w:rsid w:val="269B27B2"/>
    <w:rsid w:val="26ADCB00"/>
    <w:rsid w:val="26E9BF67"/>
    <w:rsid w:val="274FA348"/>
    <w:rsid w:val="27C14574"/>
    <w:rsid w:val="27CB068D"/>
    <w:rsid w:val="27F5C10B"/>
    <w:rsid w:val="280F37E7"/>
    <w:rsid w:val="284549D2"/>
    <w:rsid w:val="284D4BF5"/>
    <w:rsid w:val="28AE1C1E"/>
    <w:rsid w:val="28C5CADA"/>
    <w:rsid w:val="28D67C06"/>
    <w:rsid w:val="28E76998"/>
    <w:rsid w:val="28F6BFE8"/>
    <w:rsid w:val="294A635D"/>
    <w:rsid w:val="2978FDB3"/>
    <w:rsid w:val="29E14AB2"/>
    <w:rsid w:val="2A141C79"/>
    <w:rsid w:val="2A25C829"/>
    <w:rsid w:val="2ABD9077"/>
    <w:rsid w:val="2B012A21"/>
    <w:rsid w:val="2B01AEE7"/>
    <w:rsid w:val="2B15092E"/>
    <w:rsid w:val="2B6011D9"/>
    <w:rsid w:val="2B784E18"/>
    <w:rsid w:val="2B906147"/>
    <w:rsid w:val="2BB159CC"/>
    <w:rsid w:val="2BE74D20"/>
    <w:rsid w:val="2BED064C"/>
    <w:rsid w:val="2BFBDA11"/>
    <w:rsid w:val="2CCB9FA8"/>
    <w:rsid w:val="2D460F5C"/>
    <w:rsid w:val="2D54C541"/>
    <w:rsid w:val="2D598CF9"/>
    <w:rsid w:val="2D91C875"/>
    <w:rsid w:val="2DFE3D42"/>
    <w:rsid w:val="2E08AA4D"/>
    <w:rsid w:val="2E1DCC8E"/>
    <w:rsid w:val="2E9DDC9C"/>
    <w:rsid w:val="2EB1C319"/>
    <w:rsid w:val="2EB28E4A"/>
    <w:rsid w:val="2EC1390C"/>
    <w:rsid w:val="2EC9D068"/>
    <w:rsid w:val="2ED4CDC9"/>
    <w:rsid w:val="2EFD62CB"/>
    <w:rsid w:val="2F2F1172"/>
    <w:rsid w:val="2F79D149"/>
    <w:rsid w:val="2F8CC27D"/>
    <w:rsid w:val="304D8B9C"/>
    <w:rsid w:val="30582F1D"/>
    <w:rsid w:val="30982345"/>
    <w:rsid w:val="30D66895"/>
    <w:rsid w:val="31193860"/>
    <w:rsid w:val="312E1EC3"/>
    <w:rsid w:val="318FA5A5"/>
    <w:rsid w:val="31BFE65C"/>
    <w:rsid w:val="32267C59"/>
    <w:rsid w:val="3271784F"/>
    <w:rsid w:val="331CFFEE"/>
    <w:rsid w:val="3397BC99"/>
    <w:rsid w:val="33A5B67D"/>
    <w:rsid w:val="33CCAA6F"/>
    <w:rsid w:val="33E33499"/>
    <w:rsid w:val="34A42E6F"/>
    <w:rsid w:val="34CACEEB"/>
    <w:rsid w:val="35423048"/>
    <w:rsid w:val="354A4FA0"/>
    <w:rsid w:val="35A9C8BB"/>
    <w:rsid w:val="362693B4"/>
    <w:rsid w:val="367A3A72"/>
    <w:rsid w:val="369353A3"/>
    <w:rsid w:val="369DE97B"/>
    <w:rsid w:val="370F6376"/>
    <w:rsid w:val="371379AB"/>
    <w:rsid w:val="37716C75"/>
    <w:rsid w:val="37833164"/>
    <w:rsid w:val="37860E79"/>
    <w:rsid w:val="379F4747"/>
    <w:rsid w:val="37A7DCE6"/>
    <w:rsid w:val="37E7BF85"/>
    <w:rsid w:val="389D7369"/>
    <w:rsid w:val="38C1B1AE"/>
    <w:rsid w:val="39091F57"/>
    <w:rsid w:val="391154E9"/>
    <w:rsid w:val="398C3B32"/>
    <w:rsid w:val="39AA8CCE"/>
    <w:rsid w:val="39EDD5C0"/>
    <w:rsid w:val="3A3CB1AA"/>
    <w:rsid w:val="3A63F8B2"/>
    <w:rsid w:val="3A6A2120"/>
    <w:rsid w:val="3A6D4A4C"/>
    <w:rsid w:val="3AA7ECBB"/>
    <w:rsid w:val="3AF3D9F6"/>
    <w:rsid w:val="3AFB1073"/>
    <w:rsid w:val="3AFE258E"/>
    <w:rsid w:val="3B64DF7B"/>
    <w:rsid w:val="3C324EBD"/>
    <w:rsid w:val="3C32848E"/>
    <w:rsid w:val="3C8E4539"/>
    <w:rsid w:val="3CA8A236"/>
    <w:rsid w:val="3CBE8F90"/>
    <w:rsid w:val="3CCC7A09"/>
    <w:rsid w:val="3CD8A529"/>
    <w:rsid w:val="3CEADEF2"/>
    <w:rsid w:val="3D127424"/>
    <w:rsid w:val="3D1B3CA4"/>
    <w:rsid w:val="3D8681F1"/>
    <w:rsid w:val="3DC80E57"/>
    <w:rsid w:val="3DCDDEDE"/>
    <w:rsid w:val="3DEC5AE4"/>
    <w:rsid w:val="3E22ED34"/>
    <w:rsid w:val="3E2738F9"/>
    <w:rsid w:val="3E35C650"/>
    <w:rsid w:val="3E36D701"/>
    <w:rsid w:val="3E6ABB40"/>
    <w:rsid w:val="3E6F8255"/>
    <w:rsid w:val="3EDEE99E"/>
    <w:rsid w:val="3EEA1D7E"/>
    <w:rsid w:val="3F804A31"/>
    <w:rsid w:val="4034479F"/>
    <w:rsid w:val="405D268B"/>
    <w:rsid w:val="4076011C"/>
    <w:rsid w:val="40BB7452"/>
    <w:rsid w:val="417AADA2"/>
    <w:rsid w:val="41FA1165"/>
    <w:rsid w:val="4255E789"/>
    <w:rsid w:val="42752EC1"/>
    <w:rsid w:val="42913881"/>
    <w:rsid w:val="42F7E6E0"/>
    <w:rsid w:val="43147880"/>
    <w:rsid w:val="43C8E065"/>
    <w:rsid w:val="4405CBDF"/>
    <w:rsid w:val="4478DB59"/>
    <w:rsid w:val="449612C0"/>
    <w:rsid w:val="44D1112E"/>
    <w:rsid w:val="450C360F"/>
    <w:rsid w:val="45177A15"/>
    <w:rsid w:val="4538DAC2"/>
    <w:rsid w:val="45502BB6"/>
    <w:rsid w:val="45B55FC1"/>
    <w:rsid w:val="45CB02F2"/>
    <w:rsid w:val="46078C90"/>
    <w:rsid w:val="4615B440"/>
    <w:rsid w:val="463B403C"/>
    <w:rsid w:val="466328AA"/>
    <w:rsid w:val="4688A2F6"/>
    <w:rsid w:val="46C0F2CA"/>
    <w:rsid w:val="46CC36D8"/>
    <w:rsid w:val="46F474FA"/>
    <w:rsid w:val="47349B28"/>
    <w:rsid w:val="473C2FCB"/>
    <w:rsid w:val="474E4636"/>
    <w:rsid w:val="48AF89C1"/>
    <w:rsid w:val="4900B322"/>
    <w:rsid w:val="4928DEF9"/>
    <w:rsid w:val="49778844"/>
    <w:rsid w:val="498C9DA9"/>
    <w:rsid w:val="49B2A56B"/>
    <w:rsid w:val="4AE265F5"/>
    <w:rsid w:val="4B0A27E7"/>
    <w:rsid w:val="4B58F056"/>
    <w:rsid w:val="4B6F85AE"/>
    <w:rsid w:val="4BAF24E7"/>
    <w:rsid w:val="4C626EF6"/>
    <w:rsid w:val="4C772A04"/>
    <w:rsid w:val="4C8B94EF"/>
    <w:rsid w:val="4CA6FC8C"/>
    <w:rsid w:val="4CB7F602"/>
    <w:rsid w:val="4CCED0E7"/>
    <w:rsid w:val="4CD47700"/>
    <w:rsid w:val="4D1AB8A1"/>
    <w:rsid w:val="4D69E6B2"/>
    <w:rsid w:val="4D9E8586"/>
    <w:rsid w:val="4DEFA3F4"/>
    <w:rsid w:val="4F7162B3"/>
    <w:rsid w:val="4F778BA9"/>
    <w:rsid w:val="4F8893F8"/>
    <w:rsid w:val="4F8EDE86"/>
    <w:rsid w:val="4F943F37"/>
    <w:rsid w:val="4FC86A7C"/>
    <w:rsid w:val="4FF39DFD"/>
    <w:rsid w:val="507A312C"/>
    <w:rsid w:val="5091ACE0"/>
    <w:rsid w:val="515F4109"/>
    <w:rsid w:val="5166FE01"/>
    <w:rsid w:val="518D5B0A"/>
    <w:rsid w:val="52035DF6"/>
    <w:rsid w:val="5208D4DF"/>
    <w:rsid w:val="521311BB"/>
    <w:rsid w:val="5250A599"/>
    <w:rsid w:val="52A101B5"/>
    <w:rsid w:val="52B157A5"/>
    <w:rsid w:val="52CE12ED"/>
    <w:rsid w:val="52FC6470"/>
    <w:rsid w:val="53065C67"/>
    <w:rsid w:val="532F4D2D"/>
    <w:rsid w:val="536F5409"/>
    <w:rsid w:val="537A535B"/>
    <w:rsid w:val="540B6652"/>
    <w:rsid w:val="5439E9F9"/>
    <w:rsid w:val="546E5A76"/>
    <w:rsid w:val="5475D6C6"/>
    <w:rsid w:val="5482B342"/>
    <w:rsid w:val="54BB95F2"/>
    <w:rsid w:val="54CC19DF"/>
    <w:rsid w:val="54F8657B"/>
    <w:rsid w:val="5505FA1C"/>
    <w:rsid w:val="5595C634"/>
    <w:rsid w:val="55A41FDD"/>
    <w:rsid w:val="55FD2217"/>
    <w:rsid w:val="561BDC0D"/>
    <w:rsid w:val="561D77CD"/>
    <w:rsid w:val="569751A9"/>
    <w:rsid w:val="57911D44"/>
    <w:rsid w:val="57E8B911"/>
    <w:rsid w:val="57F1EE79"/>
    <w:rsid w:val="5950BF21"/>
    <w:rsid w:val="5981AD6D"/>
    <w:rsid w:val="599ACD51"/>
    <w:rsid w:val="59F4CCC5"/>
    <w:rsid w:val="59FFDE07"/>
    <w:rsid w:val="5A106723"/>
    <w:rsid w:val="5AABBC5D"/>
    <w:rsid w:val="5ACA35F1"/>
    <w:rsid w:val="5ADE88AE"/>
    <w:rsid w:val="5AEA3F11"/>
    <w:rsid w:val="5B79D5FA"/>
    <w:rsid w:val="5B93C4A3"/>
    <w:rsid w:val="5BA6C608"/>
    <w:rsid w:val="5C7B95BB"/>
    <w:rsid w:val="5CE5B9C4"/>
    <w:rsid w:val="5D4807E5"/>
    <w:rsid w:val="5D495EA4"/>
    <w:rsid w:val="5D4BDF2B"/>
    <w:rsid w:val="5D743058"/>
    <w:rsid w:val="5DE0548A"/>
    <w:rsid w:val="5DF6CAE9"/>
    <w:rsid w:val="5E4276C6"/>
    <w:rsid w:val="5E9B92FA"/>
    <w:rsid w:val="5ED1B106"/>
    <w:rsid w:val="5ED4C660"/>
    <w:rsid w:val="5EE5446D"/>
    <w:rsid w:val="5F01EB93"/>
    <w:rsid w:val="5FC9913F"/>
    <w:rsid w:val="5FE93EF0"/>
    <w:rsid w:val="60142BF0"/>
    <w:rsid w:val="606A6139"/>
    <w:rsid w:val="6087308B"/>
    <w:rsid w:val="60CB43F3"/>
    <w:rsid w:val="60CFFF93"/>
    <w:rsid w:val="60F0D9D6"/>
    <w:rsid w:val="61347A59"/>
    <w:rsid w:val="618AFBFD"/>
    <w:rsid w:val="61C5141D"/>
    <w:rsid w:val="62074F52"/>
    <w:rsid w:val="62624B22"/>
    <w:rsid w:val="628B70C2"/>
    <w:rsid w:val="62E39C7B"/>
    <w:rsid w:val="62E63521"/>
    <w:rsid w:val="630E802E"/>
    <w:rsid w:val="636C57B2"/>
    <w:rsid w:val="63778B2C"/>
    <w:rsid w:val="639E210C"/>
    <w:rsid w:val="640A01B8"/>
    <w:rsid w:val="64287A98"/>
    <w:rsid w:val="6432BF62"/>
    <w:rsid w:val="644A733A"/>
    <w:rsid w:val="644CBB3A"/>
    <w:rsid w:val="6459782F"/>
    <w:rsid w:val="64AB5E88"/>
    <w:rsid w:val="64ED287E"/>
    <w:rsid w:val="6547557E"/>
    <w:rsid w:val="65B5B949"/>
    <w:rsid w:val="65D2154C"/>
    <w:rsid w:val="66063E96"/>
    <w:rsid w:val="660C7AF4"/>
    <w:rsid w:val="665FB935"/>
    <w:rsid w:val="66B1456A"/>
    <w:rsid w:val="66B66533"/>
    <w:rsid w:val="66CEBC35"/>
    <w:rsid w:val="66F05E7B"/>
    <w:rsid w:val="6713CCC0"/>
    <w:rsid w:val="6717CAC2"/>
    <w:rsid w:val="67286A60"/>
    <w:rsid w:val="672B2D84"/>
    <w:rsid w:val="673A1F69"/>
    <w:rsid w:val="67601B5A"/>
    <w:rsid w:val="67689864"/>
    <w:rsid w:val="678AA90F"/>
    <w:rsid w:val="67C882DD"/>
    <w:rsid w:val="67DF12DB"/>
    <w:rsid w:val="68062CF6"/>
    <w:rsid w:val="683EB423"/>
    <w:rsid w:val="686A8C96"/>
    <w:rsid w:val="68A4B76E"/>
    <w:rsid w:val="68D26AD3"/>
    <w:rsid w:val="68FBEBBB"/>
    <w:rsid w:val="6938F8DC"/>
    <w:rsid w:val="69396A1D"/>
    <w:rsid w:val="694A2993"/>
    <w:rsid w:val="69589E5D"/>
    <w:rsid w:val="696F6436"/>
    <w:rsid w:val="6972B34A"/>
    <w:rsid w:val="6976F8D9"/>
    <w:rsid w:val="698F57EC"/>
    <w:rsid w:val="69A2D3CF"/>
    <w:rsid w:val="69BB864C"/>
    <w:rsid w:val="69F9B19B"/>
    <w:rsid w:val="6A02F616"/>
    <w:rsid w:val="6A065CF7"/>
    <w:rsid w:val="6A0D6290"/>
    <w:rsid w:val="6A400660"/>
    <w:rsid w:val="6A54CFD5"/>
    <w:rsid w:val="6A742409"/>
    <w:rsid w:val="6A7E1556"/>
    <w:rsid w:val="6AB9979F"/>
    <w:rsid w:val="6AC4ED91"/>
    <w:rsid w:val="6B10B8B3"/>
    <w:rsid w:val="6BB00DED"/>
    <w:rsid w:val="6BCA3017"/>
    <w:rsid w:val="6C22D5C6"/>
    <w:rsid w:val="6C2B4C2F"/>
    <w:rsid w:val="6C826A75"/>
    <w:rsid w:val="6D1C83AB"/>
    <w:rsid w:val="6D97C74B"/>
    <w:rsid w:val="6DA5C10C"/>
    <w:rsid w:val="6DC2A3EF"/>
    <w:rsid w:val="6DCA5C2B"/>
    <w:rsid w:val="6DF30DFF"/>
    <w:rsid w:val="6DFB6FE5"/>
    <w:rsid w:val="6E525D55"/>
    <w:rsid w:val="6E78C767"/>
    <w:rsid w:val="6E81C2C0"/>
    <w:rsid w:val="6EC68B69"/>
    <w:rsid w:val="6EE85B97"/>
    <w:rsid w:val="6F1A53E8"/>
    <w:rsid w:val="6F352AF0"/>
    <w:rsid w:val="703F3B62"/>
    <w:rsid w:val="70560C6E"/>
    <w:rsid w:val="70967179"/>
    <w:rsid w:val="70A947CD"/>
    <w:rsid w:val="70C13EDA"/>
    <w:rsid w:val="70CA3D30"/>
    <w:rsid w:val="70D7E0D6"/>
    <w:rsid w:val="70DABA4D"/>
    <w:rsid w:val="70DD61CE"/>
    <w:rsid w:val="71552D8B"/>
    <w:rsid w:val="7161606C"/>
    <w:rsid w:val="71660289"/>
    <w:rsid w:val="71C210D9"/>
    <w:rsid w:val="728D8B7C"/>
    <w:rsid w:val="729DA78E"/>
    <w:rsid w:val="72B873A2"/>
    <w:rsid w:val="737CEAE0"/>
    <w:rsid w:val="73D6139D"/>
    <w:rsid w:val="73FC010F"/>
    <w:rsid w:val="748AB0F0"/>
    <w:rsid w:val="748D3D4F"/>
    <w:rsid w:val="74A3A892"/>
    <w:rsid w:val="74EDD3DF"/>
    <w:rsid w:val="74F3DB09"/>
    <w:rsid w:val="7504F1BE"/>
    <w:rsid w:val="753AD102"/>
    <w:rsid w:val="7540C026"/>
    <w:rsid w:val="75591BF3"/>
    <w:rsid w:val="756352F7"/>
    <w:rsid w:val="75D54D52"/>
    <w:rsid w:val="75F8E673"/>
    <w:rsid w:val="76012BAA"/>
    <w:rsid w:val="761811D2"/>
    <w:rsid w:val="762A61A5"/>
    <w:rsid w:val="763560A0"/>
    <w:rsid w:val="764FBAFF"/>
    <w:rsid w:val="765876A0"/>
    <w:rsid w:val="7669E04E"/>
    <w:rsid w:val="76B50959"/>
    <w:rsid w:val="76DBFC09"/>
    <w:rsid w:val="76F3D31E"/>
    <w:rsid w:val="778C894C"/>
    <w:rsid w:val="77EDA5BE"/>
    <w:rsid w:val="780B9975"/>
    <w:rsid w:val="781EE205"/>
    <w:rsid w:val="783B026D"/>
    <w:rsid w:val="784E3463"/>
    <w:rsid w:val="7886AC45"/>
    <w:rsid w:val="78AB0389"/>
    <w:rsid w:val="79018B86"/>
    <w:rsid w:val="792F43AF"/>
    <w:rsid w:val="797A1A66"/>
    <w:rsid w:val="79A81CA5"/>
    <w:rsid w:val="79CE217E"/>
    <w:rsid w:val="7A8F9DD5"/>
    <w:rsid w:val="7A92DCD3"/>
    <w:rsid w:val="7B1043B4"/>
    <w:rsid w:val="7B571250"/>
    <w:rsid w:val="7B64E269"/>
    <w:rsid w:val="7BC06B3C"/>
    <w:rsid w:val="7C2234E9"/>
    <w:rsid w:val="7C37704B"/>
    <w:rsid w:val="7CE9F54C"/>
    <w:rsid w:val="7D7C2A53"/>
    <w:rsid w:val="7D94A751"/>
    <w:rsid w:val="7DB88058"/>
    <w:rsid w:val="7DFAC91A"/>
    <w:rsid w:val="7E36D567"/>
    <w:rsid w:val="7E49BBD8"/>
    <w:rsid w:val="7E7B1E2D"/>
    <w:rsid w:val="7E846057"/>
    <w:rsid w:val="7E857869"/>
    <w:rsid w:val="7ED677D9"/>
    <w:rsid w:val="7EE0E4CE"/>
    <w:rsid w:val="7EF163E5"/>
    <w:rsid w:val="7EFF4F13"/>
    <w:rsid w:val="7F1BC328"/>
    <w:rsid w:val="7F1BD5A6"/>
    <w:rsid w:val="7F25421A"/>
    <w:rsid w:val="7F3077B2"/>
    <w:rsid w:val="7F5C7EA8"/>
    <w:rsid w:val="7F8C5E17"/>
    <w:rsid w:val="7FAD90C3"/>
    <w:rsid w:val="7FE0B0CA"/>
    <w:rsid w:val="7FE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AC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styleId="Standard1" w:customStyle="1">
    <w:name w:val="Standard1"/>
    <w:basedOn w:val="Normal"/>
    <w:rsid w:val="004F3699"/>
    <w:pPr>
      <w:spacing w:before="60" w:after="60"/>
    </w:pPr>
  </w:style>
  <w:style w:type="paragraph" w:styleId="Formal1" w:customStyle="1">
    <w:name w:val="Formal1"/>
    <w:basedOn w:val="Normal"/>
    <w:rsid w:val="004F3699"/>
    <w:pPr>
      <w:spacing w:before="60" w:after="60"/>
    </w:pPr>
    <w:rPr>
      <w:sz w:val="24"/>
    </w:rPr>
  </w:style>
  <w:style w:type="paragraph" w:styleId="Header">
    <w:name w:val="header"/>
    <w:basedOn w:val="Normal"/>
    <w:link w:val="HeaderChar"/>
    <w:rsid w:val="004F369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4F3699"/>
  </w:style>
  <w:style w:type="paragraph" w:styleId="Footer">
    <w:name w:val="footer"/>
    <w:basedOn w:val="Normal"/>
    <w:link w:val="FooterChar"/>
    <w:rsid w:val="004F369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4F3699"/>
  </w:style>
  <w:style w:type="paragraph" w:styleId="ListParagraph">
    <w:name w:val="List Paragraph"/>
    <w:basedOn w:val="Normal"/>
    <w:uiPriority w:val="34"/>
    <w:qFormat/>
    <w:rsid w:val="005241AF"/>
    <w:pPr>
      <w:ind w:left="720"/>
    </w:pPr>
  </w:style>
  <w:style w:type="character" w:styleId="Hyperlink">
    <w:name w:val="Hyperlink"/>
    <w:rsid w:val="00A85D47"/>
    <w:rPr>
      <w:color w:val="0000FF"/>
      <w:u w:val="single"/>
    </w:rPr>
  </w:style>
  <w:style w:type="table" w:styleId="TableGrid">
    <w:name w:val="Table Grid"/>
    <w:basedOn w:val="TableNormal"/>
    <w:rsid w:val="00BB28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142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4D0D"/>
    <w:rPr>
      <w:b/>
      <w:bCs/>
    </w:rPr>
  </w:style>
  <w:style w:type="paragraph" w:styleId="paragraph" w:customStyle="1">
    <w:name w:val="paragraph"/>
    <w:basedOn w:val="Normal"/>
    <w:rsid w:val="00327179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327179"/>
  </w:style>
  <w:style w:type="character" w:styleId="eop" w:customStyle="1">
    <w:name w:val="eop"/>
    <w:basedOn w:val="DefaultParagraphFont"/>
    <w:rsid w:val="0032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tel:+13479736905,,997653073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teams.microsoft.com/l/meetup-join/19%3ameeting_NWUzOTliMzktMmJlOC00MzIzLWE3YmMtZTY0M2VhNzYzYzVj%40thread.v2/0?context=%7b%22Tid%22%3a%2280354804-1fdf-428e-9f5f-5091e994cf54%22%2c%22Oid%22%3a%22756cd877-7a03-4ba8-bea3-cab8d61ef3c2%22%7d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ay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F55009C59F4A9A15ADE1A57008CB" ma:contentTypeVersion="21" ma:contentTypeDescription="Create a new document." ma:contentTypeScope="" ma:versionID="2fa859d238461680a939853901563e56">
  <xsd:schema xmlns:xsd="http://www.w3.org/2001/XMLSchema" xmlns:xs="http://www.w3.org/2001/XMLSchema" xmlns:p="http://schemas.microsoft.com/office/2006/metadata/properties" xmlns:ns2="fd2a5a50-8b03-4ef4-8514-36db8237945c" xmlns:ns3="fd4827e9-d206-4ff2-9b83-dfffb548826b" xmlns:ns4="2d4151d2-4472-4032-a961-8634b192e66a" targetNamespace="http://schemas.microsoft.com/office/2006/metadata/properties" ma:root="true" ma:fieldsID="fbd5e895e68c233792e3641f43596d96" ns2:_="" ns3:_="" ns4:_="">
    <xsd:import namespace="fd2a5a50-8b03-4ef4-8514-36db8237945c"/>
    <xsd:import namespace="fd4827e9-d206-4ff2-9b83-dfffb548826b"/>
    <xsd:import namespace="2d4151d2-4472-4032-a961-8634b192e66a"/>
    <xsd:element name="properties">
      <xsd:complexType>
        <xsd:sequence>
          <xsd:element name="documentManagement">
            <xsd:complexType>
              <xsd:all>
                <xsd:element ref="ns2:Record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5a50-8b03-4ef4-8514-36db8237945c" elementFormDefault="qualified">
    <xsd:import namespace="http://schemas.microsoft.com/office/2006/documentManagement/types"/>
    <xsd:import namespace="http://schemas.microsoft.com/office/infopath/2007/PartnerControls"/>
    <xsd:element name="RecordSubtype" ma:index="8" nillable="true" ma:displayName="Subtype" ma:default="CMO - Administrative Files(GS-19 - 010024)" ma:format="Dropdown" ma:internalName="RecordSubtype">
      <xsd:simpleType>
        <xsd:restriction base="dms:Choice">
          <xsd:enumeration value="CMO - Administrative Files(GS-19 - 010024)"/>
          <xsd:enumeration value="CMO - Fiscal Files(GS-02 - 010151)"/>
          <xsd:enumeration value="CMO - Operational Files(GS-19 - 010096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9badf8-0cd2-4e7b-b9e9-f8f3d375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827e9-d206-4ff2-9b83-dfffb548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51d2-4472-4032-a961-8634b192e6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8bd0d70b-cb23-4ad9-a4c9-3682ac33eef5" ma:internalName="TaxCatchAll" ma:showField="CatchAllData" ma:web="fd4827e9-d206-4ff2-9b83-dfffb5488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89badf8-0cd2-4e7b-b9e9-f8f3d3755954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Subtype xmlns="fd2a5a50-8b03-4ef4-8514-36db8237945c">CMO - Administrative Files(GS-19 - 010024)</RecordSubtype>
    <TaxCatchAll xmlns="2d4151d2-4472-4032-a961-8634b192e66a" xsi:nil="true"/>
    <lcf76f155ced4ddcb4097134ff3c332f xmlns="fd2a5a50-8b03-4ef4-8514-36db8237945c">
      <Terms xmlns="http://schemas.microsoft.com/office/infopath/2007/PartnerControls"/>
    </lcf76f155ced4ddcb4097134ff3c332f>
    <SharedWithUsers xmlns="fd4827e9-d206-4ff2-9b83-dfffb548826b">
      <UserInfo>
        <DisplayName>Courtney Palmer Sales</DisplayName>
        <AccountId>18</AccountId>
        <AccountType/>
      </UserInfo>
      <UserInfo>
        <DisplayName>Melissa McMahon</DisplayName>
        <AccountId>904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48B13-BD68-4C9B-8325-6A8EB3188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a5a50-8b03-4ef4-8514-36db8237945c"/>
    <ds:schemaRef ds:uri="fd4827e9-d206-4ff2-9b83-dfffb548826b"/>
    <ds:schemaRef ds:uri="2d4151d2-4472-4032-a961-8634b192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BA864-67B1-4D7E-997D-DA4EDAC346D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8B53C8C-262C-46FE-81FE-3C0FC5807E4E}">
  <ds:schemaRefs>
    <ds:schemaRef ds:uri="http://schemas.microsoft.com/office/2006/metadata/properties"/>
    <ds:schemaRef ds:uri="http://schemas.microsoft.com/office/infopath/2007/PartnerControls"/>
    <ds:schemaRef ds:uri="fd2a5a50-8b03-4ef4-8514-36db8237945c"/>
    <ds:schemaRef ds:uri="2d4151d2-4472-4032-a961-8634b192e66a"/>
    <ds:schemaRef ds:uri="fd4827e9-d206-4ff2-9b83-dfffb548826b"/>
  </ds:schemaRefs>
</ds:datastoreItem>
</file>

<file path=customXml/itemProps4.xml><?xml version="1.0" encoding="utf-8"?>
<ds:datastoreItem xmlns:ds="http://schemas.openxmlformats.org/officeDocument/2006/customXml" ds:itemID="{9BDB79B1-99AE-43DA-AEFB-8D3352AFB6F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 wizard.Wiz</ap:Template>
  <ap:Application>Microsoft Word for the web</ap:Application>
  <ap:DocSecurity>4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County Disability Advisory Commission</dc:title>
  <dc:subject>Welcome and Introductions</dc:subject>
  <dc:creator/>
  <keywords/>
  <lastModifiedBy>Courtney Palmer Sales</lastModifiedBy>
  <revision>40</revision>
  <dcterms:created xsi:type="dcterms:W3CDTF">2022-11-14T20:06:00.0000000Z</dcterms:created>
  <dcterms:modified xsi:type="dcterms:W3CDTF">2024-10-18T13:34:15.5731496Z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ContentTypeId">
    <vt:lpwstr>0x0101009D4EF55009C59F4A9A15ADE1A57008CB</vt:lpwstr>
  </property>
  <property fmtid="{D5CDD505-2E9C-101B-9397-08002B2CF9AE}" pid="4" name="MediaServiceImageTags">
    <vt:lpwstr/>
  </property>
</Properties>
</file>