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18EB" w:rsidR="00A25A32" w:rsidP="00AA3928" w:rsidRDefault="00A25A32" w14:paraId="62505505" w14:textId="77777777">
      <w:pPr>
        <w:pStyle w:val="Standard1"/>
        <w:jc w:val="center"/>
        <w:rPr>
          <w:rFonts w:ascii="Arial" w:hAnsi="Arial" w:cs="Arial"/>
          <w:sz w:val="24"/>
          <w:szCs w:val="24"/>
        </w:rPr>
      </w:pPr>
      <w:bookmarkStart w:name="AgendaTitle" w:id="0"/>
      <w:bookmarkStart w:name="_Hlk24539455" w:id="1"/>
      <w:r w:rsidRPr="007E18EB">
        <w:rPr>
          <w:rFonts w:ascii="Arial" w:hAnsi="Arial" w:cs="Arial"/>
          <w:sz w:val="24"/>
          <w:szCs w:val="24"/>
        </w:rPr>
        <w:t>Arlington County Disability Advisory Commission</w:t>
      </w:r>
    </w:p>
    <w:p w:rsidRPr="007E18EB" w:rsidR="00A25A32" w:rsidP="0621F8C2" w:rsidRDefault="71C210D9" w14:paraId="0215F9D3" w14:textId="4C96F905">
      <w:pPr>
        <w:pStyle w:val="Standard1"/>
        <w:spacing w:before="0" w:after="0"/>
        <w:jc w:val="center"/>
        <w:rPr>
          <w:rFonts w:ascii="Arial" w:hAnsi="Arial" w:cs="Arial"/>
          <w:sz w:val="24"/>
          <w:szCs w:val="24"/>
        </w:rPr>
      </w:pPr>
      <w:r w:rsidRPr="7083A59C" w:rsidR="71C210D9">
        <w:rPr>
          <w:rFonts w:ascii="Arial" w:hAnsi="Arial" w:cs="Arial"/>
          <w:sz w:val="24"/>
          <w:szCs w:val="24"/>
        </w:rPr>
        <w:t>Monday</w:t>
      </w:r>
      <w:r w:rsidRPr="7083A59C" w:rsidR="3A60C657">
        <w:rPr>
          <w:rFonts w:ascii="Arial" w:hAnsi="Arial" w:cs="Arial"/>
          <w:sz w:val="24"/>
          <w:szCs w:val="24"/>
        </w:rPr>
        <w:t>, May 19</w:t>
      </w:r>
      <w:r w:rsidRPr="7083A59C" w:rsidR="00ED044D">
        <w:rPr>
          <w:rFonts w:ascii="Arial" w:hAnsi="Arial" w:cs="Arial"/>
          <w:sz w:val="24"/>
          <w:szCs w:val="24"/>
        </w:rPr>
        <w:t>, 202</w:t>
      </w:r>
      <w:r w:rsidRPr="7083A59C" w:rsidR="3C6C1DD0">
        <w:rPr>
          <w:rFonts w:ascii="Arial" w:hAnsi="Arial" w:cs="Arial"/>
          <w:sz w:val="24"/>
          <w:szCs w:val="24"/>
        </w:rPr>
        <w:t>5</w:t>
      </w:r>
    </w:p>
    <w:p w:rsidRPr="007E18EB" w:rsidR="00A25A32" w:rsidP="24A1AF21" w:rsidRDefault="00320FFA" w14:paraId="63493B08" w14:textId="2C5EA66F">
      <w:pPr>
        <w:pStyle w:val="Standard1"/>
        <w:spacing w:before="0" w:after="0"/>
        <w:jc w:val="center"/>
        <w:rPr>
          <w:rFonts w:ascii="Arial" w:hAnsi="Arial" w:cs="Arial"/>
          <w:sz w:val="24"/>
          <w:szCs w:val="24"/>
        </w:rPr>
      </w:pPr>
      <w:r w:rsidRPr="1D1A9AA0">
        <w:rPr>
          <w:rFonts w:ascii="Arial" w:hAnsi="Arial" w:cs="Arial"/>
          <w:sz w:val="24"/>
          <w:szCs w:val="24"/>
        </w:rPr>
        <w:t>7:00</w:t>
      </w:r>
      <w:r w:rsidRPr="1D1A9AA0" w:rsidR="00372ED1">
        <w:rPr>
          <w:rFonts w:ascii="Arial" w:hAnsi="Arial" w:cs="Arial"/>
          <w:sz w:val="24"/>
          <w:szCs w:val="24"/>
        </w:rPr>
        <w:t xml:space="preserve"> PM</w:t>
      </w:r>
      <w:r w:rsidRPr="1D1A9AA0" w:rsidR="37833164">
        <w:rPr>
          <w:rFonts w:ascii="Arial" w:hAnsi="Arial" w:cs="Arial"/>
          <w:sz w:val="24"/>
          <w:szCs w:val="24"/>
        </w:rPr>
        <w:t xml:space="preserve"> - 9:00 PM</w:t>
      </w:r>
    </w:p>
    <w:p w:rsidR="31949943" w:rsidP="1D1A9AA0" w:rsidRDefault="31949943" w14:paraId="57BB7AF5" w14:textId="62E378CD">
      <w:pPr>
        <w:pStyle w:val="Standard1"/>
        <w:spacing w:before="0"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1D1A9AA0">
        <w:rPr>
          <w:rFonts w:ascii="Arial" w:hAnsi="Arial" w:cs="Arial"/>
          <w:sz w:val="24"/>
          <w:szCs w:val="24"/>
        </w:rPr>
        <w:t>Bozman</w:t>
      </w:r>
      <w:proofErr w:type="spellEnd"/>
      <w:r w:rsidRPr="1D1A9AA0">
        <w:rPr>
          <w:rFonts w:ascii="Arial" w:hAnsi="Arial" w:cs="Arial"/>
          <w:sz w:val="24"/>
          <w:szCs w:val="24"/>
        </w:rPr>
        <w:t xml:space="preserve"> Conference Room 216 (Cherry)</w:t>
      </w:r>
    </w:p>
    <w:p w:rsidRPr="00A32456" w:rsidR="001D66DF" w:rsidP="1D1A9AA0" w:rsidRDefault="006454DF" w14:paraId="656F5D5D" w14:textId="2B23DFC3">
      <w:pPr>
        <w:pStyle w:val="Standard1"/>
        <w:jc w:val="center"/>
        <w:rPr>
          <w:rFonts w:ascii="Arial" w:hAnsi="Arial" w:cs="Arial"/>
          <w:sz w:val="22"/>
          <w:szCs w:val="22"/>
        </w:rPr>
      </w:pPr>
      <w:bookmarkStart w:name="Topics" w:id="2"/>
      <w:bookmarkEnd w:id="2"/>
      <w:r w:rsidRPr="1D1A9AA0">
        <w:rPr>
          <w:rFonts w:ascii="Arial" w:hAnsi="Arial" w:cs="Arial"/>
          <w:b/>
          <w:bCs/>
          <w:sz w:val="22"/>
          <w:szCs w:val="22"/>
        </w:rPr>
        <w:t>Virtual login information:</w:t>
      </w:r>
      <w:bookmarkEnd w:id="0"/>
    </w:p>
    <w:p w:rsidR="2EC1390C" w:rsidP="1D1A9AA0" w:rsidRDefault="00A42DA3" w14:paraId="7C3BCE4C" w14:textId="3E7C7F06">
      <w:pPr>
        <w:shd w:val="clear" w:color="auto" w:fill="FFFFFF" w:themeFill="background1"/>
        <w:spacing w:after="90"/>
        <w:jc w:val="center"/>
        <w:rPr>
          <w:sz w:val="22"/>
          <w:szCs w:val="22"/>
        </w:rPr>
      </w:pPr>
      <w:hyperlink r:id="rId11">
        <w:r w:rsidRPr="1D1A9AA0" w:rsidR="1F011DA8">
          <w:rPr>
            <w:rStyle w:val="Hyperlink"/>
            <w:rFonts w:ascii="Segoe UI" w:hAnsi="Segoe UI" w:eastAsia="Segoe UI" w:cs="Segoe UI"/>
            <w:b/>
            <w:bCs/>
            <w:color w:val="5B5FC7"/>
            <w:sz w:val="22"/>
            <w:szCs w:val="22"/>
          </w:rPr>
          <w:t>Join the meeting now</w:t>
        </w:r>
      </w:hyperlink>
    </w:p>
    <w:p w:rsidR="2EC1390C" w:rsidP="1D1A9AA0" w:rsidRDefault="1F011DA8" w14:paraId="52E9BCF8" w14:textId="70C6F1A6">
      <w:pPr>
        <w:shd w:val="clear" w:color="auto" w:fill="FFFFFF" w:themeFill="background1"/>
        <w:spacing w:after="90"/>
        <w:jc w:val="center"/>
        <w:rPr>
          <w:rFonts w:ascii="Segoe UI" w:hAnsi="Segoe UI" w:eastAsia="Segoe UI" w:cs="Segoe UI"/>
          <w:color w:val="242424"/>
          <w:sz w:val="22"/>
          <w:szCs w:val="22"/>
        </w:rPr>
      </w:pPr>
      <w:r w:rsidRPr="1D1A9AA0">
        <w:rPr>
          <w:rFonts w:ascii="Segoe UI" w:hAnsi="Segoe UI" w:eastAsia="Segoe UI" w:cs="Segoe UI"/>
          <w:color w:val="616161"/>
          <w:sz w:val="22"/>
          <w:szCs w:val="22"/>
        </w:rPr>
        <w:t xml:space="preserve">Meeting ID: </w:t>
      </w:r>
      <w:r w:rsidRPr="1D1A9AA0">
        <w:rPr>
          <w:rFonts w:ascii="Segoe UI" w:hAnsi="Segoe UI" w:eastAsia="Segoe UI" w:cs="Segoe UI"/>
          <w:color w:val="242424"/>
          <w:sz w:val="22"/>
          <w:szCs w:val="22"/>
        </w:rPr>
        <w:t>239 707 837 062</w:t>
      </w:r>
    </w:p>
    <w:p w:rsidR="2EC1390C" w:rsidP="1D1A9AA0" w:rsidRDefault="1F011DA8" w14:paraId="2816303A" w14:textId="666D79D9">
      <w:pPr>
        <w:shd w:val="clear" w:color="auto" w:fill="FFFFFF" w:themeFill="background1"/>
        <w:spacing w:after="360"/>
        <w:jc w:val="center"/>
        <w:rPr>
          <w:rFonts w:ascii="Segoe UI" w:hAnsi="Segoe UI" w:eastAsia="Segoe UI" w:cs="Segoe UI"/>
          <w:b/>
          <w:bCs/>
          <w:color w:val="242424"/>
          <w:sz w:val="22"/>
          <w:szCs w:val="22"/>
        </w:rPr>
      </w:pPr>
      <w:r w:rsidRPr="1D1A9AA0">
        <w:rPr>
          <w:rFonts w:ascii="Segoe UI" w:hAnsi="Segoe UI" w:eastAsia="Segoe UI" w:cs="Segoe UI"/>
          <w:color w:val="616161"/>
          <w:sz w:val="22"/>
          <w:szCs w:val="22"/>
        </w:rPr>
        <w:t xml:space="preserve">Passcode: </w:t>
      </w:r>
      <w:r w:rsidRPr="1D1A9AA0">
        <w:rPr>
          <w:rFonts w:ascii="Segoe UI" w:hAnsi="Segoe UI" w:eastAsia="Segoe UI" w:cs="Segoe UI"/>
          <w:color w:val="242424"/>
          <w:sz w:val="22"/>
          <w:szCs w:val="22"/>
        </w:rPr>
        <w:t>XmBK6u</w:t>
      </w:r>
    </w:p>
    <w:p w:rsidR="2EC1390C" w:rsidP="1D1A9AA0" w:rsidRDefault="1F011DA8" w14:paraId="3C3B5DAD" w14:textId="22A4DE38">
      <w:pPr>
        <w:shd w:val="clear" w:color="auto" w:fill="FFFFFF" w:themeFill="background1"/>
        <w:spacing w:after="360"/>
        <w:jc w:val="center"/>
        <w:rPr>
          <w:rFonts w:ascii="Segoe UI" w:hAnsi="Segoe UI" w:eastAsia="Segoe UI" w:cs="Segoe UI"/>
          <w:b/>
          <w:bCs/>
          <w:color w:val="242424"/>
          <w:sz w:val="22"/>
          <w:szCs w:val="22"/>
        </w:rPr>
      </w:pPr>
      <w:r w:rsidRPr="1D1A9AA0">
        <w:rPr>
          <w:rFonts w:ascii="Segoe UI" w:hAnsi="Segoe UI" w:eastAsia="Segoe UI" w:cs="Segoe UI"/>
          <w:b/>
          <w:bCs/>
          <w:color w:val="242424"/>
          <w:sz w:val="22"/>
          <w:szCs w:val="22"/>
        </w:rPr>
        <w:t>Dial in by phone</w:t>
      </w:r>
    </w:p>
    <w:p w:rsidR="2EC1390C" w:rsidP="1D1A9AA0" w:rsidRDefault="00A42DA3" w14:paraId="3C1705E9" w14:textId="42BF62DD">
      <w:pPr>
        <w:shd w:val="clear" w:color="auto" w:fill="FFFFFF" w:themeFill="background1"/>
        <w:spacing w:after="90"/>
        <w:jc w:val="center"/>
        <w:rPr>
          <w:rFonts w:ascii="Segoe UI" w:hAnsi="Segoe UI" w:eastAsia="Segoe UI" w:cs="Segoe UI"/>
          <w:color w:val="616161"/>
          <w:sz w:val="22"/>
          <w:szCs w:val="22"/>
        </w:rPr>
      </w:pPr>
      <w:hyperlink r:id="rId12">
        <w:r w:rsidRPr="1D1A9AA0" w:rsidR="1F011DA8">
          <w:rPr>
            <w:rStyle w:val="Hyperlink"/>
            <w:rFonts w:ascii="Segoe UI" w:hAnsi="Segoe UI" w:eastAsia="Segoe UI" w:cs="Segoe UI"/>
            <w:color w:val="5B5FC7"/>
            <w:sz w:val="22"/>
            <w:szCs w:val="22"/>
          </w:rPr>
          <w:t>+1 347-973-</w:t>
        </w:r>
        <w:proofErr w:type="gramStart"/>
        <w:r w:rsidRPr="1D1A9AA0" w:rsidR="1F011DA8">
          <w:rPr>
            <w:rStyle w:val="Hyperlink"/>
            <w:rFonts w:ascii="Segoe UI" w:hAnsi="Segoe UI" w:eastAsia="Segoe UI" w:cs="Segoe UI"/>
            <w:color w:val="5B5FC7"/>
            <w:sz w:val="22"/>
            <w:szCs w:val="22"/>
          </w:rPr>
          <w:t>6905,,</w:t>
        </w:r>
        <w:proofErr w:type="gramEnd"/>
        <w:r w:rsidRPr="1D1A9AA0" w:rsidR="1F011DA8">
          <w:rPr>
            <w:rStyle w:val="Hyperlink"/>
            <w:rFonts w:ascii="Segoe UI" w:hAnsi="Segoe UI" w:eastAsia="Segoe UI" w:cs="Segoe UI"/>
            <w:color w:val="5B5FC7"/>
            <w:sz w:val="22"/>
            <w:szCs w:val="22"/>
          </w:rPr>
          <w:t>747274993#</w:t>
        </w:r>
      </w:hyperlink>
      <w:r w:rsidRPr="1D1A9AA0" w:rsidR="1F011DA8">
        <w:rPr>
          <w:rFonts w:ascii="Segoe UI" w:hAnsi="Segoe UI" w:eastAsia="Segoe UI" w:cs="Segoe UI"/>
          <w:color w:val="242424"/>
          <w:sz w:val="22"/>
          <w:szCs w:val="22"/>
        </w:rPr>
        <w:t xml:space="preserve"> </w:t>
      </w:r>
      <w:r w:rsidRPr="1D1A9AA0" w:rsidR="1F011DA8">
        <w:rPr>
          <w:rFonts w:ascii="Segoe UI" w:hAnsi="Segoe UI" w:eastAsia="Segoe UI" w:cs="Segoe UI"/>
          <w:color w:val="616161"/>
          <w:sz w:val="22"/>
          <w:szCs w:val="22"/>
        </w:rPr>
        <w:t>United States, New York City</w:t>
      </w:r>
    </w:p>
    <w:p w:rsidR="2EC1390C" w:rsidP="1D1A9AA0" w:rsidRDefault="00A42DA3" w14:paraId="2CB293D8" w14:textId="756EA861">
      <w:pPr>
        <w:shd w:val="clear" w:color="auto" w:fill="FFFFFF" w:themeFill="background1"/>
        <w:spacing w:after="90"/>
        <w:jc w:val="center"/>
        <w:rPr>
          <w:sz w:val="22"/>
          <w:szCs w:val="22"/>
        </w:rPr>
      </w:pPr>
      <w:hyperlink r:id="rId13">
        <w:r w:rsidRPr="1D1A9AA0" w:rsidR="1F011DA8">
          <w:rPr>
            <w:rStyle w:val="Hyperlink"/>
            <w:rFonts w:ascii="Segoe UI" w:hAnsi="Segoe UI" w:eastAsia="Segoe UI" w:cs="Segoe UI"/>
            <w:color w:val="5B5FC7"/>
            <w:sz w:val="22"/>
            <w:szCs w:val="22"/>
          </w:rPr>
          <w:t>Find a local number</w:t>
        </w:r>
      </w:hyperlink>
    </w:p>
    <w:p w:rsidR="2EC1390C" w:rsidP="1D1A9AA0" w:rsidRDefault="1F011DA8" w14:paraId="1B4989D0" w14:textId="61D57CE1">
      <w:pPr>
        <w:shd w:val="clear" w:color="auto" w:fill="FFFFFF" w:themeFill="background1"/>
        <w:spacing w:after="360"/>
        <w:jc w:val="center"/>
        <w:rPr>
          <w:rFonts w:ascii="Segoe UI" w:hAnsi="Segoe UI" w:eastAsia="Segoe UI" w:cs="Segoe UI"/>
          <w:color w:val="242424"/>
          <w:sz w:val="22"/>
          <w:szCs w:val="22"/>
        </w:rPr>
      </w:pPr>
      <w:r w:rsidRPr="1D1A9AA0">
        <w:rPr>
          <w:rFonts w:ascii="Segoe UI" w:hAnsi="Segoe UI" w:eastAsia="Segoe UI" w:cs="Segoe UI"/>
          <w:color w:val="616161"/>
          <w:sz w:val="22"/>
          <w:szCs w:val="22"/>
        </w:rPr>
        <w:t xml:space="preserve">Phone conference ID: </w:t>
      </w:r>
      <w:r w:rsidRPr="1D1A9AA0">
        <w:rPr>
          <w:rFonts w:ascii="Segoe UI" w:hAnsi="Segoe UI" w:eastAsia="Segoe UI" w:cs="Segoe UI"/>
          <w:color w:val="242424"/>
          <w:sz w:val="22"/>
          <w:szCs w:val="22"/>
        </w:rPr>
        <w:t>747 274 993#</w:t>
      </w:r>
    </w:p>
    <w:p w:rsidRPr="00A32456" w:rsidR="001D66DF" w:rsidP="2EC1390C" w:rsidRDefault="6D97C74B" w14:paraId="1D2EC39E" w14:textId="6D23F78A">
      <w:pPr>
        <w:pStyle w:val="Standard1"/>
        <w:ind w:left="1440" w:firstLine="720"/>
        <w:rPr>
          <w:rFonts w:ascii="Arial" w:hAnsi="Arial" w:cs="Arial"/>
          <w:sz w:val="24"/>
          <w:szCs w:val="24"/>
        </w:rPr>
      </w:pPr>
      <w:r w:rsidRPr="2EC1390C">
        <w:rPr>
          <w:rFonts w:ascii="Arial" w:hAnsi="Arial" w:cs="Arial"/>
          <w:sz w:val="24"/>
          <w:szCs w:val="24"/>
        </w:rPr>
        <w:t xml:space="preserve">                                   </w:t>
      </w:r>
      <w:r w:rsidRPr="2EC1390C" w:rsidR="00A25A32">
        <w:rPr>
          <w:rFonts w:ascii="Arial" w:hAnsi="Arial" w:cs="Arial"/>
          <w:sz w:val="24"/>
          <w:szCs w:val="24"/>
        </w:rPr>
        <w:t>Agenda</w:t>
      </w:r>
      <w:r w:rsidRPr="2EC1390C" w:rsidR="065D63F5">
        <w:rPr>
          <w:rFonts w:ascii="Arial" w:hAnsi="Arial" w:cs="Arial"/>
          <w:sz w:val="24"/>
          <w:szCs w:val="24"/>
        </w:rPr>
        <w:t>:</w:t>
      </w:r>
    </w:p>
    <w:p w:rsidR="64AB5E88" w:rsidP="64AB5E88" w:rsidRDefault="64AB5E88" w14:paraId="18BA0A6C" w14:textId="6056B4EC">
      <w:pPr>
        <w:pStyle w:val="Standard1"/>
        <w:ind w:left="1440" w:firstLine="720"/>
        <w:jc w:val="center"/>
        <w:rPr>
          <w:rFonts w:ascii="Arial" w:hAnsi="Arial" w:cs="Arial"/>
          <w:sz w:val="24"/>
          <w:szCs w:val="24"/>
        </w:rPr>
      </w:pPr>
    </w:p>
    <w:p w:rsidRPr="002B7DFD" w:rsidR="006A4AF5" w:rsidP="1A9843CA" w:rsidRDefault="3C8E4539" w14:paraId="3DB2CC81" w14:textId="308A3E92">
      <w:pPr>
        <w:pStyle w:val="Standard1"/>
        <w:numPr>
          <w:ilvl w:val="0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7083A59C" w:rsidR="3C8E4539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7:</w:t>
      </w:r>
      <w:r w:rsidRPr="7083A59C" w:rsidR="00271B9B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00</w:t>
      </w:r>
      <w:r w:rsidRPr="7083A59C" w:rsidR="3C8E4539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- </w:t>
      </w:r>
      <w:r w:rsidRPr="7083A59C" w:rsidR="00140435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Call to Orde</w:t>
      </w:r>
      <w:r w:rsidRPr="7083A59C" w:rsidR="00C80002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r</w:t>
      </w:r>
      <w:r w:rsidRPr="7083A59C" w:rsidR="756F708F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 / </w:t>
      </w:r>
      <w:r w:rsidRPr="7083A59C" w:rsidR="00704456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>Public Comment</w:t>
      </w:r>
      <w:r w:rsidRPr="7083A59C" w:rsidR="42913881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- </w:t>
      </w:r>
    </w:p>
    <w:p w:rsidR="6F6AFBE3" w:rsidP="7083A59C" w:rsidRDefault="6F6AFBE3" w14:paraId="51D879EA" w14:textId="41566CA3">
      <w:pPr>
        <w:pStyle w:val="Standard1"/>
        <w:numPr>
          <w:ilvl w:val="0"/>
          <w:numId w:val="2"/>
        </w:numPr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</w:pPr>
      <w:r w:rsidRPr="7083A59C" w:rsidR="6F6AFBE3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</w:rPr>
        <w:t xml:space="preserve">7:05-Board member JD Spain visit. </w:t>
      </w:r>
    </w:p>
    <w:p w:rsidRPr="002B7DFD" w:rsidR="006A4AF5" w:rsidP="1A9843CA" w:rsidRDefault="18AD5692" w14:paraId="74C5FC60" w14:textId="2E7DE6C6">
      <w:pPr>
        <w:pStyle w:val="Standard1"/>
        <w:numPr>
          <w:ilvl w:val="0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7339D01E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7339D01E" w:rsidR="69F64857">
        <w:rPr>
          <w:rFonts w:asciiTheme="majorHAnsi" w:hAnsiTheme="majorHAnsi" w:eastAsiaTheme="majorEastAsia" w:cstheme="majorBidi"/>
          <w:sz w:val="24"/>
          <w:szCs w:val="24"/>
        </w:rPr>
        <w:t>Approve Meeting Minutes, January 27, 2025, February 17, 2025,</w:t>
      </w:r>
      <w:r w:rsidRPr="7339D01E" w:rsidR="730E6AB8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7339D01E" w:rsidR="7C875E03">
        <w:rPr>
          <w:rFonts w:asciiTheme="majorHAnsi" w:hAnsiTheme="majorHAnsi" w:eastAsiaTheme="majorEastAsia" w:cstheme="majorBidi"/>
          <w:sz w:val="24"/>
          <w:szCs w:val="24"/>
        </w:rPr>
        <w:t>and March</w:t>
      </w:r>
      <w:r w:rsidRPr="7339D01E" w:rsidR="69F64857">
        <w:rPr>
          <w:rFonts w:asciiTheme="majorHAnsi" w:hAnsiTheme="majorHAnsi" w:eastAsiaTheme="majorEastAsia" w:cstheme="majorBidi"/>
          <w:sz w:val="24"/>
          <w:szCs w:val="24"/>
        </w:rPr>
        <w:t xml:space="preserve"> 17, 2025</w:t>
      </w:r>
    </w:p>
    <w:p w:rsidRPr="002B7DFD" w:rsidR="006A4AF5" w:rsidP="1A9843CA" w:rsidRDefault="6E81C2C0" w14:paraId="3E2C2560" w14:textId="623134BD">
      <w:pPr>
        <w:pStyle w:val="Standard1"/>
        <w:numPr>
          <w:ilvl w:val="0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7339D01E">
        <w:rPr>
          <w:rFonts w:asciiTheme="majorHAnsi" w:hAnsiTheme="majorHAnsi" w:eastAsiaTheme="majorEastAsia" w:cstheme="majorBidi"/>
          <w:sz w:val="24"/>
          <w:szCs w:val="24"/>
        </w:rPr>
        <w:t xml:space="preserve">Chair’s report- </w:t>
      </w:r>
      <w:r w:rsidRPr="7339D01E" w:rsidR="6051AF1E">
        <w:rPr>
          <w:rFonts w:asciiTheme="majorHAnsi" w:hAnsiTheme="majorHAnsi" w:eastAsiaTheme="majorEastAsia" w:cstheme="majorBidi"/>
          <w:sz w:val="24"/>
          <w:szCs w:val="24"/>
        </w:rPr>
        <w:t xml:space="preserve">Chair </w:t>
      </w:r>
      <w:r w:rsidRPr="7339D01E">
        <w:rPr>
          <w:rFonts w:asciiTheme="majorHAnsi" w:hAnsiTheme="majorHAnsi" w:eastAsiaTheme="majorEastAsia" w:cstheme="majorBidi"/>
          <w:sz w:val="24"/>
          <w:szCs w:val="24"/>
        </w:rPr>
        <w:t xml:space="preserve">Alexa </w:t>
      </w:r>
      <w:r w:rsidRPr="7339D01E" w:rsidR="239A61C5">
        <w:rPr>
          <w:rFonts w:asciiTheme="majorHAnsi" w:hAnsiTheme="majorHAnsi" w:eastAsiaTheme="majorEastAsia" w:cstheme="majorBidi"/>
          <w:sz w:val="24"/>
          <w:szCs w:val="24"/>
        </w:rPr>
        <w:t xml:space="preserve">M. </w:t>
      </w:r>
    </w:p>
    <w:p w:rsidRPr="002B7DFD" w:rsidR="0052387E" w:rsidP="1A9843CA" w:rsidRDefault="0CD871B7" w14:paraId="5B940932" w14:textId="57C29404">
      <w:pPr>
        <w:pStyle w:val="Standard1"/>
        <w:numPr>
          <w:ilvl w:val="0"/>
          <w:numId w:val="2"/>
        </w:numPr>
        <w:rPr>
          <w:rFonts w:asciiTheme="majorHAnsi" w:hAnsiTheme="majorHAnsi" w:eastAsiaTheme="majorEastAsia" w:cstheme="majorBidi"/>
          <w:sz w:val="24"/>
          <w:szCs w:val="24"/>
        </w:rPr>
      </w:pPr>
      <w:r w:rsidRPr="7339D01E">
        <w:rPr>
          <w:rFonts w:asciiTheme="majorHAnsi" w:hAnsiTheme="majorHAnsi" w:eastAsiaTheme="majorEastAsia" w:cstheme="majorBidi"/>
          <w:sz w:val="24"/>
          <w:szCs w:val="24"/>
        </w:rPr>
        <w:t>Liaison reports</w:t>
      </w:r>
    </w:p>
    <w:p w:rsidR="00327179" w:rsidP="1A9843CA" w:rsidRDefault="00327179" w14:paraId="308CB000" w14:textId="4A312D58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Theme="majorHAnsi" w:hAnsiTheme="majorHAnsi" w:eastAsiaTheme="majorEastAsia" w:cstheme="majorBidi"/>
        </w:rPr>
      </w:pPr>
      <w:r w:rsidRPr="1A9843CA">
        <w:rPr>
          <w:rStyle w:val="normaltextrun"/>
          <w:rFonts w:asciiTheme="majorHAnsi" w:hAnsiTheme="majorHAnsi" w:eastAsiaTheme="majorEastAsia" w:cstheme="majorBidi"/>
        </w:rPr>
        <w:t xml:space="preserve">Site Plan Review Committee- </w:t>
      </w:r>
      <w:r w:rsidRPr="1A9843CA" w:rsidR="532F4D2D">
        <w:rPr>
          <w:rStyle w:val="normaltextrun"/>
          <w:rFonts w:asciiTheme="majorHAnsi" w:hAnsiTheme="majorHAnsi" w:eastAsiaTheme="majorEastAsia" w:cstheme="majorBidi"/>
        </w:rPr>
        <w:t xml:space="preserve">Commissioner </w:t>
      </w:r>
      <w:r w:rsidRPr="1A9843CA">
        <w:rPr>
          <w:rStyle w:val="normaltextrun"/>
          <w:rFonts w:asciiTheme="majorHAnsi" w:hAnsiTheme="majorHAnsi" w:eastAsiaTheme="majorEastAsia" w:cstheme="majorBidi"/>
        </w:rPr>
        <w:t>Doris R</w:t>
      </w:r>
      <w:r w:rsidRPr="1A9843CA">
        <w:rPr>
          <w:rStyle w:val="eop"/>
          <w:rFonts w:asciiTheme="majorHAnsi" w:hAnsiTheme="majorHAnsi" w:eastAsiaTheme="majorEastAsia" w:cstheme="majorBidi"/>
        </w:rPr>
        <w:t> </w:t>
      </w:r>
    </w:p>
    <w:p w:rsidR="00327179" w:rsidP="1A9843CA" w:rsidRDefault="00327179" w14:paraId="237F8E43" w14:textId="64C4DE60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Theme="majorHAnsi" w:hAnsiTheme="majorHAnsi" w:eastAsiaTheme="majorEastAsia" w:cstheme="majorBidi"/>
        </w:rPr>
      </w:pPr>
      <w:r w:rsidRPr="7339D01E">
        <w:rPr>
          <w:rStyle w:val="normaltextrun"/>
          <w:rFonts w:asciiTheme="majorHAnsi" w:hAnsiTheme="majorHAnsi" w:eastAsiaTheme="majorEastAsia" w:cstheme="majorBidi"/>
        </w:rPr>
        <w:t xml:space="preserve">Housing Commission- </w:t>
      </w:r>
      <w:r w:rsidRPr="7339D01E" w:rsidR="0653B871">
        <w:rPr>
          <w:rStyle w:val="normaltextrun"/>
          <w:rFonts w:asciiTheme="majorHAnsi" w:hAnsiTheme="majorHAnsi" w:eastAsiaTheme="majorEastAsia" w:cstheme="majorBidi"/>
        </w:rPr>
        <w:t xml:space="preserve">Commissioner </w:t>
      </w:r>
      <w:r w:rsidRPr="7339D01E">
        <w:rPr>
          <w:rStyle w:val="normaltextrun"/>
          <w:rFonts w:asciiTheme="majorHAnsi" w:hAnsiTheme="majorHAnsi" w:eastAsiaTheme="majorEastAsia" w:cstheme="majorBidi"/>
        </w:rPr>
        <w:t>Doris R </w:t>
      </w:r>
      <w:r w:rsidRPr="7339D01E">
        <w:rPr>
          <w:rStyle w:val="eop"/>
          <w:rFonts w:asciiTheme="majorHAnsi" w:hAnsiTheme="majorHAnsi" w:eastAsiaTheme="majorEastAsia" w:cstheme="majorBidi"/>
        </w:rPr>
        <w:t> </w:t>
      </w:r>
    </w:p>
    <w:p w:rsidR="00327179" w:rsidP="1A9843CA" w:rsidRDefault="00327179" w14:paraId="6F81693E" w14:textId="7E27E107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Theme="majorHAnsi" w:hAnsiTheme="majorHAnsi" w:eastAsiaTheme="majorEastAsia" w:cstheme="majorBidi"/>
        </w:rPr>
      </w:pPr>
      <w:r w:rsidRPr="7339D01E">
        <w:rPr>
          <w:rStyle w:val="normaltextrun"/>
          <w:rFonts w:asciiTheme="majorHAnsi" w:hAnsiTheme="majorHAnsi" w:eastAsiaTheme="majorEastAsia" w:cstheme="majorBidi"/>
        </w:rPr>
        <w:t xml:space="preserve">WMATA- </w:t>
      </w:r>
      <w:r w:rsidRPr="7339D01E" w:rsidR="333A07BF">
        <w:rPr>
          <w:rStyle w:val="normaltextrun"/>
          <w:rFonts w:asciiTheme="majorHAnsi" w:hAnsiTheme="majorHAnsi" w:eastAsiaTheme="majorEastAsia" w:cstheme="majorBidi"/>
        </w:rPr>
        <w:t xml:space="preserve">Commissioner </w:t>
      </w:r>
      <w:r w:rsidRPr="7339D01E">
        <w:rPr>
          <w:rStyle w:val="normaltextrun"/>
          <w:rFonts w:asciiTheme="majorHAnsi" w:hAnsiTheme="majorHAnsi" w:eastAsiaTheme="majorEastAsia" w:cstheme="majorBidi"/>
        </w:rPr>
        <w:t xml:space="preserve">Doris </w:t>
      </w:r>
      <w:r w:rsidRPr="7339D01E" w:rsidR="473D7EF6">
        <w:rPr>
          <w:rStyle w:val="normaltextrun"/>
          <w:rFonts w:asciiTheme="majorHAnsi" w:hAnsiTheme="majorHAnsi" w:eastAsiaTheme="majorEastAsia" w:cstheme="majorBidi"/>
        </w:rPr>
        <w:t>R</w:t>
      </w:r>
    </w:p>
    <w:p w:rsidR="473D7EF6" w:rsidP="1A9843CA" w:rsidRDefault="473D7EF6" w14:paraId="4D4060DC" w14:textId="535F1BF0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rPr>
          <w:rStyle w:val="eop"/>
          <w:rFonts w:asciiTheme="majorHAnsi" w:hAnsiTheme="majorHAnsi" w:eastAsiaTheme="majorEastAsia" w:cstheme="majorBidi"/>
        </w:rPr>
      </w:pPr>
      <w:r w:rsidRPr="1A9843CA">
        <w:rPr>
          <w:rStyle w:val="eop"/>
          <w:rFonts w:asciiTheme="majorHAnsi" w:hAnsiTheme="majorHAnsi" w:eastAsiaTheme="majorEastAsia" w:cstheme="majorBidi"/>
        </w:rPr>
        <w:t>Transportation</w:t>
      </w:r>
      <w:r w:rsidRPr="1A9843CA" w:rsidR="4EB132BB">
        <w:rPr>
          <w:rStyle w:val="eop"/>
          <w:rFonts w:asciiTheme="majorHAnsi" w:hAnsiTheme="majorHAnsi" w:eastAsiaTheme="majorEastAsia" w:cstheme="majorBidi"/>
        </w:rPr>
        <w:t xml:space="preserve"> Plan </w:t>
      </w:r>
      <w:r w:rsidRPr="1A9843CA" w:rsidR="39D38C23">
        <w:rPr>
          <w:rStyle w:val="eop"/>
          <w:rFonts w:asciiTheme="majorHAnsi" w:hAnsiTheme="majorHAnsi" w:eastAsiaTheme="majorEastAsia" w:cstheme="majorBidi"/>
        </w:rPr>
        <w:t>A</w:t>
      </w:r>
      <w:r w:rsidRPr="1A9843CA" w:rsidR="4EB132BB">
        <w:rPr>
          <w:rStyle w:val="eop"/>
          <w:rFonts w:asciiTheme="majorHAnsi" w:hAnsiTheme="majorHAnsi" w:eastAsiaTheme="majorEastAsia" w:cstheme="majorBidi"/>
        </w:rPr>
        <w:t xml:space="preserve">dvisory Committee- Commissioner Elizabeth P. </w:t>
      </w:r>
    </w:p>
    <w:p w:rsidR="10D129CE" w:rsidP="1A9843CA" w:rsidRDefault="10D129CE" w14:paraId="0273A4EB" w14:textId="386050C8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rPr>
          <w:rFonts w:asciiTheme="majorHAnsi" w:hAnsiTheme="majorHAnsi" w:eastAsiaTheme="majorEastAsia" w:cstheme="majorBidi"/>
        </w:rPr>
      </w:pPr>
      <w:r w:rsidRPr="7339D01E">
        <w:rPr>
          <w:rFonts w:asciiTheme="majorHAnsi" w:hAnsiTheme="majorHAnsi" w:eastAsiaTheme="majorEastAsia" w:cstheme="majorBidi"/>
        </w:rPr>
        <w:t>Barcroft Land Use Analysis: Engagement Working</w:t>
      </w:r>
      <w:r w:rsidRPr="7339D01E" w:rsidR="66F05E7B">
        <w:rPr>
          <w:rFonts w:asciiTheme="majorHAnsi" w:hAnsiTheme="majorHAnsi" w:eastAsiaTheme="majorEastAsia" w:cstheme="majorBidi"/>
        </w:rPr>
        <w:t xml:space="preserve"> </w:t>
      </w:r>
      <w:r w:rsidRPr="7339D01E">
        <w:rPr>
          <w:rFonts w:asciiTheme="majorHAnsi" w:hAnsiTheme="majorHAnsi" w:eastAsiaTheme="majorEastAsia" w:cstheme="majorBidi"/>
        </w:rPr>
        <w:t>Group</w:t>
      </w:r>
      <w:r w:rsidRPr="7339D01E" w:rsidR="6547557E">
        <w:rPr>
          <w:rFonts w:asciiTheme="majorHAnsi" w:hAnsiTheme="majorHAnsi" w:eastAsiaTheme="majorEastAsia" w:cstheme="majorBidi"/>
        </w:rPr>
        <w:t xml:space="preserve">- </w:t>
      </w:r>
      <w:r w:rsidRPr="7339D01E" w:rsidR="48099AD8">
        <w:rPr>
          <w:rFonts w:asciiTheme="majorHAnsi" w:hAnsiTheme="majorHAnsi" w:eastAsiaTheme="majorEastAsia" w:cstheme="majorBidi"/>
        </w:rPr>
        <w:t xml:space="preserve">Commissioner </w:t>
      </w:r>
      <w:r w:rsidRPr="7339D01E" w:rsidR="6547557E">
        <w:rPr>
          <w:rFonts w:asciiTheme="majorHAnsi" w:hAnsiTheme="majorHAnsi" w:eastAsiaTheme="majorEastAsia" w:cstheme="majorBidi"/>
        </w:rPr>
        <w:t xml:space="preserve">Karen A </w:t>
      </w:r>
    </w:p>
    <w:p w:rsidR="7339D01E" w:rsidP="7339D01E" w:rsidRDefault="7339D01E" w14:paraId="222ABA1D" w14:textId="31543B4C">
      <w:pPr>
        <w:pStyle w:val="paragraph"/>
        <w:spacing w:before="0" w:beforeAutospacing="0" w:after="0" w:afterAutospacing="0"/>
        <w:ind w:left="1800"/>
        <w:rPr>
          <w:rFonts w:asciiTheme="majorHAnsi" w:hAnsiTheme="majorHAnsi" w:eastAsiaTheme="majorEastAsia" w:cstheme="majorBidi"/>
        </w:rPr>
      </w:pPr>
    </w:p>
    <w:p w:rsidR="3C8E4539" w:rsidP="1A9843CA" w:rsidRDefault="3C8E4539" w14:paraId="6F3394DC" w14:textId="64A24FF9">
      <w:pPr>
        <w:pStyle w:val="paragraph"/>
        <w:spacing w:before="0" w:beforeAutospacing="0" w:after="0" w:afterAutospacing="0"/>
        <w:rPr>
          <w:rFonts w:asciiTheme="majorHAnsi" w:hAnsiTheme="majorHAnsi" w:eastAsiaTheme="majorEastAsia" w:cstheme="majorBidi"/>
        </w:rPr>
      </w:pPr>
      <w:r w:rsidRPr="7339D01E">
        <w:rPr>
          <w:rFonts w:asciiTheme="majorHAnsi" w:hAnsiTheme="majorHAnsi" w:eastAsiaTheme="majorEastAsia" w:cstheme="majorBidi"/>
          <w:b/>
          <w:bCs/>
        </w:rPr>
        <w:t>9:0</w:t>
      </w:r>
      <w:r w:rsidRPr="7339D01E" w:rsidR="003F707C">
        <w:rPr>
          <w:rFonts w:asciiTheme="majorHAnsi" w:hAnsiTheme="majorHAnsi" w:eastAsiaTheme="majorEastAsia" w:cstheme="majorBidi"/>
          <w:b/>
          <w:bCs/>
        </w:rPr>
        <w:t>0</w:t>
      </w:r>
      <w:r w:rsidRPr="7339D01E" w:rsidR="00140435">
        <w:rPr>
          <w:rFonts w:asciiTheme="majorHAnsi" w:hAnsiTheme="majorHAnsi" w:eastAsiaTheme="majorEastAsia" w:cstheme="majorBidi"/>
        </w:rPr>
        <w:t xml:space="preserve"> </w:t>
      </w:r>
      <w:r w:rsidRPr="7339D01E" w:rsidR="00876777">
        <w:rPr>
          <w:rFonts w:asciiTheme="majorHAnsi" w:hAnsiTheme="majorHAnsi" w:eastAsiaTheme="majorEastAsia" w:cstheme="majorBidi"/>
        </w:rPr>
        <w:t>-</w:t>
      </w:r>
      <w:r w:rsidRPr="7339D01E">
        <w:rPr>
          <w:rFonts w:asciiTheme="majorHAnsi" w:hAnsiTheme="majorHAnsi" w:eastAsiaTheme="majorEastAsia" w:cstheme="majorBidi"/>
        </w:rPr>
        <w:t xml:space="preserve"> Meeting </w:t>
      </w:r>
      <w:bookmarkStart w:name="AdditionalInformation" w:id="3"/>
      <w:bookmarkStart w:name="MinuteAdditional" w:id="4"/>
      <w:bookmarkEnd w:id="3"/>
      <w:bookmarkEnd w:id="4"/>
      <w:proofErr w:type="gramStart"/>
      <w:r w:rsidRPr="7339D01E" w:rsidR="00813448">
        <w:rPr>
          <w:rFonts w:asciiTheme="majorHAnsi" w:hAnsiTheme="majorHAnsi" w:eastAsiaTheme="majorEastAsia" w:cstheme="majorBidi"/>
        </w:rPr>
        <w:t>adjour</w:t>
      </w:r>
      <w:r w:rsidRPr="7339D01E" w:rsidR="0CE4810D">
        <w:rPr>
          <w:rFonts w:asciiTheme="majorHAnsi" w:hAnsiTheme="majorHAnsi" w:eastAsiaTheme="majorEastAsia" w:cstheme="majorBidi"/>
        </w:rPr>
        <w:t>n</w:t>
      </w:r>
      <w:bookmarkEnd w:id="1"/>
      <w:proofErr w:type="gramEnd"/>
    </w:p>
    <w:p w:rsidR="7339D01E" w:rsidP="7339D01E" w:rsidRDefault="7339D01E" w14:paraId="1F2F6E57" w14:textId="0EE9416B">
      <w:pPr>
        <w:pStyle w:val="Standard1"/>
        <w:ind w:left="360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</w:p>
    <w:p w:rsidR="4615B440" w:rsidP="7083A59C" w:rsidRDefault="4615B440" w14:paraId="4F2233E3" w14:textId="3E4CC3E2">
      <w:pPr>
        <w:pStyle w:val="Standard1"/>
        <w:ind w:left="360"/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  <w:highlight w:val="yellow"/>
        </w:rPr>
      </w:pPr>
      <w:r w:rsidRPr="7083A59C" w:rsidR="4615B440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  <w:highlight w:val="yellow"/>
        </w:rPr>
        <w:t>Next DAC Meeting</w:t>
      </w:r>
      <w:r w:rsidRPr="7083A59C" w:rsidR="004467C4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  <w:highlight w:val="yellow"/>
        </w:rPr>
        <w:t>:</w:t>
      </w:r>
      <w:r w:rsidRPr="7083A59C" w:rsidR="001A0D02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  <w:highlight w:val="yellow"/>
        </w:rPr>
        <w:t xml:space="preserve"> </w:t>
      </w:r>
      <w:r w:rsidRPr="7083A59C" w:rsidR="61D39E27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  <w:highlight w:val="yellow"/>
        </w:rPr>
        <w:t>Monday</w:t>
      </w:r>
      <w:r w:rsidRPr="7083A59C" w:rsidR="0FFB5FC7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  <w:highlight w:val="yellow"/>
        </w:rPr>
        <w:t>, May 1, 2025-</w:t>
      </w:r>
      <w:r w:rsidRPr="7083A59C" w:rsidR="7CF2D59E">
        <w:rPr>
          <w:rFonts w:ascii="Calibri Light" w:hAnsi="Calibri Light" w:eastAsia="" w:cs="" w:asciiTheme="majorAscii" w:hAnsiTheme="majorAscii" w:eastAsiaTheme="majorEastAsia" w:cstheme="majorBidi"/>
          <w:sz w:val="24"/>
          <w:szCs w:val="24"/>
          <w:highlight w:val="yellow"/>
        </w:rPr>
        <w:t xml:space="preserve">COnference room 215 (Cherry) </w:t>
      </w:r>
    </w:p>
    <w:p w:rsidR="1A8736A9" w:rsidP="1D1A9AA0" w:rsidRDefault="1A8736A9" w14:paraId="4DB5DEAA" w14:textId="16DB4F90">
      <w:pPr>
        <w:pStyle w:val="Standard1"/>
        <w:ind w:left="360"/>
        <w:rPr>
          <w:rFonts w:ascii="Arial" w:hAnsi="Arial" w:eastAsia="Arial" w:cs="Arial"/>
          <w:highlight w:val="yellow"/>
        </w:rPr>
      </w:pPr>
    </w:p>
    <w:sectPr w:rsidR="1A8736A9" w:rsidSect="0059749B">
      <w:headerReference w:type="default" r:id="rId14"/>
      <w:type w:val="continuous"/>
      <w:pgSz w:w="12240" w:h="15840" w:orient="portrait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0CC" w:rsidP="004F3699" w:rsidRDefault="00EB20CC" w14:paraId="6B5B7F59" w14:textId="77777777">
      <w:r>
        <w:separator/>
      </w:r>
    </w:p>
  </w:endnote>
  <w:endnote w:type="continuationSeparator" w:id="0">
    <w:p w:rsidR="00EB20CC" w:rsidP="004F3699" w:rsidRDefault="00EB20CC" w14:paraId="7452970D" w14:textId="77777777">
      <w:r>
        <w:continuationSeparator/>
      </w:r>
    </w:p>
  </w:endnote>
  <w:endnote w:type="continuationNotice" w:id="1">
    <w:p w:rsidR="00EB20CC" w:rsidRDefault="00EB20CC" w14:paraId="1A9C5FC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0CC" w:rsidP="004F3699" w:rsidRDefault="00EB20CC" w14:paraId="77AAD44B" w14:textId="77777777">
      <w:r>
        <w:separator/>
      </w:r>
    </w:p>
  </w:footnote>
  <w:footnote w:type="continuationSeparator" w:id="0">
    <w:p w:rsidR="00EB20CC" w:rsidP="004F3699" w:rsidRDefault="00EB20CC" w14:paraId="4B766C56" w14:textId="77777777">
      <w:r>
        <w:continuationSeparator/>
      </w:r>
    </w:p>
  </w:footnote>
  <w:footnote w:type="continuationNotice" w:id="1">
    <w:p w:rsidR="00EB20CC" w:rsidRDefault="00EB20CC" w14:paraId="055141C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D5E8C" w:rsidP="009D6E72" w:rsidRDefault="6B10B8B3" w14:paraId="5AD3264B" w14:textId="1ACB15AD">
    <w:pPr>
      <w:pStyle w:val="Header"/>
      <w:jc w:val="center"/>
    </w:pPr>
    <w:r>
      <w:rPr>
        <w:noProof/>
      </w:rPr>
      <w:drawing>
        <wp:inline distT="0" distB="0" distL="0" distR="0" wp14:anchorId="099F8BED" wp14:editId="5C2D77A5">
          <wp:extent cx="960120" cy="905056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22" cy="94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C10157" w:rsidR="009D5E8C" w:rsidP="009D6E72" w:rsidRDefault="009D5E8C" w14:paraId="7170E7A1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5620"/>
    <w:multiLevelType w:val="multilevel"/>
    <w:tmpl w:val="8CEA943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E52CC"/>
    <w:multiLevelType w:val="multilevel"/>
    <w:tmpl w:val="5EB47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70014"/>
    <w:multiLevelType w:val="hybridMultilevel"/>
    <w:tmpl w:val="3BAA756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5BE47DD6"/>
    <w:multiLevelType w:val="multilevel"/>
    <w:tmpl w:val="8460CA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E59DC"/>
    <w:multiLevelType w:val="multilevel"/>
    <w:tmpl w:val="4FC48C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43362"/>
    <w:multiLevelType w:val="multilevel"/>
    <w:tmpl w:val="D6D692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DC5DD2"/>
    <w:multiLevelType w:val="hybridMultilevel"/>
    <w:tmpl w:val="E9B8C192"/>
    <w:lvl w:ilvl="0" w:tplc="AE8844E0">
      <w:numFmt w:val="none"/>
      <w:lvlText w:val=""/>
      <w:lvlJc w:val="left"/>
      <w:pPr>
        <w:tabs>
          <w:tab w:val="num" w:pos="360"/>
        </w:tabs>
      </w:pPr>
    </w:lvl>
    <w:lvl w:ilvl="1" w:tplc="B3DC6D90">
      <w:start w:val="1"/>
      <w:numFmt w:val="lowerLetter"/>
      <w:lvlText w:val="%2."/>
      <w:lvlJc w:val="left"/>
      <w:pPr>
        <w:ind w:left="1440" w:hanging="360"/>
      </w:pPr>
    </w:lvl>
    <w:lvl w:ilvl="2" w:tplc="A34C0BFC">
      <w:start w:val="1"/>
      <w:numFmt w:val="lowerRoman"/>
      <w:lvlText w:val="%3."/>
      <w:lvlJc w:val="right"/>
      <w:pPr>
        <w:ind w:left="2160" w:hanging="180"/>
      </w:pPr>
    </w:lvl>
    <w:lvl w:ilvl="3" w:tplc="240C5A5C">
      <w:start w:val="1"/>
      <w:numFmt w:val="decimal"/>
      <w:lvlText w:val="%4."/>
      <w:lvlJc w:val="left"/>
      <w:pPr>
        <w:ind w:left="2880" w:hanging="360"/>
      </w:pPr>
    </w:lvl>
    <w:lvl w:ilvl="4" w:tplc="E5CC4110">
      <w:start w:val="1"/>
      <w:numFmt w:val="lowerLetter"/>
      <w:lvlText w:val="%5."/>
      <w:lvlJc w:val="left"/>
      <w:pPr>
        <w:ind w:left="3600" w:hanging="360"/>
      </w:pPr>
    </w:lvl>
    <w:lvl w:ilvl="5" w:tplc="67DA6F0C">
      <w:start w:val="1"/>
      <w:numFmt w:val="lowerRoman"/>
      <w:lvlText w:val="%6."/>
      <w:lvlJc w:val="right"/>
      <w:pPr>
        <w:ind w:left="4320" w:hanging="180"/>
      </w:pPr>
    </w:lvl>
    <w:lvl w:ilvl="6" w:tplc="A61AC556">
      <w:start w:val="1"/>
      <w:numFmt w:val="decimal"/>
      <w:lvlText w:val="%7."/>
      <w:lvlJc w:val="left"/>
      <w:pPr>
        <w:ind w:left="5040" w:hanging="360"/>
      </w:pPr>
    </w:lvl>
    <w:lvl w:ilvl="7" w:tplc="231E9658">
      <w:start w:val="1"/>
      <w:numFmt w:val="lowerLetter"/>
      <w:lvlText w:val="%8."/>
      <w:lvlJc w:val="left"/>
      <w:pPr>
        <w:ind w:left="5760" w:hanging="360"/>
      </w:pPr>
    </w:lvl>
    <w:lvl w:ilvl="8" w:tplc="30AE0F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178AF"/>
    <w:multiLevelType w:val="multilevel"/>
    <w:tmpl w:val="4EC8B6A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E93CF6"/>
    <w:multiLevelType w:val="hybridMultilevel"/>
    <w:tmpl w:val="21A6622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643774963">
    <w:abstractNumId w:val="6"/>
  </w:num>
  <w:num w:numId="2" w16cid:durableId="1918056044">
    <w:abstractNumId w:val="8"/>
  </w:num>
  <w:num w:numId="3" w16cid:durableId="381514685">
    <w:abstractNumId w:val="1"/>
  </w:num>
  <w:num w:numId="4" w16cid:durableId="1978534387">
    <w:abstractNumId w:val="5"/>
  </w:num>
  <w:num w:numId="5" w16cid:durableId="1881824361">
    <w:abstractNumId w:val="4"/>
  </w:num>
  <w:num w:numId="6" w16cid:durableId="2072187320">
    <w:abstractNumId w:val="7"/>
  </w:num>
  <w:num w:numId="7" w16cid:durableId="1991594433">
    <w:abstractNumId w:val="0"/>
  </w:num>
  <w:num w:numId="8" w16cid:durableId="421797944">
    <w:abstractNumId w:val="3"/>
  </w:num>
  <w:num w:numId="9" w16cid:durableId="157990488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ewsLQwszAzNLc0NjVR0lEKTi0uzszPAymwrAUAQzI4wywAAAA="/>
  </w:docVars>
  <w:rsids>
    <w:rsidRoot w:val="004F3699"/>
    <w:rsid w:val="00010886"/>
    <w:rsid w:val="00015665"/>
    <w:rsid w:val="00024566"/>
    <w:rsid w:val="00025A53"/>
    <w:rsid w:val="000262C4"/>
    <w:rsid w:val="000335EF"/>
    <w:rsid w:val="000350FE"/>
    <w:rsid w:val="000360DF"/>
    <w:rsid w:val="00043A0E"/>
    <w:rsid w:val="00046937"/>
    <w:rsid w:val="0004726C"/>
    <w:rsid w:val="00050CCA"/>
    <w:rsid w:val="00073C63"/>
    <w:rsid w:val="00076592"/>
    <w:rsid w:val="00076959"/>
    <w:rsid w:val="00077575"/>
    <w:rsid w:val="00081CD4"/>
    <w:rsid w:val="00083AE7"/>
    <w:rsid w:val="00085122"/>
    <w:rsid w:val="000856C8"/>
    <w:rsid w:val="0009209C"/>
    <w:rsid w:val="00094E78"/>
    <w:rsid w:val="00095639"/>
    <w:rsid w:val="00095CFD"/>
    <w:rsid w:val="0009D0A0"/>
    <w:rsid w:val="000A47E6"/>
    <w:rsid w:val="000A6FDD"/>
    <w:rsid w:val="000B6533"/>
    <w:rsid w:val="000C23E1"/>
    <w:rsid w:val="000C2648"/>
    <w:rsid w:val="000D29B9"/>
    <w:rsid w:val="000E1062"/>
    <w:rsid w:val="000E1E0D"/>
    <w:rsid w:val="000E1FA5"/>
    <w:rsid w:val="000E3179"/>
    <w:rsid w:val="000E4868"/>
    <w:rsid w:val="000E658D"/>
    <w:rsid w:val="000E659D"/>
    <w:rsid w:val="000F6980"/>
    <w:rsid w:val="00100D6E"/>
    <w:rsid w:val="00102ED8"/>
    <w:rsid w:val="00103CE5"/>
    <w:rsid w:val="00105A3C"/>
    <w:rsid w:val="001073AD"/>
    <w:rsid w:val="00111828"/>
    <w:rsid w:val="00115FED"/>
    <w:rsid w:val="001169DA"/>
    <w:rsid w:val="0011799F"/>
    <w:rsid w:val="00120431"/>
    <w:rsid w:val="00123F8F"/>
    <w:rsid w:val="00127DD5"/>
    <w:rsid w:val="00134287"/>
    <w:rsid w:val="00136994"/>
    <w:rsid w:val="00137B76"/>
    <w:rsid w:val="00137DEE"/>
    <w:rsid w:val="00140435"/>
    <w:rsid w:val="00151EB7"/>
    <w:rsid w:val="001562E3"/>
    <w:rsid w:val="00156D2A"/>
    <w:rsid w:val="0016360E"/>
    <w:rsid w:val="0016384B"/>
    <w:rsid w:val="001645E2"/>
    <w:rsid w:val="00166B62"/>
    <w:rsid w:val="00166EEE"/>
    <w:rsid w:val="00167717"/>
    <w:rsid w:val="00170355"/>
    <w:rsid w:val="00182257"/>
    <w:rsid w:val="0018787F"/>
    <w:rsid w:val="00193FA5"/>
    <w:rsid w:val="001A0D02"/>
    <w:rsid w:val="001A1A46"/>
    <w:rsid w:val="001A20A2"/>
    <w:rsid w:val="001A25FA"/>
    <w:rsid w:val="001A5DBB"/>
    <w:rsid w:val="001B516C"/>
    <w:rsid w:val="001B7575"/>
    <w:rsid w:val="001C0CAB"/>
    <w:rsid w:val="001C5C85"/>
    <w:rsid w:val="001D01D2"/>
    <w:rsid w:val="001D2B3A"/>
    <w:rsid w:val="001D50FF"/>
    <w:rsid w:val="001D66DF"/>
    <w:rsid w:val="001D6F04"/>
    <w:rsid w:val="001E34D1"/>
    <w:rsid w:val="001E4C27"/>
    <w:rsid w:val="001E6BDC"/>
    <w:rsid w:val="001E74FA"/>
    <w:rsid w:val="001F3596"/>
    <w:rsid w:val="001F4400"/>
    <w:rsid w:val="00200059"/>
    <w:rsid w:val="00207F81"/>
    <w:rsid w:val="0023491C"/>
    <w:rsid w:val="00234FE0"/>
    <w:rsid w:val="002361C4"/>
    <w:rsid w:val="00237ACF"/>
    <w:rsid w:val="00241790"/>
    <w:rsid w:val="00255652"/>
    <w:rsid w:val="00257DAF"/>
    <w:rsid w:val="00260FD8"/>
    <w:rsid w:val="00262F76"/>
    <w:rsid w:val="00270A62"/>
    <w:rsid w:val="00271B9B"/>
    <w:rsid w:val="00275BDE"/>
    <w:rsid w:val="00277682"/>
    <w:rsid w:val="00281BF7"/>
    <w:rsid w:val="00282986"/>
    <w:rsid w:val="00286AAE"/>
    <w:rsid w:val="00287938"/>
    <w:rsid w:val="00287C39"/>
    <w:rsid w:val="002915A4"/>
    <w:rsid w:val="00293A68"/>
    <w:rsid w:val="00294CBA"/>
    <w:rsid w:val="00294FF1"/>
    <w:rsid w:val="002A76AF"/>
    <w:rsid w:val="002B3AE7"/>
    <w:rsid w:val="002B66D8"/>
    <w:rsid w:val="002B7DFD"/>
    <w:rsid w:val="002C142E"/>
    <w:rsid w:val="002C2E45"/>
    <w:rsid w:val="002C3CE0"/>
    <w:rsid w:val="002D0AFA"/>
    <w:rsid w:val="002D57E6"/>
    <w:rsid w:val="002E3918"/>
    <w:rsid w:val="002E4AFC"/>
    <w:rsid w:val="002E77E6"/>
    <w:rsid w:val="002F2A5F"/>
    <w:rsid w:val="0030327E"/>
    <w:rsid w:val="00305568"/>
    <w:rsid w:val="003075EE"/>
    <w:rsid w:val="00311905"/>
    <w:rsid w:val="0032086D"/>
    <w:rsid w:val="00320FFA"/>
    <w:rsid w:val="00325FCB"/>
    <w:rsid w:val="00327179"/>
    <w:rsid w:val="00335FCD"/>
    <w:rsid w:val="00336D11"/>
    <w:rsid w:val="00342867"/>
    <w:rsid w:val="003502A8"/>
    <w:rsid w:val="00353BA9"/>
    <w:rsid w:val="00353C69"/>
    <w:rsid w:val="00355034"/>
    <w:rsid w:val="00357F5A"/>
    <w:rsid w:val="00366D2B"/>
    <w:rsid w:val="003674CA"/>
    <w:rsid w:val="00372ED1"/>
    <w:rsid w:val="00373BED"/>
    <w:rsid w:val="0037596D"/>
    <w:rsid w:val="003804C0"/>
    <w:rsid w:val="00380605"/>
    <w:rsid w:val="00386AD2"/>
    <w:rsid w:val="00394B08"/>
    <w:rsid w:val="003975CC"/>
    <w:rsid w:val="003A12C3"/>
    <w:rsid w:val="003A14C0"/>
    <w:rsid w:val="003A264B"/>
    <w:rsid w:val="003A7499"/>
    <w:rsid w:val="003B4D61"/>
    <w:rsid w:val="003C1421"/>
    <w:rsid w:val="003C23E1"/>
    <w:rsid w:val="003D0D01"/>
    <w:rsid w:val="003D7124"/>
    <w:rsid w:val="003D76E1"/>
    <w:rsid w:val="003D79B1"/>
    <w:rsid w:val="003E2FAF"/>
    <w:rsid w:val="003E64D1"/>
    <w:rsid w:val="003F0C3C"/>
    <w:rsid w:val="003F3470"/>
    <w:rsid w:val="003F707C"/>
    <w:rsid w:val="003F71F4"/>
    <w:rsid w:val="00404F06"/>
    <w:rsid w:val="0040537B"/>
    <w:rsid w:val="00405837"/>
    <w:rsid w:val="00410781"/>
    <w:rsid w:val="004112AE"/>
    <w:rsid w:val="00411EA4"/>
    <w:rsid w:val="00415D38"/>
    <w:rsid w:val="004222F8"/>
    <w:rsid w:val="00425A32"/>
    <w:rsid w:val="0043205F"/>
    <w:rsid w:val="0043294A"/>
    <w:rsid w:val="004372EF"/>
    <w:rsid w:val="00440F05"/>
    <w:rsid w:val="004467C4"/>
    <w:rsid w:val="00451274"/>
    <w:rsid w:val="00464C1D"/>
    <w:rsid w:val="00471D74"/>
    <w:rsid w:val="004739F5"/>
    <w:rsid w:val="004804C3"/>
    <w:rsid w:val="00483C19"/>
    <w:rsid w:val="0049123A"/>
    <w:rsid w:val="00492532"/>
    <w:rsid w:val="004A33CD"/>
    <w:rsid w:val="004B1CF0"/>
    <w:rsid w:val="004B321D"/>
    <w:rsid w:val="004B3239"/>
    <w:rsid w:val="004C2035"/>
    <w:rsid w:val="004C324E"/>
    <w:rsid w:val="004C7310"/>
    <w:rsid w:val="004E1D9F"/>
    <w:rsid w:val="004E53BF"/>
    <w:rsid w:val="004E61C7"/>
    <w:rsid w:val="004F15A4"/>
    <w:rsid w:val="004F3699"/>
    <w:rsid w:val="004F39CE"/>
    <w:rsid w:val="004F63D7"/>
    <w:rsid w:val="00500C6D"/>
    <w:rsid w:val="00502E77"/>
    <w:rsid w:val="005070ED"/>
    <w:rsid w:val="00507B3A"/>
    <w:rsid w:val="00514968"/>
    <w:rsid w:val="005169CF"/>
    <w:rsid w:val="005210FD"/>
    <w:rsid w:val="005213E0"/>
    <w:rsid w:val="00522EF2"/>
    <w:rsid w:val="0052387E"/>
    <w:rsid w:val="005241AF"/>
    <w:rsid w:val="00530738"/>
    <w:rsid w:val="00534187"/>
    <w:rsid w:val="00541B86"/>
    <w:rsid w:val="00541DBD"/>
    <w:rsid w:val="00553618"/>
    <w:rsid w:val="00555A0E"/>
    <w:rsid w:val="00555ED7"/>
    <w:rsid w:val="00557436"/>
    <w:rsid w:val="005607EC"/>
    <w:rsid w:val="00565191"/>
    <w:rsid w:val="00566EB3"/>
    <w:rsid w:val="00571E18"/>
    <w:rsid w:val="00572325"/>
    <w:rsid w:val="0057401A"/>
    <w:rsid w:val="005776C9"/>
    <w:rsid w:val="0058108F"/>
    <w:rsid w:val="005832E8"/>
    <w:rsid w:val="00583985"/>
    <w:rsid w:val="005854B6"/>
    <w:rsid w:val="005912DA"/>
    <w:rsid w:val="0059749B"/>
    <w:rsid w:val="005A537A"/>
    <w:rsid w:val="005B1B70"/>
    <w:rsid w:val="005B2702"/>
    <w:rsid w:val="005B7268"/>
    <w:rsid w:val="005C46BC"/>
    <w:rsid w:val="005E39F8"/>
    <w:rsid w:val="005E634B"/>
    <w:rsid w:val="005EC93B"/>
    <w:rsid w:val="00604E2B"/>
    <w:rsid w:val="00613D42"/>
    <w:rsid w:val="006151B2"/>
    <w:rsid w:val="006311BA"/>
    <w:rsid w:val="00631835"/>
    <w:rsid w:val="00634D0D"/>
    <w:rsid w:val="00641B79"/>
    <w:rsid w:val="006454DF"/>
    <w:rsid w:val="00657114"/>
    <w:rsid w:val="00662A98"/>
    <w:rsid w:val="00662B72"/>
    <w:rsid w:val="0066588B"/>
    <w:rsid w:val="00666646"/>
    <w:rsid w:val="00667FDF"/>
    <w:rsid w:val="00671D99"/>
    <w:rsid w:val="00671F88"/>
    <w:rsid w:val="00672750"/>
    <w:rsid w:val="00674881"/>
    <w:rsid w:val="00676FCF"/>
    <w:rsid w:val="006867AD"/>
    <w:rsid w:val="006911DE"/>
    <w:rsid w:val="00692289"/>
    <w:rsid w:val="00692A83"/>
    <w:rsid w:val="00693916"/>
    <w:rsid w:val="00693D87"/>
    <w:rsid w:val="006976F0"/>
    <w:rsid w:val="006A0314"/>
    <w:rsid w:val="006A4AF5"/>
    <w:rsid w:val="006A4E37"/>
    <w:rsid w:val="006A5F2D"/>
    <w:rsid w:val="006A6D42"/>
    <w:rsid w:val="006B0C8F"/>
    <w:rsid w:val="006B59CC"/>
    <w:rsid w:val="006C25AC"/>
    <w:rsid w:val="006C56C6"/>
    <w:rsid w:val="006C7F29"/>
    <w:rsid w:val="006D4EFE"/>
    <w:rsid w:val="006D6BBD"/>
    <w:rsid w:val="006D7E94"/>
    <w:rsid w:val="006E2CAF"/>
    <w:rsid w:val="006E2D64"/>
    <w:rsid w:val="006F3CD5"/>
    <w:rsid w:val="006F4F2D"/>
    <w:rsid w:val="006F6088"/>
    <w:rsid w:val="00704456"/>
    <w:rsid w:val="00705024"/>
    <w:rsid w:val="007064BA"/>
    <w:rsid w:val="00710B34"/>
    <w:rsid w:val="0071124E"/>
    <w:rsid w:val="0071249E"/>
    <w:rsid w:val="00717234"/>
    <w:rsid w:val="00717BB4"/>
    <w:rsid w:val="00722553"/>
    <w:rsid w:val="0074162F"/>
    <w:rsid w:val="0074315C"/>
    <w:rsid w:val="007473BF"/>
    <w:rsid w:val="0075352C"/>
    <w:rsid w:val="00762972"/>
    <w:rsid w:val="00763D71"/>
    <w:rsid w:val="00764FCF"/>
    <w:rsid w:val="00765622"/>
    <w:rsid w:val="00766EA2"/>
    <w:rsid w:val="00771800"/>
    <w:rsid w:val="00773A9A"/>
    <w:rsid w:val="0077526E"/>
    <w:rsid w:val="007752E9"/>
    <w:rsid w:val="00775943"/>
    <w:rsid w:val="00776EA9"/>
    <w:rsid w:val="007815A2"/>
    <w:rsid w:val="0078219F"/>
    <w:rsid w:val="007837F1"/>
    <w:rsid w:val="00783FBE"/>
    <w:rsid w:val="00791BEC"/>
    <w:rsid w:val="00792844"/>
    <w:rsid w:val="007957DF"/>
    <w:rsid w:val="007A2959"/>
    <w:rsid w:val="007B1471"/>
    <w:rsid w:val="007B4B95"/>
    <w:rsid w:val="007B6248"/>
    <w:rsid w:val="007C0B2F"/>
    <w:rsid w:val="007C1E86"/>
    <w:rsid w:val="007C252F"/>
    <w:rsid w:val="007C437A"/>
    <w:rsid w:val="007C54BE"/>
    <w:rsid w:val="007C62DA"/>
    <w:rsid w:val="007C7726"/>
    <w:rsid w:val="007D0581"/>
    <w:rsid w:val="007D2506"/>
    <w:rsid w:val="007D7CD2"/>
    <w:rsid w:val="007E118A"/>
    <w:rsid w:val="007E18EB"/>
    <w:rsid w:val="007E19F9"/>
    <w:rsid w:val="007E4286"/>
    <w:rsid w:val="007E63E3"/>
    <w:rsid w:val="007F4262"/>
    <w:rsid w:val="007F7118"/>
    <w:rsid w:val="007F7224"/>
    <w:rsid w:val="00802FD3"/>
    <w:rsid w:val="00804A8E"/>
    <w:rsid w:val="00812BE9"/>
    <w:rsid w:val="0081310A"/>
    <w:rsid w:val="00813448"/>
    <w:rsid w:val="00815FE8"/>
    <w:rsid w:val="00821905"/>
    <w:rsid w:val="0082304D"/>
    <w:rsid w:val="00823883"/>
    <w:rsid w:val="008240ED"/>
    <w:rsid w:val="008261FB"/>
    <w:rsid w:val="0083329B"/>
    <w:rsid w:val="00840D5B"/>
    <w:rsid w:val="008413A3"/>
    <w:rsid w:val="00843D7E"/>
    <w:rsid w:val="0084D7DB"/>
    <w:rsid w:val="00854B7F"/>
    <w:rsid w:val="0085686D"/>
    <w:rsid w:val="00857C5C"/>
    <w:rsid w:val="00861AE5"/>
    <w:rsid w:val="00866197"/>
    <w:rsid w:val="008666CE"/>
    <w:rsid w:val="0087194B"/>
    <w:rsid w:val="00875818"/>
    <w:rsid w:val="00875C97"/>
    <w:rsid w:val="00876777"/>
    <w:rsid w:val="00876D0D"/>
    <w:rsid w:val="0087701F"/>
    <w:rsid w:val="0088076B"/>
    <w:rsid w:val="00897701"/>
    <w:rsid w:val="008A088F"/>
    <w:rsid w:val="008A2527"/>
    <w:rsid w:val="008A3B2E"/>
    <w:rsid w:val="008A55DA"/>
    <w:rsid w:val="008A7CFF"/>
    <w:rsid w:val="008B1029"/>
    <w:rsid w:val="008B17F4"/>
    <w:rsid w:val="008C20AE"/>
    <w:rsid w:val="008E3795"/>
    <w:rsid w:val="008E428D"/>
    <w:rsid w:val="008F64CC"/>
    <w:rsid w:val="008F7E42"/>
    <w:rsid w:val="00901A0B"/>
    <w:rsid w:val="00903CE0"/>
    <w:rsid w:val="009060E9"/>
    <w:rsid w:val="00916268"/>
    <w:rsid w:val="00922D84"/>
    <w:rsid w:val="009242DD"/>
    <w:rsid w:val="0092651B"/>
    <w:rsid w:val="00943A60"/>
    <w:rsid w:val="00943C4D"/>
    <w:rsid w:val="0095320C"/>
    <w:rsid w:val="00953879"/>
    <w:rsid w:val="009541B0"/>
    <w:rsid w:val="009554A8"/>
    <w:rsid w:val="00965CB9"/>
    <w:rsid w:val="00974E0E"/>
    <w:rsid w:val="00975527"/>
    <w:rsid w:val="0097608C"/>
    <w:rsid w:val="0098358F"/>
    <w:rsid w:val="009911E4"/>
    <w:rsid w:val="00994677"/>
    <w:rsid w:val="009A0184"/>
    <w:rsid w:val="009A2D05"/>
    <w:rsid w:val="009B1CA4"/>
    <w:rsid w:val="009B402C"/>
    <w:rsid w:val="009B6BEB"/>
    <w:rsid w:val="009C0C99"/>
    <w:rsid w:val="009C13CC"/>
    <w:rsid w:val="009D5E8C"/>
    <w:rsid w:val="009D6E72"/>
    <w:rsid w:val="009D7B44"/>
    <w:rsid w:val="009E2225"/>
    <w:rsid w:val="009E5D4F"/>
    <w:rsid w:val="009E6FC9"/>
    <w:rsid w:val="00A00484"/>
    <w:rsid w:val="00A01AFF"/>
    <w:rsid w:val="00A02B8A"/>
    <w:rsid w:val="00A0747D"/>
    <w:rsid w:val="00A101C2"/>
    <w:rsid w:val="00A12251"/>
    <w:rsid w:val="00A17F15"/>
    <w:rsid w:val="00A24B09"/>
    <w:rsid w:val="00A2504C"/>
    <w:rsid w:val="00A25A32"/>
    <w:rsid w:val="00A26315"/>
    <w:rsid w:val="00A26F95"/>
    <w:rsid w:val="00A271A6"/>
    <w:rsid w:val="00A32456"/>
    <w:rsid w:val="00A34E21"/>
    <w:rsid w:val="00A37BCE"/>
    <w:rsid w:val="00A42DA3"/>
    <w:rsid w:val="00A43A05"/>
    <w:rsid w:val="00A54428"/>
    <w:rsid w:val="00A555F4"/>
    <w:rsid w:val="00A56F04"/>
    <w:rsid w:val="00A65D9F"/>
    <w:rsid w:val="00A668F6"/>
    <w:rsid w:val="00A7462F"/>
    <w:rsid w:val="00A773CF"/>
    <w:rsid w:val="00A80BA9"/>
    <w:rsid w:val="00A834B1"/>
    <w:rsid w:val="00A85D47"/>
    <w:rsid w:val="00A87796"/>
    <w:rsid w:val="00A91916"/>
    <w:rsid w:val="00A92559"/>
    <w:rsid w:val="00A92AEE"/>
    <w:rsid w:val="00A95E29"/>
    <w:rsid w:val="00AA0B53"/>
    <w:rsid w:val="00AA3928"/>
    <w:rsid w:val="00AB18C4"/>
    <w:rsid w:val="00AB481D"/>
    <w:rsid w:val="00AB511C"/>
    <w:rsid w:val="00AB72E1"/>
    <w:rsid w:val="00AC3CF6"/>
    <w:rsid w:val="00AE26BC"/>
    <w:rsid w:val="00AE5253"/>
    <w:rsid w:val="00AE54C4"/>
    <w:rsid w:val="00AF0217"/>
    <w:rsid w:val="00AF0986"/>
    <w:rsid w:val="00AF680A"/>
    <w:rsid w:val="00B01377"/>
    <w:rsid w:val="00B0717F"/>
    <w:rsid w:val="00B106DC"/>
    <w:rsid w:val="00B10DC2"/>
    <w:rsid w:val="00B14262"/>
    <w:rsid w:val="00B1665D"/>
    <w:rsid w:val="00B202D3"/>
    <w:rsid w:val="00B21DC8"/>
    <w:rsid w:val="00B222AE"/>
    <w:rsid w:val="00B27FEB"/>
    <w:rsid w:val="00B33C2F"/>
    <w:rsid w:val="00B357FB"/>
    <w:rsid w:val="00B4379E"/>
    <w:rsid w:val="00B459FC"/>
    <w:rsid w:val="00B4651B"/>
    <w:rsid w:val="00B50661"/>
    <w:rsid w:val="00B51622"/>
    <w:rsid w:val="00B52E03"/>
    <w:rsid w:val="00B64DC7"/>
    <w:rsid w:val="00B65049"/>
    <w:rsid w:val="00B674D2"/>
    <w:rsid w:val="00B73BF2"/>
    <w:rsid w:val="00B74E13"/>
    <w:rsid w:val="00B8048C"/>
    <w:rsid w:val="00B80E96"/>
    <w:rsid w:val="00B84C18"/>
    <w:rsid w:val="00B91734"/>
    <w:rsid w:val="00B92CEC"/>
    <w:rsid w:val="00BA081D"/>
    <w:rsid w:val="00BB0833"/>
    <w:rsid w:val="00BB10B8"/>
    <w:rsid w:val="00BB1C97"/>
    <w:rsid w:val="00BB2813"/>
    <w:rsid w:val="00BC349F"/>
    <w:rsid w:val="00BC4BD6"/>
    <w:rsid w:val="00BC4E32"/>
    <w:rsid w:val="00BC68A0"/>
    <w:rsid w:val="00BD0A9A"/>
    <w:rsid w:val="00BD0D63"/>
    <w:rsid w:val="00BD16E8"/>
    <w:rsid w:val="00BD6008"/>
    <w:rsid w:val="00BD7CD9"/>
    <w:rsid w:val="00BE38D0"/>
    <w:rsid w:val="00BF185E"/>
    <w:rsid w:val="00BF4B4E"/>
    <w:rsid w:val="00C05A21"/>
    <w:rsid w:val="00C10157"/>
    <w:rsid w:val="00C11105"/>
    <w:rsid w:val="00C1267F"/>
    <w:rsid w:val="00C140A2"/>
    <w:rsid w:val="00C147AD"/>
    <w:rsid w:val="00C152B6"/>
    <w:rsid w:val="00C15F2B"/>
    <w:rsid w:val="00C237D9"/>
    <w:rsid w:val="00C279C2"/>
    <w:rsid w:val="00C3082D"/>
    <w:rsid w:val="00C3223F"/>
    <w:rsid w:val="00C354D5"/>
    <w:rsid w:val="00C36028"/>
    <w:rsid w:val="00C45CFE"/>
    <w:rsid w:val="00C5128E"/>
    <w:rsid w:val="00C5269E"/>
    <w:rsid w:val="00C56E74"/>
    <w:rsid w:val="00C6070A"/>
    <w:rsid w:val="00C608ED"/>
    <w:rsid w:val="00C6230E"/>
    <w:rsid w:val="00C65A20"/>
    <w:rsid w:val="00C65C1D"/>
    <w:rsid w:val="00C673DC"/>
    <w:rsid w:val="00C72502"/>
    <w:rsid w:val="00C80002"/>
    <w:rsid w:val="00C8601A"/>
    <w:rsid w:val="00C8756E"/>
    <w:rsid w:val="00C94ED5"/>
    <w:rsid w:val="00CB0960"/>
    <w:rsid w:val="00CB1655"/>
    <w:rsid w:val="00CB1909"/>
    <w:rsid w:val="00CB2246"/>
    <w:rsid w:val="00CB530D"/>
    <w:rsid w:val="00CC2A91"/>
    <w:rsid w:val="00CC7F59"/>
    <w:rsid w:val="00CD11AB"/>
    <w:rsid w:val="00CD3874"/>
    <w:rsid w:val="00CE0422"/>
    <w:rsid w:val="00CE1E51"/>
    <w:rsid w:val="00CE78AF"/>
    <w:rsid w:val="00CF0AD5"/>
    <w:rsid w:val="00CF6010"/>
    <w:rsid w:val="00CF6AC7"/>
    <w:rsid w:val="00D07439"/>
    <w:rsid w:val="00D25DBC"/>
    <w:rsid w:val="00D27E50"/>
    <w:rsid w:val="00D3043E"/>
    <w:rsid w:val="00D33ACB"/>
    <w:rsid w:val="00D373E1"/>
    <w:rsid w:val="00D426E3"/>
    <w:rsid w:val="00D4784E"/>
    <w:rsid w:val="00D5080C"/>
    <w:rsid w:val="00D5379A"/>
    <w:rsid w:val="00D57879"/>
    <w:rsid w:val="00D632CC"/>
    <w:rsid w:val="00D66AF9"/>
    <w:rsid w:val="00D704FF"/>
    <w:rsid w:val="00D73343"/>
    <w:rsid w:val="00D7B38B"/>
    <w:rsid w:val="00D85945"/>
    <w:rsid w:val="00DA1168"/>
    <w:rsid w:val="00DA2D05"/>
    <w:rsid w:val="00DA41A9"/>
    <w:rsid w:val="00DB173A"/>
    <w:rsid w:val="00DB3281"/>
    <w:rsid w:val="00DC0515"/>
    <w:rsid w:val="00DC1FDF"/>
    <w:rsid w:val="00DC4C60"/>
    <w:rsid w:val="00DC4D12"/>
    <w:rsid w:val="00DC6A63"/>
    <w:rsid w:val="00DC7560"/>
    <w:rsid w:val="00DC7DBF"/>
    <w:rsid w:val="00DE07E9"/>
    <w:rsid w:val="00DE0D3E"/>
    <w:rsid w:val="00DE513D"/>
    <w:rsid w:val="00DF1057"/>
    <w:rsid w:val="00DF4705"/>
    <w:rsid w:val="00DF5069"/>
    <w:rsid w:val="00DF61D7"/>
    <w:rsid w:val="00E06FBC"/>
    <w:rsid w:val="00E12CA7"/>
    <w:rsid w:val="00E13823"/>
    <w:rsid w:val="00E14007"/>
    <w:rsid w:val="00E15771"/>
    <w:rsid w:val="00E15A24"/>
    <w:rsid w:val="00E16622"/>
    <w:rsid w:val="00E20655"/>
    <w:rsid w:val="00E22E22"/>
    <w:rsid w:val="00E31401"/>
    <w:rsid w:val="00E37BAC"/>
    <w:rsid w:val="00E45F5B"/>
    <w:rsid w:val="00E50117"/>
    <w:rsid w:val="00E572C9"/>
    <w:rsid w:val="00E57B9B"/>
    <w:rsid w:val="00E65727"/>
    <w:rsid w:val="00E65DAF"/>
    <w:rsid w:val="00E7335B"/>
    <w:rsid w:val="00E757D9"/>
    <w:rsid w:val="00E770A7"/>
    <w:rsid w:val="00E77CC5"/>
    <w:rsid w:val="00E8133F"/>
    <w:rsid w:val="00E84CD8"/>
    <w:rsid w:val="00E85CF9"/>
    <w:rsid w:val="00E86A39"/>
    <w:rsid w:val="00E94DE7"/>
    <w:rsid w:val="00E97352"/>
    <w:rsid w:val="00EA085D"/>
    <w:rsid w:val="00EA25B9"/>
    <w:rsid w:val="00EA3BBB"/>
    <w:rsid w:val="00EA6C80"/>
    <w:rsid w:val="00EB20CC"/>
    <w:rsid w:val="00EC1E43"/>
    <w:rsid w:val="00EC3948"/>
    <w:rsid w:val="00EC625B"/>
    <w:rsid w:val="00ED044D"/>
    <w:rsid w:val="00ED51F7"/>
    <w:rsid w:val="00ED5B27"/>
    <w:rsid w:val="00EE6377"/>
    <w:rsid w:val="00EE66A7"/>
    <w:rsid w:val="00EE6D49"/>
    <w:rsid w:val="00F032C6"/>
    <w:rsid w:val="00F04964"/>
    <w:rsid w:val="00F0539F"/>
    <w:rsid w:val="00F059BB"/>
    <w:rsid w:val="00F0736A"/>
    <w:rsid w:val="00F07BCE"/>
    <w:rsid w:val="00F152CC"/>
    <w:rsid w:val="00F15604"/>
    <w:rsid w:val="00F15FA3"/>
    <w:rsid w:val="00F20269"/>
    <w:rsid w:val="00F25D9A"/>
    <w:rsid w:val="00F27ACC"/>
    <w:rsid w:val="00F373C0"/>
    <w:rsid w:val="00F45FB5"/>
    <w:rsid w:val="00F4658A"/>
    <w:rsid w:val="00F52D5C"/>
    <w:rsid w:val="00F54E13"/>
    <w:rsid w:val="00F60048"/>
    <w:rsid w:val="00F6550D"/>
    <w:rsid w:val="00F70DF0"/>
    <w:rsid w:val="00F71877"/>
    <w:rsid w:val="00F7419C"/>
    <w:rsid w:val="00F75C8F"/>
    <w:rsid w:val="00F77B35"/>
    <w:rsid w:val="00F80843"/>
    <w:rsid w:val="00F81DB4"/>
    <w:rsid w:val="00F8278D"/>
    <w:rsid w:val="00F830DA"/>
    <w:rsid w:val="00F836EC"/>
    <w:rsid w:val="00F84107"/>
    <w:rsid w:val="00F91BFF"/>
    <w:rsid w:val="00F92341"/>
    <w:rsid w:val="00F971FE"/>
    <w:rsid w:val="00FC1F27"/>
    <w:rsid w:val="00FC5253"/>
    <w:rsid w:val="00FC7047"/>
    <w:rsid w:val="00FD1B3B"/>
    <w:rsid w:val="00FD38A3"/>
    <w:rsid w:val="00FD516E"/>
    <w:rsid w:val="00FD54DD"/>
    <w:rsid w:val="00FE0593"/>
    <w:rsid w:val="00FE21D7"/>
    <w:rsid w:val="00FE7839"/>
    <w:rsid w:val="00FF1007"/>
    <w:rsid w:val="00FF1C1F"/>
    <w:rsid w:val="00FF22E7"/>
    <w:rsid w:val="00FF248B"/>
    <w:rsid w:val="013153CB"/>
    <w:rsid w:val="014FAE93"/>
    <w:rsid w:val="01A5A101"/>
    <w:rsid w:val="0212B4E9"/>
    <w:rsid w:val="025F0914"/>
    <w:rsid w:val="02DC940A"/>
    <w:rsid w:val="0329E317"/>
    <w:rsid w:val="035BDB68"/>
    <w:rsid w:val="03A1F042"/>
    <w:rsid w:val="03BC0D96"/>
    <w:rsid w:val="03F9B27E"/>
    <w:rsid w:val="045E187C"/>
    <w:rsid w:val="0475A120"/>
    <w:rsid w:val="0521B14B"/>
    <w:rsid w:val="055C11D4"/>
    <w:rsid w:val="05893C03"/>
    <w:rsid w:val="058F3374"/>
    <w:rsid w:val="05926BD9"/>
    <w:rsid w:val="05EFDAD2"/>
    <w:rsid w:val="0621F8C2"/>
    <w:rsid w:val="062825C8"/>
    <w:rsid w:val="0653B871"/>
    <w:rsid w:val="065D63F5"/>
    <w:rsid w:val="068CB660"/>
    <w:rsid w:val="06BC2F6A"/>
    <w:rsid w:val="06D64569"/>
    <w:rsid w:val="06F4A5D2"/>
    <w:rsid w:val="0715C688"/>
    <w:rsid w:val="07E4BCDA"/>
    <w:rsid w:val="08111AED"/>
    <w:rsid w:val="083FDEA7"/>
    <w:rsid w:val="08EEA420"/>
    <w:rsid w:val="093F0C09"/>
    <w:rsid w:val="09539A0E"/>
    <w:rsid w:val="09B100F5"/>
    <w:rsid w:val="09C5A4B7"/>
    <w:rsid w:val="09C62DF6"/>
    <w:rsid w:val="0A1CF19E"/>
    <w:rsid w:val="0A7AA12F"/>
    <w:rsid w:val="0AB2C8DA"/>
    <w:rsid w:val="0B54DF2D"/>
    <w:rsid w:val="0B63F569"/>
    <w:rsid w:val="0BB6656E"/>
    <w:rsid w:val="0BE9F53E"/>
    <w:rsid w:val="0C1B7257"/>
    <w:rsid w:val="0C5748E7"/>
    <w:rsid w:val="0C7D79F2"/>
    <w:rsid w:val="0CD6B09D"/>
    <w:rsid w:val="0CD871B7"/>
    <w:rsid w:val="0CE4810D"/>
    <w:rsid w:val="0D12F34A"/>
    <w:rsid w:val="0D314FAF"/>
    <w:rsid w:val="0D3FE21A"/>
    <w:rsid w:val="0DAF89FF"/>
    <w:rsid w:val="0DB2B8A2"/>
    <w:rsid w:val="0DE0AB72"/>
    <w:rsid w:val="0E0500E3"/>
    <w:rsid w:val="0E1505C0"/>
    <w:rsid w:val="0E59B7E3"/>
    <w:rsid w:val="0EF3FE47"/>
    <w:rsid w:val="0F1E7071"/>
    <w:rsid w:val="0F5FDD5F"/>
    <w:rsid w:val="0F7C7BD3"/>
    <w:rsid w:val="0F8EE969"/>
    <w:rsid w:val="0FA71163"/>
    <w:rsid w:val="0FEC5BCB"/>
    <w:rsid w:val="0FFB5FC7"/>
    <w:rsid w:val="1039EA40"/>
    <w:rsid w:val="105D0571"/>
    <w:rsid w:val="10706B6E"/>
    <w:rsid w:val="10C55974"/>
    <w:rsid w:val="10D129CE"/>
    <w:rsid w:val="10EB6149"/>
    <w:rsid w:val="11897B96"/>
    <w:rsid w:val="118D310E"/>
    <w:rsid w:val="11971C2E"/>
    <w:rsid w:val="11AF2764"/>
    <w:rsid w:val="123069F8"/>
    <w:rsid w:val="1238989D"/>
    <w:rsid w:val="128B95A9"/>
    <w:rsid w:val="12B00269"/>
    <w:rsid w:val="1321E1FF"/>
    <w:rsid w:val="13278D92"/>
    <w:rsid w:val="132C7D51"/>
    <w:rsid w:val="1347F467"/>
    <w:rsid w:val="136A2820"/>
    <w:rsid w:val="13A34650"/>
    <w:rsid w:val="13B8A183"/>
    <w:rsid w:val="13CDD9DA"/>
    <w:rsid w:val="13F41646"/>
    <w:rsid w:val="13FC35B6"/>
    <w:rsid w:val="1461C4F4"/>
    <w:rsid w:val="155B3866"/>
    <w:rsid w:val="160678A5"/>
    <w:rsid w:val="161009DA"/>
    <w:rsid w:val="1620BB4D"/>
    <w:rsid w:val="16B759E8"/>
    <w:rsid w:val="16D01299"/>
    <w:rsid w:val="1769D084"/>
    <w:rsid w:val="17AC82A2"/>
    <w:rsid w:val="17B26F45"/>
    <w:rsid w:val="17C0F8F3"/>
    <w:rsid w:val="17F26C78"/>
    <w:rsid w:val="181BB8B9"/>
    <w:rsid w:val="18275902"/>
    <w:rsid w:val="186A7CB3"/>
    <w:rsid w:val="18AA6CA6"/>
    <w:rsid w:val="18AD5692"/>
    <w:rsid w:val="18ECE6E5"/>
    <w:rsid w:val="18EEA397"/>
    <w:rsid w:val="19596CD4"/>
    <w:rsid w:val="19634F1A"/>
    <w:rsid w:val="1979B7CD"/>
    <w:rsid w:val="1A8736A9"/>
    <w:rsid w:val="1A9843CA"/>
    <w:rsid w:val="1A9A68FB"/>
    <w:rsid w:val="1AF37EC9"/>
    <w:rsid w:val="1B2CAEFA"/>
    <w:rsid w:val="1B39DDEF"/>
    <w:rsid w:val="1C78110C"/>
    <w:rsid w:val="1CC22472"/>
    <w:rsid w:val="1CDCD780"/>
    <w:rsid w:val="1CEED6AD"/>
    <w:rsid w:val="1D142040"/>
    <w:rsid w:val="1D1A9AA0"/>
    <w:rsid w:val="1D475632"/>
    <w:rsid w:val="1DC57ED4"/>
    <w:rsid w:val="1DDB22ED"/>
    <w:rsid w:val="1E6A5BB7"/>
    <w:rsid w:val="1EA47973"/>
    <w:rsid w:val="1EBC9F5F"/>
    <w:rsid w:val="1EEC9A44"/>
    <w:rsid w:val="1F011DA8"/>
    <w:rsid w:val="1F4DA8AB"/>
    <w:rsid w:val="1F8AD490"/>
    <w:rsid w:val="1F9C97DF"/>
    <w:rsid w:val="1FA2F956"/>
    <w:rsid w:val="1FC2680F"/>
    <w:rsid w:val="1FE8F953"/>
    <w:rsid w:val="202FE12F"/>
    <w:rsid w:val="208BEC73"/>
    <w:rsid w:val="20AE986A"/>
    <w:rsid w:val="20E11C45"/>
    <w:rsid w:val="20E5481C"/>
    <w:rsid w:val="20EF4257"/>
    <w:rsid w:val="21A91F73"/>
    <w:rsid w:val="21C96212"/>
    <w:rsid w:val="21EF30AB"/>
    <w:rsid w:val="225690BD"/>
    <w:rsid w:val="225F3476"/>
    <w:rsid w:val="226D6D90"/>
    <w:rsid w:val="2294F4E0"/>
    <w:rsid w:val="22955A82"/>
    <w:rsid w:val="22BAD768"/>
    <w:rsid w:val="22DE4D11"/>
    <w:rsid w:val="22FCC375"/>
    <w:rsid w:val="233FC12B"/>
    <w:rsid w:val="234580D1"/>
    <w:rsid w:val="238E16BA"/>
    <w:rsid w:val="238FBE53"/>
    <w:rsid w:val="239A61C5"/>
    <w:rsid w:val="23CFDB50"/>
    <w:rsid w:val="23D91198"/>
    <w:rsid w:val="2436C669"/>
    <w:rsid w:val="243E9EF9"/>
    <w:rsid w:val="247333D7"/>
    <w:rsid w:val="24A1AF21"/>
    <w:rsid w:val="24AC3A4E"/>
    <w:rsid w:val="24B19EAB"/>
    <w:rsid w:val="24D5EB6A"/>
    <w:rsid w:val="24E3A473"/>
    <w:rsid w:val="24EE702D"/>
    <w:rsid w:val="255581C5"/>
    <w:rsid w:val="255A1D8C"/>
    <w:rsid w:val="256BABB1"/>
    <w:rsid w:val="25DAEC20"/>
    <w:rsid w:val="25DB4E10"/>
    <w:rsid w:val="26448557"/>
    <w:rsid w:val="269B27B2"/>
    <w:rsid w:val="26ADCB00"/>
    <w:rsid w:val="26E9BF67"/>
    <w:rsid w:val="274FA348"/>
    <w:rsid w:val="27B35CF0"/>
    <w:rsid w:val="27C14574"/>
    <w:rsid w:val="27CB068D"/>
    <w:rsid w:val="27F5C10B"/>
    <w:rsid w:val="280F37E7"/>
    <w:rsid w:val="28221DBB"/>
    <w:rsid w:val="284549D2"/>
    <w:rsid w:val="28AE1C1E"/>
    <w:rsid w:val="28C5CADA"/>
    <w:rsid w:val="28E76998"/>
    <w:rsid w:val="28F6BFE8"/>
    <w:rsid w:val="294A635D"/>
    <w:rsid w:val="2978FDB3"/>
    <w:rsid w:val="29873ECA"/>
    <w:rsid w:val="2A141C79"/>
    <w:rsid w:val="2A25C829"/>
    <w:rsid w:val="2ABD9077"/>
    <w:rsid w:val="2B012A21"/>
    <w:rsid w:val="2B01AEE7"/>
    <w:rsid w:val="2B15092E"/>
    <w:rsid w:val="2B6011D9"/>
    <w:rsid w:val="2B784E18"/>
    <w:rsid w:val="2B906147"/>
    <w:rsid w:val="2BC09881"/>
    <w:rsid w:val="2BE74D20"/>
    <w:rsid w:val="2BED064C"/>
    <w:rsid w:val="2BFBDA11"/>
    <w:rsid w:val="2C099B06"/>
    <w:rsid w:val="2CCB9FA8"/>
    <w:rsid w:val="2D460F5C"/>
    <w:rsid w:val="2D5535E7"/>
    <w:rsid w:val="2D8C33A3"/>
    <w:rsid w:val="2DABA25E"/>
    <w:rsid w:val="2DFE3D42"/>
    <w:rsid w:val="2E08AA4D"/>
    <w:rsid w:val="2E1DCC8E"/>
    <w:rsid w:val="2E573BC8"/>
    <w:rsid w:val="2E9DDC9C"/>
    <w:rsid w:val="2EB28E4A"/>
    <w:rsid w:val="2EC1390C"/>
    <w:rsid w:val="2EC9D068"/>
    <w:rsid w:val="2EFD62CB"/>
    <w:rsid w:val="2F1934B5"/>
    <w:rsid w:val="2F2F1172"/>
    <w:rsid w:val="2F79D149"/>
    <w:rsid w:val="2FC81996"/>
    <w:rsid w:val="304D8B9C"/>
    <w:rsid w:val="30D66895"/>
    <w:rsid w:val="312E1EC3"/>
    <w:rsid w:val="312FB1BB"/>
    <w:rsid w:val="318FA5A5"/>
    <w:rsid w:val="31949943"/>
    <w:rsid w:val="31BFE65C"/>
    <w:rsid w:val="32267C59"/>
    <w:rsid w:val="3271784F"/>
    <w:rsid w:val="333A07BF"/>
    <w:rsid w:val="3397BC99"/>
    <w:rsid w:val="33A5B67D"/>
    <w:rsid w:val="33BAAB39"/>
    <w:rsid w:val="33CCAA6F"/>
    <w:rsid w:val="33E33499"/>
    <w:rsid w:val="3442184C"/>
    <w:rsid w:val="34CACEEB"/>
    <w:rsid w:val="354A4FA0"/>
    <w:rsid w:val="356116BD"/>
    <w:rsid w:val="35A9C8BB"/>
    <w:rsid w:val="35BB985D"/>
    <w:rsid w:val="363AD67E"/>
    <w:rsid w:val="367A3A72"/>
    <w:rsid w:val="369353A3"/>
    <w:rsid w:val="369DE97B"/>
    <w:rsid w:val="370F6376"/>
    <w:rsid w:val="371379AB"/>
    <w:rsid w:val="37833164"/>
    <w:rsid w:val="37860E79"/>
    <w:rsid w:val="379F4747"/>
    <w:rsid w:val="37E7BF85"/>
    <w:rsid w:val="387393F6"/>
    <w:rsid w:val="3899CBE9"/>
    <w:rsid w:val="389D7369"/>
    <w:rsid w:val="38C1B1AE"/>
    <w:rsid w:val="39091F57"/>
    <w:rsid w:val="393E6213"/>
    <w:rsid w:val="398C3B32"/>
    <w:rsid w:val="39AA8CCE"/>
    <w:rsid w:val="39D38C23"/>
    <w:rsid w:val="39EDD5C0"/>
    <w:rsid w:val="3A3CB1AA"/>
    <w:rsid w:val="3A60C657"/>
    <w:rsid w:val="3A63F8B2"/>
    <w:rsid w:val="3A6A2120"/>
    <w:rsid w:val="3AF3D9F6"/>
    <w:rsid w:val="3AFB1073"/>
    <w:rsid w:val="3AFE258E"/>
    <w:rsid w:val="3B64DF7B"/>
    <w:rsid w:val="3C324EBD"/>
    <w:rsid w:val="3C32848E"/>
    <w:rsid w:val="3C6C1DD0"/>
    <w:rsid w:val="3C8E4539"/>
    <w:rsid w:val="3CCC7A09"/>
    <w:rsid w:val="3CEADEF2"/>
    <w:rsid w:val="3D0CFAC5"/>
    <w:rsid w:val="3D1B3CA4"/>
    <w:rsid w:val="3D8681F1"/>
    <w:rsid w:val="3DC80E57"/>
    <w:rsid w:val="3DCDDEDE"/>
    <w:rsid w:val="3E22ED34"/>
    <w:rsid w:val="3E2738F9"/>
    <w:rsid w:val="3E35C650"/>
    <w:rsid w:val="3E36D701"/>
    <w:rsid w:val="3E6ABB40"/>
    <w:rsid w:val="3EA687AB"/>
    <w:rsid w:val="3F804A31"/>
    <w:rsid w:val="3FBDCC59"/>
    <w:rsid w:val="405D268B"/>
    <w:rsid w:val="41CEAEFE"/>
    <w:rsid w:val="41FA1165"/>
    <w:rsid w:val="423A50BB"/>
    <w:rsid w:val="4255E789"/>
    <w:rsid w:val="42913881"/>
    <w:rsid w:val="42F7E6E0"/>
    <w:rsid w:val="43318E91"/>
    <w:rsid w:val="43C8E065"/>
    <w:rsid w:val="43D76E25"/>
    <w:rsid w:val="4461E8E8"/>
    <w:rsid w:val="4478DB59"/>
    <w:rsid w:val="449612C0"/>
    <w:rsid w:val="450C360F"/>
    <w:rsid w:val="4538DAC2"/>
    <w:rsid w:val="45502BB6"/>
    <w:rsid w:val="45CB02F2"/>
    <w:rsid w:val="4606FEFD"/>
    <w:rsid w:val="46078C90"/>
    <w:rsid w:val="4615B440"/>
    <w:rsid w:val="46172A49"/>
    <w:rsid w:val="463B403C"/>
    <w:rsid w:val="466328AA"/>
    <w:rsid w:val="4688A2F6"/>
    <w:rsid w:val="46C0F2CA"/>
    <w:rsid w:val="46CC36D8"/>
    <w:rsid w:val="46F474FA"/>
    <w:rsid w:val="47349B28"/>
    <w:rsid w:val="473C2FCB"/>
    <w:rsid w:val="473D7EF6"/>
    <w:rsid w:val="478DF0F6"/>
    <w:rsid w:val="48099AD8"/>
    <w:rsid w:val="48AF89C1"/>
    <w:rsid w:val="4900B322"/>
    <w:rsid w:val="4928DEF9"/>
    <w:rsid w:val="49778844"/>
    <w:rsid w:val="498C9DA9"/>
    <w:rsid w:val="49B2A56B"/>
    <w:rsid w:val="4A9CF8DC"/>
    <w:rsid w:val="4B0A27E7"/>
    <w:rsid w:val="4B6F85AE"/>
    <w:rsid w:val="4B8C91E3"/>
    <w:rsid w:val="4BA391DC"/>
    <w:rsid w:val="4BAF24E7"/>
    <w:rsid w:val="4C772A04"/>
    <w:rsid w:val="4C8B94EF"/>
    <w:rsid w:val="4CA6FC8C"/>
    <w:rsid w:val="4CB7F602"/>
    <w:rsid w:val="4CCED0E7"/>
    <w:rsid w:val="4CD47700"/>
    <w:rsid w:val="4D69E6B2"/>
    <w:rsid w:val="4D9E8586"/>
    <w:rsid w:val="4DCAFA5A"/>
    <w:rsid w:val="4DEFA3F4"/>
    <w:rsid w:val="4E221FE0"/>
    <w:rsid w:val="4E5F5C2D"/>
    <w:rsid w:val="4E7AAF7C"/>
    <w:rsid w:val="4EB132BB"/>
    <w:rsid w:val="4ECECFF3"/>
    <w:rsid w:val="4F7162B3"/>
    <w:rsid w:val="4F778BA9"/>
    <w:rsid w:val="4F8893F8"/>
    <w:rsid w:val="4F8EDE86"/>
    <w:rsid w:val="4F943F37"/>
    <w:rsid w:val="4FC86A7C"/>
    <w:rsid w:val="4FF39DFD"/>
    <w:rsid w:val="5091ACE0"/>
    <w:rsid w:val="515F4109"/>
    <w:rsid w:val="5166FE01"/>
    <w:rsid w:val="518D5B0A"/>
    <w:rsid w:val="52035DF6"/>
    <w:rsid w:val="521311BB"/>
    <w:rsid w:val="523802F7"/>
    <w:rsid w:val="5250A599"/>
    <w:rsid w:val="52A101B5"/>
    <w:rsid w:val="52CB7D15"/>
    <w:rsid w:val="52CE12ED"/>
    <w:rsid w:val="52FC6470"/>
    <w:rsid w:val="532F4D2D"/>
    <w:rsid w:val="53753F9D"/>
    <w:rsid w:val="537A535B"/>
    <w:rsid w:val="53F9A28D"/>
    <w:rsid w:val="540B6652"/>
    <w:rsid w:val="5439E9F9"/>
    <w:rsid w:val="546E5A76"/>
    <w:rsid w:val="5475D6C6"/>
    <w:rsid w:val="5482B342"/>
    <w:rsid w:val="54BB95F2"/>
    <w:rsid w:val="5505FA1C"/>
    <w:rsid w:val="5595C634"/>
    <w:rsid w:val="55FD2217"/>
    <w:rsid w:val="561BDC0D"/>
    <w:rsid w:val="568FF2C9"/>
    <w:rsid w:val="569751A9"/>
    <w:rsid w:val="57911D44"/>
    <w:rsid w:val="57E8B911"/>
    <w:rsid w:val="57F1EE79"/>
    <w:rsid w:val="582B4ED1"/>
    <w:rsid w:val="5896E265"/>
    <w:rsid w:val="58AB531B"/>
    <w:rsid w:val="59202E5B"/>
    <w:rsid w:val="5950BF21"/>
    <w:rsid w:val="5981AD6D"/>
    <w:rsid w:val="599ACD51"/>
    <w:rsid w:val="59C18967"/>
    <w:rsid w:val="59F4CCC5"/>
    <w:rsid w:val="5A106723"/>
    <w:rsid w:val="5AABBC5D"/>
    <w:rsid w:val="5ADE88AE"/>
    <w:rsid w:val="5AEA3F11"/>
    <w:rsid w:val="5B79D5FA"/>
    <w:rsid w:val="5B93C4A3"/>
    <w:rsid w:val="5BA6C608"/>
    <w:rsid w:val="5C7B95BB"/>
    <w:rsid w:val="5CE5B9C4"/>
    <w:rsid w:val="5D4807E5"/>
    <w:rsid w:val="5D495EA4"/>
    <w:rsid w:val="5D4BDF2B"/>
    <w:rsid w:val="5D6C66AB"/>
    <w:rsid w:val="5D743058"/>
    <w:rsid w:val="5DE0548A"/>
    <w:rsid w:val="5E4276C6"/>
    <w:rsid w:val="5E9B92FA"/>
    <w:rsid w:val="5ED1B106"/>
    <w:rsid w:val="5ED4C660"/>
    <w:rsid w:val="5EE5446D"/>
    <w:rsid w:val="5EF2DBC5"/>
    <w:rsid w:val="5F01EB93"/>
    <w:rsid w:val="5FE93EF0"/>
    <w:rsid w:val="60142BF0"/>
    <w:rsid w:val="6051AF1E"/>
    <w:rsid w:val="6087308B"/>
    <w:rsid w:val="60F0D9D6"/>
    <w:rsid w:val="6125BA74"/>
    <w:rsid w:val="618AFBFD"/>
    <w:rsid w:val="61D39E27"/>
    <w:rsid w:val="6205A96A"/>
    <w:rsid w:val="62441CAC"/>
    <w:rsid w:val="62624B22"/>
    <w:rsid w:val="628B70C2"/>
    <w:rsid w:val="62E39C7B"/>
    <w:rsid w:val="62E63521"/>
    <w:rsid w:val="630E802E"/>
    <w:rsid w:val="636C57B2"/>
    <w:rsid w:val="63778B2C"/>
    <w:rsid w:val="6386E291"/>
    <w:rsid w:val="639E210C"/>
    <w:rsid w:val="640A01B8"/>
    <w:rsid w:val="64287A98"/>
    <w:rsid w:val="6432BF62"/>
    <w:rsid w:val="644A733A"/>
    <w:rsid w:val="644CBB3A"/>
    <w:rsid w:val="6459782F"/>
    <w:rsid w:val="64AB5E88"/>
    <w:rsid w:val="64ED287E"/>
    <w:rsid w:val="651A2B35"/>
    <w:rsid w:val="6547557E"/>
    <w:rsid w:val="65D2154C"/>
    <w:rsid w:val="66063E96"/>
    <w:rsid w:val="660C7AF4"/>
    <w:rsid w:val="665FB935"/>
    <w:rsid w:val="666A3A29"/>
    <w:rsid w:val="66B66533"/>
    <w:rsid w:val="66BB6BFC"/>
    <w:rsid w:val="66CEBC35"/>
    <w:rsid w:val="66F05E7B"/>
    <w:rsid w:val="6717CAC2"/>
    <w:rsid w:val="67286A60"/>
    <w:rsid w:val="672B2D84"/>
    <w:rsid w:val="673A1F69"/>
    <w:rsid w:val="67601B5A"/>
    <w:rsid w:val="678AA90F"/>
    <w:rsid w:val="67C882DD"/>
    <w:rsid w:val="67F03222"/>
    <w:rsid w:val="68062CF6"/>
    <w:rsid w:val="686038EA"/>
    <w:rsid w:val="686A8C96"/>
    <w:rsid w:val="68A4B76E"/>
    <w:rsid w:val="68C07C03"/>
    <w:rsid w:val="68FBEBBB"/>
    <w:rsid w:val="6938F8DC"/>
    <w:rsid w:val="694A2993"/>
    <w:rsid w:val="69589E5D"/>
    <w:rsid w:val="696F6436"/>
    <w:rsid w:val="6972B34A"/>
    <w:rsid w:val="6976F8D9"/>
    <w:rsid w:val="698F57EC"/>
    <w:rsid w:val="69A2D3CF"/>
    <w:rsid w:val="69BB864C"/>
    <w:rsid w:val="69F64857"/>
    <w:rsid w:val="69F9B19B"/>
    <w:rsid w:val="6A02F616"/>
    <w:rsid w:val="6A065CF7"/>
    <w:rsid w:val="6A0D6290"/>
    <w:rsid w:val="6A1CFBE7"/>
    <w:rsid w:val="6A400660"/>
    <w:rsid w:val="6A54CFD5"/>
    <w:rsid w:val="6A55EC13"/>
    <w:rsid w:val="6A6CBBC7"/>
    <w:rsid w:val="6A742409"/>
    <w:rsid w:val="6A7E1556"/>
    <w:rsid w:val="6A890081"/>
    <w:rsid w:val="6A97A397"/>
    <w:rsid w:val="6AB9979F"/>
    <w:rsid w:val="6ABD0724"/>
    <w:rsid w:val="6AC4ED91"/>
    <w:rsid w:val="6B10B8B3"/>
    <w:rsid w:val="6BB00DED"/>
    <w:rsid w:val="6C2B4C2F"/>
    <w:rsid w:val="6C826A75"/>
    <w:rsid w:val="6D1C83AB"/>
    <w:rsid w:val="6D97C74B"/>
    <w:rsid w:val="6DA5C10C"/>
    <w:rsid w:val="6DBA3AAD"/>
    <w:rsid w:val="6DC2A3EF"/>
    <w:rsid w:val="6DCA5C2B"/>
    <w:rsid w:val="6DF30DFF"/>
    <w:rsid w:val="6DFB6FE5"/>
    <w:rsid w:val="6E525D55"/>
    <w:rsid w:val="6E81C2C0"/>
    <w:rsid w:val="6E9C798E"/>
    <w:rsid w:val="6EC68B69"/>
    <w:rsid w:val="6EE85B97"/>
    <w:rsid w:val="6F1A53E8"/>
    <w:rsid w:val="6F352AF0"/>
    <w:rsid w:val="6F6AFBE3"/>
    <w:rsid w:val="6FD0A854"/>
    <w:rsid w:val="703F3B62"/>
    <w:rsid w:val="70560C6E"/>
    <w:rsid w:val="7083A59C"/>
    <w:rsid w:val="70A947CD"/>
    <w:rsid w:val="70C13EDA"/>
    <w:rsid w:val="70CA3D30"/>
    <w:rsid w:val="70D7E0D6"/>
    <w:rsid w:val="70DABA4D"/>
    <w:rsid w:val="70DD61CE"/>
    <w:rsid w:val="71552D8B"/>
    <w:rsid w:val="7161606C"/>
    <w:rsid w:val="71C210D9"/>
    <w:rsid w:val="728D8B7C"/>
    <w:rsid w:val="729DA78E"/>
    <w:rsid w:val="72B873A2"/>
    <w:rsid w:val="730E6AB8"/>
    <w:rsid w:val="7339D01E"/>
    <w:rsid w:val="737CEAE0"/>
    <w:rsid w:val="73D6139D"/>
    <w:rsid w:val="748AB0F0"/>
    <w:rsid w:val="74A3A892"/>
    <w:rsid w:val="74EDD3DF"/>
    <w:rsid w:val="74F3DB09"/>
    <w:rsid w:val="7504F1BE"/>
    <w:rsid w:val="753AD102"/>
    <w:rsid w:val="7540C026"/>
    <w:rsid w:val="75591BF3"/>
    <w:rsid w:val="756F708F"/>
    <w:rsid w:val="75D54D52"/>
    <w:rsid w:val="75F8E673"/>
    <w:rsid w:val="76012BAA"/>
    <w:rsid w:val="761811D2"/>
    <w:rsid w:val="762A61A5"/>
    <w:rsid w:val="763560A0"/>
    <w:rsid w:val="764FBAFF"/>
    <w:rsid w:val="765876A0"/>
    <w:rsid w:val="7669E04E"/>
    <w:rsid w:val="76800717"/>
    <w:rsid w:val="769A3F8C"/>
    <w:rsid w:val="76B50959"/>
    <w:rsid w:val="76DBFC09"/>
    <w:rsid w:val="76F3D31E"/>
    <w:rsid w:val="770801E4"/>
    <w:rsid w:val="772963C1"/>
    <w:rsid w:val="7751083D"/>
    <w:rsid w:val="778C894C"/>
    <w:rsid w:val="77A19D69"/>
    <w:rsid w:val="77EDA5BE"/>
    <w:rsid w:val="780B9975"/>
    <w:rsid w:val="781EE205"/>
    <w:rsid w:val="7886AC45"/>
    <w:rsid w:val="78AB0389"/>
    <w:rsid w:val="79018B86"/>
    <w:rsid w:val="792F43AF"/>
    <w:rsid w:val="797A1A66"/>
    <w:rsid w:val="79A81CA5"/>
    <w:rsid w:val="79CE217E"/>
    <w:rsid w:val="7A8F9DD5"/>
    <w:rsid w:val="7A92DCD3"/>
    <w:rsid w:val="7B1043B4"/>
    <w:rsid w:val="7B5E45A2"/>
    <w:rsid w:val="7B64E269"/>
    <w:rsid w:val="7B8A06A9"/>
    <w:rsid w:val="7BB422DF"/>
    <w:rsid w:val="7BC06B3C"/>
    <w:rsid w:val="7C2234E9"/>
    <w:rsid w:val="7C37704B"/>
    <w:rsid w:val="7C875E03"/>
    <w:rsid w:val="7CA47779"/>
    <w:rsid w:val="7CE9F54C"/>
    <w:rsid w:val="7CF2D59E"/>
    <w:rsid w:val="7D94A751"/>
    <w:rsid w:val="7DB88058"/>
    <w:rsid w:val="7DFAC91A"/>
    <w:rsid w:val="7E0DE5D7"/>
    <w:rsid w:val="7E2E037F"/>
    <w:rsid w:val="7E36D567"/>
    <w:rsid w:val="7E42BC96"/>
    <w:rsid w:val="7E49BBD8"/>
    <w:rsid w:val="7E7B1E2D"/>
    <w:rsid w:val="7E857869"/>
    <w:rsid w:val="7ED677D9"/>
    <w:rsid w:val="7EE0E4CE"/>
    <w:rsid w:val="7EFF4F13"/>
    <w:rsid w:val="7F1BC328"/>
    <w:rsid w:val="7F1BD5A6"/>
    <w:rsid w:val="7F3077B2"/>
    <w:rsid w:val="7F3CF6DF"/>
    <w:rsid w:val="7F5C7EA8"/>
    <w:rsid w:val="7F8C5E17"/>
    <w:rsid w:val="7FAD90C3"/>
    <w:rsid w:val="7FE0B0CA"/>
    <w:rsid w:val="7FE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AC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styleId="Standard1" w:customStyle="1">
    <w:name w:val="Standard1"/>
    <w:basedOn w:val="Normal"/>
    <w:rsid w:val="004F3699"/>
    <w:pPr>
      <w:spacing w:before="60" w:after="60"/>
    </w:pPr>
  </w:style>
  <w:style w:type="paragraph" w:styleId="Formal1" w:customStyle="1">
    <w:name w:val="Formal1"/>
    <w:basedOn w:val="Normal"/>
    <w:rsid w:val="004F3699"/>
    <w:pPr>
      <w:spacing w:before="60" w:after="60"/>
    </w:pPr>
    <w:rPr>
      <w:sz w:val="24"/>
    </w:rPr>
  </w:style>
  <w:style w:type="paragraph" w:styleId="Header">
    <w:name w:val="header"/>
    <w:basedOn w:val="Normal"/>
    <w:link w:val="HeaderChar"/>
    <w:rsid w:val="004F369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4F3699"/>
  </w:style>
  <w:style w:type="paragraph" w:styleId="Footer">
    <w:name w:val="footer"/>
    <w:basedOn w:val="Normal"/>
    <w:link w:val="FooterChar"/>
    <w:rsid w:val="004F369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4F3699"/>
  </w:style>
  <w:style w:type="paragraph" w:styleId="ListParagraph">
    <w:name w:val="List Paragraph"/>
    <w:basedOn w:val="Normal"/>
    <w:uiPriority w:val="34"/>
    <w:qFormat/>
    <w:rsid w:val="005241AF"/>
    <w:pPr>
      <w:ind w:left="720"/>
    </w:pPr>
  </w:style>
  <w:style w:type="character" w:styleId="Hyperlink">
    <w:name w:val="Hyperlink"/>
    <w:rsid w:val="00A85D47"/>
    <w:rPr>
      <w:color w:val="0000FF"/>
      <w:u w:val="single"/>
    </w:rPr>
  </w:style>
  <w:style w:type="table" w:styleId="TableGrid">
    <w:name w:val="Table Grid"/>
    <w:basedOn w:val="TableNormal"/>
    <w:rsid w:val="00BB28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142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4D0D"/>
    <w:rPr>
      <w:b/>
      <w:bCs/>
    </w:rPr>
  </w:style>
  <w:style w:type="paragraph" w:styleId="paragraph" w:customStyle="1">
    <w:name w:val="paragraph"/>
    <w:basedOn w:val="Normal"/>
    <w:rsid w:val="00327179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327179"/>
  </w:style>
  <w:style w:type="character" w:styleId="eop" w:customStyle="1">
    <w:name w:val="eop"/>
    <w:basedOn w:val="DefaultParagraphFont"/>
    <w:rsid w:val="0032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dialin.teams.microsoft.com/40d93133-4fe6-4fa9-9c1f-d4127b98e32c?id=747274993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tel:+13479736905,,747274993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teams.microsoft.com/l/meetup-join/19%3ameeting_NzRhNDU0YmQtN2UyNy00ZWNiLWJmYmQtYjIzMWM1N2I5MGZh%40thread.v2/0?context=%7b%22Tid%22%3a%2280354804-1fdf-428e-9f5f-5091e994cf54%22%2c%22Oid%22%3a%22756cd877-7a03-4ba8-bea3-cab8d61ef3c2%22%7d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ay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89badf8-0cd2-4e7b-b9e9-f8f3d3755954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  <SharedWithUsers xmlns="fd4827e9-d206-4ff2-9b83-dfffb548826b">
      <UserInfo>
        <DisplayName>Courtney Palmer Sales</DisplayName>
        <AccountId>18</AccountId>
        <AccountType/>
      </UserInfo>
      <UserInfo>
        <DisplayName>Melissa McMahon</DisplayName>
        <AccountId>904</AccountId>
        <AccountType/>
      </UserInfo>
    </SharedWithUsers>
    <AssignedTo xmlns="fd2a5a50-8b03-4ef4-8514-36db8237945c">
      <UserInfo>
        <DisplayName/>
        <AccountId xsi:nil="true"/>
        <AccountType/>
      </UserInfo>
    </Assigned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2" ma:contentTypeDescription="Create a new document." ma:contentTypeScope="" ma:versionID="b600564c69294198f93c970fcb0653ec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01050720ff4b0297fcf404cb9a07c6ab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ignedTo" ma:index="27" nillable="true" ma:displayName="Assigned To" ma:description="Investigator Assigned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BA864-67B1-4D7E-997D-DA4EDAC346D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8B53C8C-262C-46FE-81FE-3C0FC5807E4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2d4151d2-4472-4032-a961-8634b192e66a"/>
    <ds:schemaRef ds:uri="fd4827e9-d206-4ff2-9b83-dfffb548826b"/>
    <ds:schemaRef ds:uri="fd2a5a50-8b03-4ef4-8514-36db8237945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DB79B1-99AE-43DA-AEFB-8D3352AFB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50ABE-04F6-4D50-8D59-82F638878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 wizard.Wiz</ap:Template>
  <ap:Application>Microsoft Word for the web</ap:Application>
  <ap:DocSecurity>4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County Disability Advisory Commission</dc:title>
  <dc:subject>Welcome and Introductions</dc:subject>
  <dc:creator/>
  <keywords/>
  <lastModifiedBy>Courtney Palmer Sales</lastModifiedBy>
  <revision>32</revision>
  <dcterms:created xsi:type="dcterms:W3CDTF">2022-11-14T20:06:00.0000000Z</dcterms:created>
  <dcterms:modified xsi:type="dcterms:W3CDTF">2025-05-12T19:06:05.2862085Z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ContentTypeId">
    <vt:lpwstr>0x0101009D4EF55009C59F4A9A15ADE1A57008CB</vt:lpwstr>
  </property>
  <property fmtid="{D5CDD505-2E9C-101B-9397-08002B2CF9AE}" pid="4" name="MediaServiceImageTags">
    <vt:lpwstr/>
  </property>
</Properties>
</file>