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7E18EB" w:rsidR="00A25A32" w:rsidP="00AA3928" w:rsidRDefault="00A25A32" w14:paraId="62505505" w14:textId="77777777">
      <w:pPr>
        <w:pStyle w:val="Standard1"/>
        <w:jc w:val="center"/>
        <w:rPr>
          <w:rFonts w:ascii="Arial" w:hAnsi="Arial" w:cs="Arial"/>
          <w:sz w:val="24"/>
          <w:szCs w:val="24"/>
        </w:rPr>
      </w:pPr>
      <w:bookmarkStart w:name="AgendaTitle" w:id="0"/>
      <w:bookmarkStart w:name="_Hlk24539455" w:id="1"/>
      <w:r w:rsidRPr="007E18EB">
        <w:rPr>
          <w:rFonts w:ascii="Arial" w:hAnsi="Arial" w:cs="Arial"/>
          <w:sz w:val="24"/>
          <w:szCs w:val="24"/>
        </w:rPr>
        <w:t>Arlington County Disability Advisory Commission</w:t>
      </w:r>
    </w:p>
    <w:p w:rsidRPr="007E18EB" w:rsidR="00A25A32" w:rsidP="0621F8C2" w:rsidRDefault="71C210D9" w14:paraId="0215F9D3" w14:textId="0731EFEB">
      <w:pPr>
        <w:pStyle w:val="Standard1"/>
        <w:spacing w:before="0" w:after="0"/>
        <w:jc w:val="center"/>
        <w:rPr>
          <w:rFonts w:ascii="Arial" w:hAnsi="Arial" w:cs="Arial"/>
          <w:sz w:val="24"/>
          <w:szCs w:val="24"/>
        </w:rPr>
      </w:pPr>
      <w:r w:rsidRPr="18074CBC" w:rsidR="71C210D9">
        <w:rPr>
          <w:rFonts w:ascii="Arial" w:hAnsi="Arial" w:cs="Arial"/>
          <w:sz w:val="24"/>
          <w:szCs w:val="24"/>
        </w:rPr>
        <w:t>Monday</w:t>
      </w:r>
      <w:r w:rsidRPr="18074CBC" w:rsidR="3A60C657">
        <w:rPr>
          <w:rFonts w:ascii="Arial" w:hAnsi="Arial" w:cs="Arial"/>
          <w:sz w:val="24"/>
          <w:szCs w:val="24"/>
        </w:rPr>
        <w:t xml:space="preserve">, </w:t>
      </w:r>
      <w:r w:rsidRPr="18074CBC" w:rsidR="00D8742C">
        <w:rPr>
          <w:rFonts w:ascii="Arial" w:hAnsi="Arial" w:cs="Arial"/>
          <w:sz w:val="24"/>
          <w:szCs w:val="24"/>
        </w:rPr>
        <w:t>Ju</w:t>
      </w:r>
      <w:r w:rsidRPr="18074CBC" w:rsidR="1D4125C6">
        <w:rPr>
          <w:rFonts w:ascii="Arial" w:hAnsi="Arial" w:cs="Arial"/>
          <w:sz w:val="24"/>
          <w:szCs w:val="24"/>
        </w:rPr>
        <w:t>ly</w:t>
      </w:r>
      <w:r w:rsidRPr="18074CBC" w:rsidR="3A60C657">
        <w:rPr>
          <w:rFonts w:ascii="Arial" w:hAnsi="Arial" w:cs="Arial"/>
          <w:sz w:val="24"/>
          <w:szCs w:val="24"/>
        </w:rPr>
        <w:t xml:space="preserve"> </w:t>
      </w:r>
      <w:r w:rsidRPr="18074CBC" w:rsidR="2905FB1E">
        <w:rPr>
          <w:rFonts w:ascii="Arial" w:hAnsi="Arial" w:cs="Arial"/>
          <w:sz w:val="24"/>
          <w:szCs w:val="24"/>
        </w:rPr>
        <w:t>21</w:t>
      </w:r>
      <w:r w:rsidRPr="18074CBC" w:rsidR="00ED044D">
        <w:rPr>
          <w:rFonts w:ascii="Arial" w:hAnsi="Arial" w:cs="Arial"/>
          <w:sz w:val="24"/>
          <w:szCs w:val="24"/>
        </w:rPr>
        <w:t>, 202</w:t>
      </w:r>
      <w:r w:rsidRPr="18074CBC" w:rsidR="3C6C1DD0">
        <w:rPr>
          <w:rFonts w:ascii="Arial" w:hAnsi="Arial" w:cs="Arial"/>
          <w:sz w:val="24"/>
          <w:szCs w:val="24"/>
        </w:rPr>
        <w:t>5</w:t>
      </w:r>
    </w:p>
    <w:p w:rsidRPr="007E18EB" w:rsidR="00A25A32" w:rsidP="24A1AF21" w:rsidRDefault="00320FFA" w14:paraId="63493B08" w14:textId="2C5EA66F">
      <w:pPr>
        <w:pStyle w:val="Standard1"/>
        <w:spacing w:before="0" w:after="0"/>
        <w:jc w:val="center"/>
        <w:rPr>
          <w:rFonts w:ascii="Arial" w:hAnsi="Arial" w:cs="Arial"/>
          <w:sz w:val="24"/>
          <w:szCs w:val="24"/>
        </w:rPr>
      </w:pPr>
      <w:r w:rsidRPr="1D1A9AA0">
        <w:rPr>
          <w:rFonts w:ascii="Arial" w:hAnsi="Arial" w:cs="Arial"/>
          <w:sz w:val="24"/>
          <w:szCs w:val="24"/>
        </w:rPr>
        <w:t>7:00</w:t>
      </w:r>
      <w:r w:rsidRPr="1D1A9AA0" w:rsidR="00372ED1">
        <w:rPr>
          <w:rFonts w:ascii="Arial" w:hAnsi="Arial" w:cs="Arial"/>
          <w:sz w:val="24"/>
          <w:szCs w:val="24"/>
        </w:rPr>
        <w:t xml:space="preserve"> PM</w:t>
      </w:r>
      <w:r w:rsidRPr="1D1A9AA0" w:rsidR="37833164">
        <w:rPr>
          <w:rFonts w:ascii="Arial" w:hAnsi="Arial" w:cs="Arial"/>
          <w:sz w:val="24"/>
          <w:szCs w:val="24"/>
        </w:rPr>
        <w:t xml:space="preserve"> - 9:00 PM</w:t>
      </w:r>
    </w:p>
    <w:p w:rsidR="31949943" w:rsidP="1D1A9AA0" w:rsidRDefault="31949943" w14:paraId="57BB7AF5" w14:textId="62E378CD">
      <w:pPr>
        <w:pStyle w:val="Standard1"/>
        <w:spacing w:before="0" w:after="0"/>
        <w:jc w:val="center"/>
        <w:rPr>
          <w:rFonts w:ascii="Arial" w:hAnsi="Arial" w:cs="Arial"/>
          <w:sz w:val="24"/>
          <w:szCs w:val="24"/>
        </w:rPr>
      </w:pPr>
      <w:proofErr w:type="spellStart"/>
      <w:r w:rsidRPr="1D1A9AA0">
        <w:rPr>
          <w:rFonts w:ascii="Arial" w:hAnsi="Arial" w:cs="Arial"/>
          <w:sz w:val="24"/>
          <w:szCs w:val="24"/>
        </w:rPr>
        <w:t>Bozman</w:t>
      </w:r>
      <w:proofErr w:type="spellEnd"/>
      <w:r w:rsidRPr="1D1A9AA0">
        <w:rPr>
          <w:rFonts w:ascii="Arial" w:hAnsi="Arial" w:cs="Arial"/>
          <w:sz w:val="24"/>
          <w:szCs w:val="24"/>
        </w:rPr>
        <w:t xml:space="preserve"> Conference Room 216 (Cherry)</w:t>
      </w:r>
    </w:p>
    <w:p w:rsidRPr="00A32456" w:rsidR="001D66DF" w:rsidP="1D1A9AA0" w:rsidRDefault="006454DF" w14:paraId="656F5D5D" w14:textId="2B23DFC3">
      <w:pPr>
        <w:pStyle w:val="Standard1"/>
        <w:jc w:val="center"/>
        <w:rPr>
          <w:rFonts w:ascii="Arial" w:hAnsi="Arial" w:cs="Arial"/>
          <w:sz w:val="22"/>
          <w:szCs w:val="22"/>
        </w:rPr>
      </w:pPr>
      <w:bookmarkStart w:name="Topics" w:id="2"/>
      <w:bookmarkEnd w:id="2"/>
      <w:r w:rsidRPr="1D1A9AA0">
        <w:rPr>
          <w:rFonts w:ascii="Arial" w:hAnsi="Arial" w:cs="Arial"/>
          <w:b/>
          <w:bCs/>
          <w:sz w:val="22"/>
          <w:szCs w:val="22"/>
        </w:rPr>
        <w:t>Virtual login information:</w:t>
      </w:r>
      <w:bookmarkEnd w:id="0"/>
    </w:p>
    <w:p w:rsidR="2EC1390C" w:rsidP="1D1A9AA0" w:rsidRDefault="001700A7" w14:paraId="7C3BCE4C" w14:textId="3E7C7F06">
      <w:pPr>
        <w:shd w:val="clear" w:color="auto" w:fill="FFFFFF" w:themeFill="background1"/>
        <w:spacing w:after="90"/>
        <w:jc w:val="center"/>
        <w:rPr>
          <w:sz w:val="22"/>
          <w:szCs w:val="22"/>
        </w:rPr>
      </w:pPr>
      <w:hyperlink r:id="rId11">
        <w:r w:rsidRPr="1D1A9AA0" w:rsidR="1F011DA8">
          <w:rPr>
            <w:rStyle w:val="Hyperlink"/>
            <w:rFonts w:ascii="Segoe UI" w:hAnsi="Segoe UI" w:eastAsia="Segoe UI" w:cs="Segoe UI"/>
            <w:b/>
            <w:bCs/>
            <w:color w:val="5B5FC7"/>
            <w:sz w:val="22"/>
            <w:szCs w:val="22"/>
          </w:rPr>
          <w:t>Join the meeting now</w:t>
        </w:r>
      </w:hyperlink>
    </w:p>
    <w:p w:rsidR="2EC1390C" w:rsidP="1D1A9AA0" w:rsidRDefault="1F011DA8" w14:paraId="52E9BCF8" w14:textId="70C6F1A6">
      <w:pPr>
        <w:shd w:val="clear" w:color="auto" w:fill="FFFFFF" w:themeFill="background1"/>
        <w:spacing w:after="90"/>
        <w:jc w:val="center"/>
        <w:rPr>
          <w:rFonts w:ascii="Segoe UI" w:hAnsi="Segoe UI" w:eastAsia="Segoe UI" w:cs="Segoe UI"/>
          <w:color w:val="242424"/>
          <w:sz w:val="22"/>
          <w:szCs w:val="22"/>
        </w:rPr>
      </w:pPr>
      <w:r w:rsidRPr="1D1A9AA0">
        <w:rPr>
          <w:rFonts w:ascii="Segoe UI" w:hAnsi="Segoe UI" w:eastAsia="Segoe UI" w:cs="Segoe UI"/>
          <w:color w:val="616161"/>
          <w:sz w:val="22"/>
          <w:szCs w:val="22"/>
        </w:rPr>
        <w:t xml:space="preserve">Meeting ID: </w:t>
      </w:r>
      <w:r w:rsidRPr="1D1A9AA0">
        <w:rPr>
          <w:rFonts w:ascii="Segoe UI" w:hAnsi="Segoe UI" w:eastAsia="Segoe UI" w:cs="Segoe UI"/>
          <w:color w:val="242424"/>
          <w:sz w:val="22"/>
          <w:szCs w:val="22"/>
        </w:rPr>
        <w:t>239 707 837 062</w:t>
      </w:r>
    </w:p>
    <w:p w:rsidR="2EC1390C" w:rsidP="1D1A9AA0" w:rsidRDefault="1F011DA8" w14:paraId="2816303A" w14:textId="666D79D9">
      <w:pPr>
        <w:shd w:val="clear" w:color="auto" w:fill="FFFFFF" w:themeFill="background1"/>
        <w:spacing w:after="360"/>
        <w:jc w:val="center"/>
        <w:rPr>
          <w:rFonts w:ascii="Segoe UI" w:hAnsi="Segoe UI" w:eastAsia="Segoe UI" w:cs="Segoe UI"/>
          <w:b/>
          <w:bCs/>
          <w:color w:val="242424"/>
          <w:sz w:val="22"/>
          <w:szCs w:val="22"/>
        </w:rPr>
      </w:pPr>
      <w:r w:rsidRPr="1D1A9AA0">
        <w:rPr>
          <w:rFonts w:ascii="Segoe UI" w:hAnsi="Segoe UI" w:eastAsia="Segoe UI" w:cs="Segoe UI"/>
          <w:color w:val="616161"/>
          <w:sz w:val="22"/>
          <w:szCs w:val="22"/>
        </w:rPr>
        <w:t xml:space="preserve">Passcode: </w:t>
      </w:r>
      <w:r w:rsidRPr="1D1A9AA0">
        <w:rPr>
          <w:rFonts w:ascii="Segoe UI" w:hAnsi="Segoe UI" w:eastAsia="Segoe UI" w:cs="Segoe UI"/>
          <w:color w:val="242424"/>
          <w:sz w:val="22"/>
          <w:szCs w:val="22"/>
        </w:rPr>
        <w:t>XmBK6u</w:t>
      </w:r>
    </w:p>
    <w:p w:rsidR="2EC1390C" w:rsidP="1D1A9AA0" w:rsidRDefault="1F011DA8" w14:paraId="3C3B5DAD" w14:textId="22A4DE38">
      <w:pPr>
        <w:shd w:val="clear" w:color="auto" w:fill="FFFFFF" w:themeFill="background1"/>
        <w:spacing w:after="360"/>
        <w:jc w:val="center"/>
        <w:rPr>
          <w:rFonts w:ascii="Segoe UI" w:hAnsi="Segoe UI" w:eastAsia="Segoe UI" w:cs="Segoe UI"/>
          <w:b/>
          <w:bCs/>
          <w:color w:val="242424"/>
          <w:sz w:val="22"/>
          <w:szCs w:val="22"/>
        </w:rPr>
      </w:pPr>
      <w:r w:rsidRPr="1D1A9AA0">
        <w:rPr>
          <w:rFonts w:ascii="Segoe UI" w:hAnsi="Segoe UI" w:eastAsia="Segoe UI" w:cs="Segoe UI"/>
          <w:b/>
          <w:bCs/>
          <w:color w:val="242424"/>
          <w:sz w:val="22"/>
          <w:szCs w:val="22"/>
        </w:rPr>
        <w:t>Dial in by phone</w:t>
      </w:r>
    </w:p>
    <w:p w:rsidR="2EC1390C" w:rsidP="1D1A9AA0" w:rsidRDefault="001700A7" w14:paraId="3C1705E9" w14:textId="42BF62DD">
      <w:pPr>
        <w:shd w:val="clear" w:color="auto" w:fill="FFFFFF" w:themeFill="background1"/>
        <w:spacing w:after="90"/>
        <w:jc w:val="center"/>
        <w:rPr>
          <w:rFonts w:ascii="Segoe UI" w:hAnsi="Segoe UI" w:eastAsia="Segoe UI" w:cs="Segoe UI"/>
          <w:color w:val="616161"/>
          <w:sz w:val="22"/>
          <w:szCs w:val="22"/>
        </w:rPr>
      </w:pPr>
      <w:hyperlink r:id="rId12">
        <w:r w:rsidRPr="1D1A9AA0" w:rsidR="1F011DA8">
          <w:rPr>
            <w:rStyle w:val="Hyperlink"/>
            <w:rFonts w:ascii="Segoe UI" w:hAnsi="Segoe UI" w:eastAsia="Segoe UI" w:cs="Segoe UI"/>
            <w:color w:val="5B5FC7"/>
            <w:sz w:val="22"/>
            <w:szCs w:val="22"/>
          </w:rPr>
          <w:t>+1 347-973-</w:t>
        </w:r>
        <w:proofErr w:type="gramStart"/>
        <w:r w:rsidRPr="1D1A9AA0" w:rsidR="1F011DA8">
          <w:rPr>
            <w:rStyle w:val="Hyperlink"/>
            <w:rFonts w:ascii="Segoe UI" w:hAnsi="Segoe UI" w:eastAsia="Segoe UI" w:cs="Segoe UI"/>
            <w:color w:val="5B5FC7"/>
            <w:sz w:val="22"/>
            <w:szCs w:val="22"/>
          </w:rPr>
          <w:t>6905,,</w:t>
        </w:r>
        <w:proofErr w:type="gramEnd"/>
        <w:r w:rsidRPr="1D1A9AA0" w:rsidR="1F011DA8">
          <w:rPr>
            <w:rStyle w:val="Hyperlink"/>
            <w:rFonts w:ascii="Segoe UI" w:hAnsi="Segoe UI" w:eastAsia="Segoe UI" w:cs="Segoe UI"/>
            <w:color w:val="5B5FC7"/>
            <w:sz w:val="22"/>
            <w:szCs w:val="22"/>
          </w:rPr>
          <w:t>747274993#</w:t>
        </w:r>
      </w:hyperlink>
      <w:r w:rsidRPr="1D1A9AA0" w:rsidR="1F011DA8">
        <w:rPr>
          <w:rFonts w:ascii="Segoe UI" w:hAnsi="Segoe UI" w:eastAsia="Segoe UI" w:cs="Segoe UI"/>
          <w:color w:val="242424"/>
          <w:sz w:val="22"/>
          <w:szCs w:val="22"/>
        </w:rPr>
        <w:t xml:space="preserve"> </w:t>
      </w:r>
      <w:r w:rsidRPr="1D1A9AA0" w:rsidR="1F011DA8">
        <w:rPr>
          <w:rFonts w:ascii="Segoe UI" w:hAnsi="Segoe UI" w:eastAsia="Segoe UI" w:cs="Segoe UI"/>
          <w:color w:val="616161"/>
          <w:sz w:val="22"/>
          <w:szCs w:val="22"/>
        </w:rPr>
        <w:t>United States, New York City</w:t>
      </w:r>
    </w:p>
    <w:p w:rsidR="2EC1390C" w:rsidP="1D1A9AA0" w:rsidRDefault="001700A7" w14:paraId="2CB293D8" w14:textId="756EA861">
      <w:pPr>
        <w:shd w:val="clear" w:color="auto" w:fill="FFFFFF" w:themeFill="background1"/>
        <w:spacing w:after="90"/>
        <w:jc w:val="center"/>
        <w:rPr>
          <w:sz w:val="22"/>
          <w:szCs w:val="22"/>
        </w:rPr>
      </w:pPr>
      <w:hyperlink r:id="rId13">
        <w:r w:rsidRPr="1D1A9AA0" w:rsidR="1F011DA8">
          <w:rPr>
            <w:rStyle w:val="Hyperlink"/>
            <w:rFonts w:ascii="Segoe UI" w:hAnsi="Segoe UI" w:eastAsia="Segoe UI" w:cs="Segoe UI"/>
            <w:color w:val="5B5FC7"/>
            <w:sz w:val="22"/>
            <w:szCs w:val="22"/>
          </w:rPr>
          <w:t>Find a local number</w:t>
        </w:r>
      </w:hyperlink>
    </w:p>
    <w:p w:rsidR="2EC1390C" w:rsidP="1D1A9AA0" w:rsidRDefault="1F011DA8" w14:paraId="1B4989D0" w14:textId="61D57CE1">
      <w:pPr>
        <w:shd w:val="clear" w:color="auto" w:fill="FFFFFF" w:themeFill="background1"/>
        <w:spacing w:after="360"/>
        <w:jc w:val="center"/>
        <w:rPr>
          <w:rFonts w:ascii="Segoe UI" w:hAnsi="Segoe UI" w:eastAsia="Segoe UI" w:cs="Segoe UI"/>
          <w:color w:val="242424"/>
          <w:sz w:val="22"/>
          <w:szCs w:val="22"/>
        </w:rPr>
      </w:pPr>
      <w:r w:rsidRPr="1D1A9AA0">
        <w:rPr>
          <w:rFonts w:ascii="Segoe UI" w:hAnsi="Segoe UI" w:eastAsia="Segoe UI" w:cs="Segoe UI"/>
          <w:color w:val="616161"/>
          <w:sz w:val="22"/>
          <w:szCs w:val="22"/>
        </w:rPr>
        <w:t xml:space="preserve">Phone conference ID: </w:t>
      </w:r>
      <w:r w:rsidRPr="1D1A9AA0">
        <w:rPr>
          <w:rFonts w:ascii="Segoe UI" w:hAnsi="Segoe UI" w:eastAsia="Segoe UI" w:cs="Segoe UI"/>
          <w:color w:val="242424"/>
          <w:sz w:val="22"/>
          <w:szCs w:val="22"/>
        </w:rPr>
        <w:t>747 274 993#</w:t>
      </w:r>
    </w:p>
    <w:p w:rsidRPr="00A32456" w:rsidR="001D66DF" w:rsidP="2EC1390C" w:rsidRDefault="6D97C74B" w14:paraId="1D2EC39E" w14:textId="6D23F78A">
      <w:pPr>
        <w:pStyle w:val="Standard1"/>
        <w:ind w:left="1440" w:firstLine="720"/>
        <w:rPr>
          <w:rFonts w:ascii="Arial" w:hAnsi="Arial" w:cs="Arial"/>
          <w:sz w:val="24"/>
          <w:szCs w:val="24"/>
        </w:rPr>
      </w:pPr>
      <w:r w:rsidRPr="2EC1390C">
        <w:rPr>
          <w:rFonts w:ascii="Arial" w:hAnsi="Arial" w:cs="Arial"/>
          <w:sz w:val="24"/>
          <w:szCs w:val="24"/>
        </w:rPr>
        <w:t xml:space="preserve">                                   </w:t>
      </w:r>
      <w:r w:rsidRPr="2EC1390C" w:rsidR="00A25A32">
        <w:rPr>
          <w:rFonts w:ascii="Arial" w:hAnsi="Arial" w:cs="Arial"/>
          <w:sz w:val="24"/>
          <w:szCs w:val="24"/>
        </w:rPr>
        <w:t>Agenda</w:t>
      </w:r>
      <w:r w:rsidRPr="2EC1390C" w:rsidR="065D63F5">
        <w:rPr>
          <w:rFonts w:ascii="Arial" w:hAnsi="Arial" w:cs="Arial"/>
          <w:sz w:val="24"/>
          <w:szCs w:val="24"/>
        </w:rPr>
        <w:t>:</w:t>
      </w:r>
    </w:p>
    <w:p w:rsidR="64AB5E88" w:rsidP="64AB5E88" w:rsidRDefault="64AB5E88" w14:paraId="18BA0A6C" w14:textId="6056B4EC">
      <w:pPr>
        <w:pStyle w:val="Standard1"/>
        <w:ind w:left="1440" w:firstLine="720"/>
        <w:jc w:val="center"/>
        <w:rPr>
          <w:rFonts w:ascii="Arial" w:hAnsi="Arial" w:cs="Arial"/>
          <w:sz w:val="24"/>
          <w:szCs w:val="24"/>
        </w:rPr>
      </w:pPr>
    </w:p>
    <w:p w:rsidRPr="002B7DFD" w:rsidR="006A4AF5" w:rsidP="1A9843CA" w:rsidRDefault="3C8E4539" w14:paraId="3DB2CC81" w14:textId="308A3E92">
      <w:pPr>
        <w:pStyle w:val="Standard1"/>
        <w:numPr>
          <w:ilvl w:val="0"/>
          <w:numId w:val="2"/>
        </w:numPr>
        <w:rPr>
          <w:rFonts w:asciiTheme="majorHAnsi" w:hAnsiTheme="majorHAnsi" w:eastAsiaTheme="majorEastAsia" w:cstheme="majorBidi"/>
          <w:sz w:val="24"/>
          <w:szCs w:val="24"/>
        </w:rPr>
      </w:pPr>
      <w:r w:rsidRPr="0E0C167E">
        <w:rPr>
          <w:rFonts w:asciiTheme="majorHAnsi" w:hAnsiTheme="majorHAnsi" w:eastAsiaTheme="majorEastAsia" w:cstheme="majorBidi"/>
          <w:sz w:val="24"/>
          <w:szCs w:val="24"/>
        </w:rPr>
        <w:t>7:</w:t>
      </w:r>
      <w:r w:rsidRPr="0E0C167E" w:rsidR="00271B9B">
        <w:rPr>
          <w:rFonts w:asciiTheme="majorHAnsi" w:hAnsiTheme="majorHAnsi" w:eastAsiaTheme="majorEastAsia" w:cstheme="majorBidi"/>
          <w:sz w:val="24"/>
          <w:szCs w:val="24"/>
        </w:rPr>
        <w:t>00</w:t>
      </w:r>
      <w:r w:rsidRPr="0E0C167E">
        <w:rPr>
          <w:rFonts w:asciiTheme="majorHAnsi" w:hAnsiTheme="majorHAnsi" w:eastAsiaTheme="majorEastAsia" w:cstheme="majorBidi"/>
          <w:sz w:val="24"/>
          <w:szCs w:val="24"/>
        </w:rPr>
        <w:t xml:space="preserve">- </w:t>
      </w:r>
      <w:r w:rsidRPr="0E0C167E" w:rsidR="00140435">
        <w:rPr>
          <w:rFonts w:asciiTheme="majorHAnsi" w:hAnsiTheme="majorHAnsi" w:eastAsiaTheme="majorEastAsia" w:cstheme="majorBidi"/>
          <w:sz w:val="24"/>
          <w:szCs w:val="24"/>
        </w:rPr>
        <w:t>Call to Orde</w:t>
      </w:r>
      <w:r w:rsidRPr="0E0C167E" w:rsidR="00C80002">
        <w:rPr>
          <w:rFonts w:asciiTheme="majorHAnsi" w:hAnsiTheme="majorHAnsi" w:eastAsiaTheme="majorEastAsia" w:cstheme="majorBidi"/>
          <w:sz w:val="24"/>
          <w:szCs w:val="24"/>
        </w:rPr>
        <w:t>r</w:t>
      </w:r>
      <w:r w:rsidRPr="0E0C167E" w:rsidR="756F708F">
        <w:rPr>
          <w:rFonts w:asciiTheme="majorHAnsi" w:hAnsiTheme="majorHAnsi" w:eastAsiaTheme="majorEastAsia" w:cstheme="majorBidi"/>
          <w:sz w:val="24"/>
          <w:szCs w:val="24"/>
        </w:rPr>
        <w:t xml:space="preserve"> / </w:t>
      </w:r>
      <w:r w:rsidRPr="0E0C167E" w:rsidR="00704456">
        <w:rPr>
          <w:rFonts w:asciiTheme="majorHAnsi" w:hAnsiTheme="majorHAnsi" w:eastAsiaTheme="majorEastAsia" w:cstheme="majorBidi"/>
          <w:sz w:val="24"/>
          <w:szCs w:val="24"/>
        </w:rPr>
        <w:t>Public Comment</w:t>
      </w:r>
      <w:r w:rsidRPr="0E0C167E" w:rsidR="42913881">
        <w:rPr>
          <w:rFonts w:asciiTheme="majorHAnsi" w:hAnsiTheme="majorHAnsi" w:eastAsiaTheme="majorEastAsia" w:cstheme="majorBidi"/>
          <w:sz w:val="24"/>
          <w:szCs w:val="24"/>
        </w:rPr>
        <w:t xml:space="preserve">- </w:t>
      </w:r>
    </w:p>
    <w:p w:rsidRPr="002B7DFD" w:rsidR="006A4AF5" w:rsidP="18074CBC" w:rsidRDefault="6E81C2C0" w14:paraId="7FA9EB32" w14:textId="5AEA71A2">
      <w:pPr>
        <w:pStyle w:val="Standard1"/>
        <w:numPr>
          <w:ilvl w:val="0"/>
          <w:numId w:val="2"/>
        </w:numPr>
        <w:rPr>
          <w:rFonts w:ascii="Calibri Light" w:hAnsi="Calibri Light" w:eastAsia="" w:cs="" w:asciiTheme="majorAscii" w:hAnsiTheme="majorAscii" w:eastAsiaTheme="majorEastAsia" w:cstheme="majorBidi"/>
          <w:sz w:val="24"/>
          <w:szCs w:val="24"/>
        </w:rPr>
      </w:pPr>
      <w:r w:rsidRPr="18074CBC" w:rsidR="18AD5692">
        <w:rPr>
          <w:rFonts w:ascii="Calibri Light" w:hAnsi="Calibri Light" w:eastAsia="" w:cs="" w:asciiTheme="majorAscii" w:hAnsiTheme="majorAscii" w:eastAsiaTheme="majorEastAsia" w:cstheme="majorBidi"/>
          <w:sz w:val="24"/>
          <w:szCs w:val="24"/>
        </w:rPr>
        <w:t xml:space="preserve"> </w:t>
      </w:r>
      <w:r w:rsidRPr="18074CBC" w:rsidR="69F64857">
        <w:rPr>
          <w:rFonts w:ascii="Calibri Light" w:hAnsi="Calibri Light" w:eastAsia="" w:cs="" w:asciiTheme="majorAscii" w:hAnsiTheme="majorAscii" w:eastAsiaTheme="majorEastAsia" w:cstheme="majorBidi"/>
          <w:sz w:val="24"/>
          <w:szCs w:val="24"/>
        </w:rPr>
        <w:t xml:space="preserve">Approve Meeting Minutes, </w:t>
      </w:r>
      <w:r w:rsidRPr="18074CBC" w:rsidR="26213ED5">
        <w:rPr>
          <w:rFonts w:ascii="Calibri Light" w:hAnsi="Calibri Light" w:eastAsia="" w:cs="" w:asciiTheme="majorAscii" w:hAnsiTheme="majorAscii" w:eastAsiaTheme="majorEastAsia" w:cstheme="majorBidi"/>
          <w:sz w:val="24"/>
          <w:szCs w:val="24"/>
        </w:rPr>
        <w:t>June 16, 2025</w:t>
      </w:r>
    </w:p>
    <w:p w:rsidRPr="002B7DFD" w:rsidR="006A4AF5" w:rsidP="18074CBC" w:rsidRDefault="6E81C2C0" w14:paraId="60836B13" w14:textId="5C1FB7DD">
      <w:pPr>
        <w:pStyle w:val="Standard1"/>
        <w:numPr>
          <w:ilvl w:val="0"/>
          <w:numId w:val="2"/>
        </w:numPr>
        <w:rPr>
          <w:rFonts w:ascii="Calibri Light" w:hAnsi="Calibri Light" w:eastAsia="" w:cs="" w:asciiTheme="majorAscii" w:hAnsiTheme="majorAscii" w:eastAsiaTheme="majorEastAsia" w:cstheme="majorBidi"/>
          <w:sz w:val="24"/>
          <w:szCs w:val="24"/>
        </w:rPr>
      </w:pPr>
      <w:r w:rsidRPr="12D9FEE0" w:rsidR="26213ED5">
        <w:rPr>
          <w:rFonts w:ascii="Calibri Light" w:hAnsi="Calibri Light" w:eastAsia="" w:cs="" w:asciiTheme="majorAscii" w:hAnsiTheme="majorAscii" w:eastAsiaTheme="majorEastAsia" w:cstheme="majorBidi"/>
          <w:sz w:val="24"/>
          <w:szCs w:val="24"/>
        </w:rPr>
        <w:t xml:space="preserve">Changing </w:t>
      </w:r>
      <w:r w:rsidRPr="12D9FEE0" w:rsidR="3300B049">
        <w:rPr>
          <w:rFonts w:ascii="Calibri Light" w:hAnsi="Calibri Light" w:eastAsia="" w:cs="" w:asciiTheme="majorAscii" w:hAnsiTheme="majorAscii" w:eastAsiaTheme="majorEastAsia" w:cstheme="majorBidi"/>
          <w:sz w:val="24"/>
          <w:szCs w:val="24"/>
        </w:rPr>
        <w:t>S</w:t>
      </w:r>
      <w:r w:rsidRPr="12D9FEE0" w:rsidR="26213ED5">
        <w:rPr>
          <w:rFonts w:ascii="Calibri Light" w:hAnsi="Calibri Light" w:eastAsia="" w:cs="" w:asciiTheme="majorAscii" w:hAnsiTheme="majorAscii" w:eastAsiaTheme="majorEastAsia" w:cstheme="majorBidi"/>
          <w:sz w:val="24"/>
          <w:szCs w:val="24"/>
        </w:rPr>
        <w:t>paces- Commissioner Justin</w:t>
      </w:r>
    </w:p>
    <w:p w:rsidRPr="002B7DFD" w:rsidR="006A4AF5" w:rsidP="18074CBC" w:rsidRDefault="6E81C2C0" w14:paraId="3E2C2560" w14:textId="59DC2913">
      <w:pPr>
        <w:pStyle w:val="Standard1"/>
        <w:numPr>
          <w:ilvl w:val="0"/>
          <w:numId w:val="2"/>
        </w:numPr>
        <w:rPr>
          <w:rFonts w:ascii="Calibri Light" w:hAnsi="Calibri Light" w:eastAsia="" w:cs="" w:asciiTheme="majorAscii" w:hAnsiTheme="majorAscii" w:eastAsiaTheme="majorEastAsia" w:cstheme="majorBidi"/>
          <w:sz w:val="24"/>
          <w:szCs w:val="24"/>
        </w:rPr>
      </w:pPr>
      <w:r w:rsidRPr="18074CBC" w:rsidR="6E81C2C0">
        <w:rPr>
          <w:rFonts w:ascii="Calibri Light" w:hAnsi="Calibri Light" w:eastAsia="" w:cs="" w:asciiTheme="majorAscii" w:hAnsiTheme="majorAscii" w:eastAsiaTheme="majorEastAsia" w:cstheme="majorBidi"/>
          <w:sz w:val="24"/>
          <w:szCs w:val="24"/>
        </w:rPr>
        <w:t xml:space="preserve">Chair’s report- </w:t>
      </w:r>
      <w:r w:rsidRPr="18074CBC" w:rsidR="00D8742C">
        <w:rPr>
          <w:rFonts w:ascii="Calibri Light" w:hAnsi="Calibri Light" w:eastAsia="" w:cs="" w:asciiTheme="majorAscii" w:hAnsiTheme="majorAscii" w:eastAsiaTheme="majorEastAsia" w:cstheme="majorBidi"/>
          <w:sz w:val="24"/>
          <w:szCs w:val="24"/>
        </w:rPr>
        <w:t xml:space="preserve">vacant </w:t>
      </w:r>
    </w:p>
    <w:p w:rsidRPr="002B7DFD" w:rsidR="0052387E" w:rsidP="1A9843CA" w:rsidRDefault="0CD871B7" w14:paraId="5B940932" w14:textId="57C29404">
      <w:pPr>
        <w:pStyle w:val="Standard1"/>
        <w:numPr>
          <w:ilvl w:val="0"/>
          <w:numId w:val="2"/>
        </w:numPr>
        <w:rPr>
          <w:rFonts w:asciiTheme="majorHAnsi" w:hAnsiTheme="majorHAnsi" w:eastAsiaTheme="majorEastAsia" w:cstheme="majorBidi"/>
          <w:sz w:val="24"/>
          <w:szCs w:val="24"/>
        </w:rPr>
      </w:pPr>
      <w:r w:rsidRPr="7339D01E">
        <w:rPr>
          <w:rFonts w:asciiTheme="majorHAnsi" w:hAnsiTheme="majorHAnsi" w:eastAsiaTheme="majorEastAsia" w:cstheme="majorBidi"/>
          <w:sz w:val="24"/>
          <w:szCs w:val="24"/>
        </w:rPr>
        <w:t>Liaison reports</w:t>
      </w:r>
    </w:p>
    <w:p w:rsidR="00327179" w:rsidP="1A9843CA" w:rsidRDefault="00327179" w14:paraId="308CB000" w14:textId="4A312D58">
      <w:pPr>
        <w:pStyle w:val="paragraph"/>
        <w:numPr>
          <w:ilvl w:val="0"/>
          <w:numId w:val="3"/>
        </w:numPr>
        <w:spacing w:before="0" w:beforeAutospacing="0" w:after="0" w:afterAutospacing="0"/>
        <w:ind w:left="1800" w:firstLine="0"/>
        <w:textAlignment w:val="baseline"/>
        <w:rPr>
          <w:rFonts w:asciiTheme="majorHAnsi" w:hAnsiTheme="majorHAnsi" w:eastAsiaTheme="majorEastAsia" w:cstheme="majorBidi"/>
        </w:rPr>
      </w:pPr>
      <w:r w:rsidRPr="1A9843CA">
        <w:rPr>
          <w:rStyle w:val="normaltextrun"/>
          <w:rFonts w:asciiTheme="majorHAnsi" w:hAnsiTheme="majorHAnsi" w:eastAsiaTheme="majorEastAsia" w:cstheme="majorBidi"/>
        </w:rPr>
        <w:t xml:space="preserve">Site Plan Review Committee- </w:t>
      </w:r>
      <w:r w:rsidRPr="1A9843CA" w:rsidR="532F4D2D">
        <w:rPr>
          <w:rStyle w:val="normaltextrun"/>
          <w:rFonts w:asciiTheme="majorHAnsi" w:hAnsiTheme="majorHAnsi" w:eastAsiaTheme="majorEastAsia" w:cstheme="majorBidi"/>
        </w:rPr>
        <w:t xml:space="preserve">Commissioner </w:t>
      </w:r>
      <w:r w:rsidRPr="1A9843CA">
        <w:rPr>
          <w:rStyle w:val="normaltextrun"/>
          <w:rFonts w:asciiTheme="majorHAnsi" w:hAnsiTheme="majorHAnsi" w:eastAsiaTheme="majorEastAsia" w:cstheme="majorBidi"/>
        </w:rPr>
        <w:t>Doris R</w:t>
      </w:r>
      <w:r w:rsidRPr="1A9843CA">
        <w:rPr>
          <w:rStyle w:val="eop"/>
          <w:rFonts w:asciiTheme="majorHAnsi" w:hAnsiTheme="majorHAnsi" w:eastAsiaTheme="majorEastAsia" w:cstheme="majorBidi"/>
        </w:rPr>
        <w:t> </w:t>
      </w:r>
    </w:p>
    <w:p w:rsidR="00327179" w:rsidP="1A9843CA" w:rsidRDefault="00327179" w14:paraId="237F8E43" w14:textId="64C4DE60">
      <w:pPr>
        <w:pStyle w:val="paragraph"/>
        <w:numPr>
          <w:ilvl w:val="0"/>
          <w:numId w:val="5"/>
        </w:numPr>
        <w:spacing w:before="0" w:beforeAutospacing="0" w:after="0" w:afterAutospacing="0"/>
        <w:ind w:left="1800" w:firstLine="0"/>
        <w:textAlignment w:val="baseline"/>
        <w:rPr>
          <w:rFonts w:asciiTheme="majorHAnsi" w:hAnsiTheme="majorHAnsi" w:eastAsiaTheme="majorEastAsia" w:cstheme="majorBidi"/>
        </w:rPr>
      </w:pPr>
      <w:r w:rsidRPr="7339D01E">
        <w:rPr>
          <w:rStyle w:val="normaltextrun"/>
          <w:rFonts w:asciiTheme="majorHAnsi" w:hAnsiTheme="majorHAnsi" w:eastAsiaTheme="majorEastAsia" w:cstheme="majorBidi"/>
        </w:rPr>
        <w:t xml:space="preserve">Housing Commission- </w:t>
      </w:r>
      <w:r w:rsidRPr="7339D01E" w:rsidR="0653B871">
        <w:rPr>
          <w:rStyle w:val="normaltextrun"/>
          <w:rFonts w:asciiTheme="majorHAnsi" w:hAnsiTheme="majorHAnsi" w:eastAsiaTheme="majorEastAsia" w:cstheme="majorBidi"/>
        </w:rPr>
        <w:t xml:space="preserve">Commissioner </w:t>
      </w:r>
      <w:r w:rsidRPr="7339D01E">
        <w:rPr>
          <w:rStyle w:val="normaltextrun"/>
          <w:rFonts w:asciiTheme="majorHAnsi" w:hAnsiTheme="majorHAnsi" w:eastAsiaTheme="majorEastAsia" w:cstheme="majorBidi"/>
        </w:rPr>
        <w:t>Doris R </w:t>
      </w:r>
      <w:r w:rsidRPr="7339D01E">
        <w:rPr>
          <w:rStyle w:val="eop"/>
          <w:rFonts w:asciiTheme="majorHAnsi" w:hAnsiTheme="majorHAnsi" w:eastAsiaTheme="majorEastAsia" w:cstheme="majorBidi"/>
        </w:rPr>
        <w:t> </w:t>
      </w:r>
    </w:p>
    <w:p w:rsidR="00327179" w:rsidP="1A9843CA" w:rsidRDefault="00327179" w14:paraId="6F81693E" w14:textId="7E27E107">
      <w:pPr>
        <w:pStyle w:val="paragraph"/>
        <w:numPr>
          <w:ilvl w:val="0"/>
          <w:numId w:val="6"/>
        </w:numPr>
        <w:spacing w:before="0" w:beforeAutospacing="0" w:after="0" w:afterAutospacing="0"/>
        <w:ind w:left="1800" w:firstLine="0"/>
        <w:textAlignment w:val="baseline"/>
        <w:rPr>
          <w:rStyle w:val="eop"/>
          <w:rFonts w:asciiTheme="majorHAnsi" w:hAnsiTheme="majorHAnsi" w:eastAsiaTheme="majorEastAsia" w:cstheme="majorBidi"/>
        </w:rPr>
      </w:pPr>
      <w:r w:rsidRPr="7339D01E">
        <w:rPr>
          <w:rStyle w:val="normaltextrun"/>
          <w:rFonts w:asciiTheme="majorHAnsi" w:hAnsiTheme="majorHAnsi" w:eastAsiaTheme="majorEastAsia" w:cstheme="majorBidi"/>
        </w:rPr>
        <w:t xml:space="preserve">WMATA- </w:t>
      </w:r>
      <w:r w:rsidRPr="7339D01E" w:rsidR="333A07BF">
        <w:rPr>
          <w:rStyle w:val="normaltextrun"/>
          <w:rFonts w:asciiTheme="majorHAnsi" w:hAnsiTheme="majorHAnsi" w:eastAsiaTheme="majorEastAsia" w:cstheme="majorBidi"/>
        </w:rPr>
        <w:t xml:space="preserve">Commissioner </w:t>
      </w:r>
      <w:r w:rsidRPr="7339D01E">
        <w:rPr>
          <w:rStyle w:val="normaltextrun"/>
          <w:rFonts w:asciiTheme="majorHAnsi" w:hAnsiTheme="majorHAnsi" w:eastAsiaTheme="majorEastAsia" w:cstheme="majorBidi"/>
        </w:rPr>
        <w:t xml:space="preserve">Doris </w:t>
      </w:r>
      <w:r w:rsidRPr="7339D01E" w:rsidR="473D7EF6">
        <w:rPr>
          <w:rStyle w:val="normaltextrun"/>
          <w:rFonts w:asciiTheme="majorHAnsi" w:hAnsiTheme="majorHAnsi" w:eastAsiaTheme="majorEastAsia" w:cstheme="majorBidi"/>
        </w:rPr>
        <w:t>R</w:t>
      </w:r>
    </w:p>
    <w:p w:rsidR="473D7EF6" w:rsidP="1A9843CA" w:rsidRDefault="473D7EF6" w14:paraId="4D4060DC" w14:textId="535F1BF0">
      <w:pPr>
        <w:pStyle w:val="paragraph"/>
        <w:numPr>
          <w:ilvl w:val="0"/>
          <w:numId w:val="6"/>
        </w:numPr>
        <w:spacing w:before="0" w:beforeAutospacing="0" w:after="0" w:afterAutospacing="0"/>
        <w:ind w:left="1800" w:firstLine="0"/>
        <w:rPr>
          <w:rStyle w:val="eop"/>
          <w:rFonts w:asciiTheme="majorHAnsi" w:hAnsiTheme="majorHAnsi" w:eastAsiaTheme="majorEastAsia" w:cstheme="majorBidi"/>
        </w:rPr>
      </w:pPr>
      <w:r w:rsidRPr="18074CBC" w:rsidR="473D7EF6">
        <w:rPr>
          <w:rStyle w:val="eop"/>
          <w:rFonts w:ascii="Calibri Light" w:hAnsi="Calibri Light" w:eastAsia="" w:cs="" w:asciiTheme="majorAscii" w:hAnsiTheme="majorAscii" w:eastAsiaTheme="majorEastAsia" w:cstheme="majorBidi"/>
        </w:rPr>
        <w:t>Transportation</w:t>
      </w:r>
      <w:r w:rsidRPr="18074CBC" w:rsidR="4EB132BB">
        <w:rPr>
          <w:rStyle w:val="eop"/>
          <w:rFonts w:ascii="Calibri Light" w:hAnsi="Calibri Light" w:eastAsia="" w:cs="" w:asciiTheme="majorAscii" w:hAnsiTheme="majorAscii" w:eastAsiaTheme="majorEastAsia" w:cstheme="majorBidi"/>
        </w:rPr>
        <w:t xml:space="preserve"> Plan </w:t>
      </w:r>
      <w:r w:rsidRPr="18074CBC" w:rsidR="39D38C23">
        <w:rPr>
          <w:rStyle w:val="eop"/>
          <w:rFonts w:ascii="Calibri Light" w:hAnsi="Calibri Light" w:eastAsia="" w:cs="" w:asciiTheme="majorAscii" w:hAnsiTheme="majorAscii" w:eastAsiaTheme="majorEastAsia" w:cstheme="majorBidi"/>
        </w:rPr>
        <w:t>A</w:t>
      </w:r>
      <w:r w:rsidRPr="18074CBC" w:rsidR="4EB132BB">
        <w:rPr>
          <w:rStyle w:val="eop"/>
          <w:rFonts w:ascii="Calibri Light" w:hAnsi="Calibri Light" w:eastAsia="" w:cs="" w:asciiTheme="majorAscii" w:hAnsiTheme="majorAscii" w:eastAsiaTheme="majorEastAsia" w:cstheme="majorBidi"/>
        </w:rPr>
        <w:t xml:space="preserve">dvisory Committee- Commissioner Elizabeth P. </w:t>
      </w:r>
    </w:p>
    <w:p w:rsidR="7339D01E" w:rsidP="7339D01E" w:rsidRDefault="7339D01E" w14:paraId="222ABA1D" w14:textId="31543B4C">
      <w:pPr>
        <w:pStyle w:val="paragraph"/>
        <w:spacing w:before="0" w:beforeAutospacing="0" w:after="0" w:afterAutospacing="0"/>
        <w:ind w:left="1800"/>
        <w:rPr>
          <w:rFonts w:asciiTheme="majorHAnsi" w:hAnsiTheme="majorHAnsi" w:eastAsiaTheme="majorEastAsia" w:cstheme="majorBidi"/>
        </w:rPr>
      </w:pPr>
    </w:p>
    <w:p w:rsidR="3C8E4539" w:rsidP="1A9843CA" w:rsidRDefault="3C8E4539" w14:paraId="6F3394DC" w14:textId="64A24FF9">
      <w:pPr>
        <w:pStyle w:val="paragraph"/>
        <w:spacing w:before="0" w:beforeAutospacing="0" w:after="0" w:afterAutospacing="0"/>
        <w:rPr>
          <w:rFonts w:asciiTheme="majorHAnsi" w:hAnsiTheme="majorHAnsi" w:eastAsiaTheme="majorEastAsia" w:cstheme="majorBidi"/>
        </w:rPr>
      </w:pPr>
      <w:r w:rsidRPr="7339D01E">
        <w:rPr>
          <w:rFonts w:asciiTheme="majorHAnsi" w:hAnsiTheme="majorHAnsi" w:eastAsiaTheme="majorEastAsia" w:cstheme="majorBidi"/>
          <w:b/>
          <w:bCs/>
        </w:rPr>
        <w:t>9:0</w:t>
      </w:r>
      <w:r w:rsidRPr="7339D01E" w:rsidR="003F707C">
        <w:rPr>
          <w:rFonts w:asciiTheme="majorHAnsi" w:hAnsiTheme="majorHAnsi" w:eastAsiaTheme="majorEastAsia" w:cstheme="majorBidi"/>
          <w:b/>
          <w:bCs/>
        </w:rPr>
        <w:t>0</w:t>
      </w:r>
      <w:r w:rsidRPr="7339D01E" w:rsidR="00140435">
        <w:rPr>
          <w:rFonts w:asciiTheme="majorHAnsi" w:hAnsiTheme="majorHAnsi" w:eastAsiaTheme="majorEastAsia" w:cstheme="majorBidi"/>
        </w:rPr>
        <w:t xml:space="preserve"> </w:t>
      </w:r>
      <w:r w:rsidRPr="7339D01E" w:rsidR="00876777">
        <w:rPr>
          <w:rFonts w:asciiTheme="majorHAnsi" w:hAnsiTheme="majorHAnsi" w:eastAsiaTheme="majorEastAsia" w:cstheme="majorBidi"/>
        </w:rPr>
        <w:t>-</w:t>
      </w:r>
      <w:r w:rsidRPr="7339D01E">
        <w:rPr>
          <w:rFonts w:asciiTheme="majorHAnsi" w:hAnsiTheme="majorHAnsi" w:eastAsiaTheme="majorEastAsia" w:cstheme="majorBidi"/>
        </w:rPr>
        <w:t xml:space="preserve"> Meeting </w:t>
      </w:r>
      <w:bookmarkStart w:name="AdditionalInformation" w:id="3"/>
      <w:bookmarkStart w:name="MinuteAdditional" w:id="4"/>
      <w:bookmarkEnd w:id="3"/>
      <w:bookmarkEnd w:id="4"/>
      <w:proofErr w:type="gramStart"/>
      <w:r w:rsidRPr="7339D01E" w:rsidR="00813448">
        <w:rPr>
          <w:rFonts w:asciiTheme="majorHAnsi" w:hAnsiTheme="majorHAnsi" w:eastAsiaTheme="majorEastAsia" w:cstheme="majorBidi"/>
        </w:rPr>
        <w:t>adjour</w:t>
      </w:r>
      <w:r w:rsidRPr="7339D01E" w:rsidR="0CE4810D">
        <w:rPr>
          <w:rFonts w:asciiTheme="majorHAnsi" w:hAnsiTheme="majorHAnsi" w:eastAsiaTheme="majorEastAsia" w:cstheme="majorBidi"/>
        </w:rPr>
        <w:t>n</w:t>
      </w:r>
      <w:bookmarkEnd w:id="1"/>
      <w:proofErr w:type="gramEnd"/>
    </w:p>
    <w:p w:rsidR="4615B440" w:rsidP="12D9FEE0" w:rsidRDefault="4615B440" w14:paraId="4F2233E3" w14:textId="081E53BA">
      <w:pPr>
        <w:pStyle w:val="Standard1"/>
        <w:ind w:left="360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highlight w:val="yellow"/>
        </w:rPr>
      </w:pPr>
      <w:r w:rsidRPr="12D9FEE0" w:rsidR="4615B440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highlight w:val="yellow"/>
        </w:rPr>
        <w:t>Next DAC Meeting</w:t>
      </w:r>
      <w:r w:rsidRPr="12D9FEE0" w:rsidR="004467C4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highlight w:val="yellow"/>
        </w:rPr>
        <w:t>:</w:t>
      </w:r>
      <w:r w:rsidRPr="12D9FEE0" w:rsidR="001A0D02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highlight w:val="yellow"/>
        </w:rPr>
        <w:t xml:space="preserve"> </w:t>
      </w:r>
      <w:r w:rsidRPr="12D9FEE0" w:rsidR="61D39E27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highlight w:val="yellow"/>
        </w:rPr>
        <w:t>Monday</w:t>
      </w:r>
      <w:r w:rsidRPr="12D9FEE0" w:rsidR="0FFB5FC7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highlight w:val="yellow"/>
        </w:rPr>
        <w:t>,</w:t>
      </w:r>
      <w:r w:rsidRPr="12D9FEE0" w:rsidR="4BDA6E41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highlight w:val="yellow"/>
        </w:rPr>
        <w:t xml:space="preserve"> </w:t>
      </w:r>
      <w:r w:rsidRPr="12D9FEE0" w:rsidR="6D52F72C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highlight w:val="yellow"/>
        </w:rPr>
        <w:t>August 18</w:t>
      </w:r>
      <w:r w:rsidRPr="12D9FEE0" w:rsidR="0FFB5FC7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highlight w:val="yellow"/>
        </w:rPr>
        <w:t>, 2025-</w:t>
      </w:r>
      <w:r w:rsidRPr="12D9FEE0" w:rsidR="7CF2D59E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highlight w:val="yellow"/>
        </w:rPr>
        <w:t>C</w:t>
      </w:r>
      <w:r w:rsidRPr="12D9FEE0" w:rsidR="05B8D1F4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highlight w:val="yellow"/>
        </w:rPr>
        <w:t>o</w:t>
      </w:r>
      <w:r w:rsidRPr="12D9FEE0" w:rsidR="7CF2D59E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highlight w:val="yellow"/>
        </w:rPr>
        <w:t xml:space="preserve">nference room 215 (Cherry) </w:t>
      </w:r>
    </w:p>
    <w:p w:rsidR="089C3A57" w:rsidP="12D9FEE0" w:rsidRDefault="089C3A57" w14:paraId="2E51A5B4" w14:textId="45D16DAB">
      <w:pPr>
        <w:pStyle w:val="Standard1"/>
        <w:ind w:left="360"/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en-US"/>
        </w:rPr>
      </w:pPr>
      <w:r w:rsidRPr="12D9FEE0" w:rsidR="089C3A57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Commissioner Justin-</w:t>
      </w:r>
      <w:r w:rsidRPr="12D9FEE0" w:rsidR="089C3A57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</w:t>
      </w:r>
      <w:r w:rsidRPr="12D9FEE0" w:rsidR="6CB858DF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en-US"/>
        </w:rPr>
        <w:t>E</w:t>
      </w:r>
      <w:r w:rsidRPr="12D9FEE0" w:rsidR="089C3A57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valuating </w:t>
      </w:r>
      <w:r w:rsidRPr="12D9FEE0" w:rsidR="27521967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en-US"/>
        </w:rPr>
        <w:t>N</w:t>
      </w:r>
      <w:r w:rsidRPr="12D9FEE0" w:rsidR="089C3A57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ew Arlington </w:t>
      </w:r>
      <w:r w:rsidRPr="12D9FEE0" w:rsidR="4ED5D0F9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en-US"/>
        </w:rPr>
        <w:t>B</w:t>
      </w:r>
      <w:r w:rsidRPr="12D9FEE0" w:rsidR="089C3A57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en-US"/>
        </w:rPr>
        <w:t>oathouse</w:t>
      </w:r>
    </w:p>
    <w:p w:rsidR="089C3A57" w:rsidP="12D9FEE0" w:rsidRDefault="089C3A57" w14:paraId="5C500E51" w14:textId="065A942E">
      <w:pPr>
        <w:pStyle w:val="Standard1"/>
        <w:ind w:left="360"/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en-US"/>
        </w:rPr>
      </w:pPr>
      <w:r w:rsidRPr="12D9FEE0" w:rsidR="089C3A57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en-US"/>
        </w:rPr>
        <w:t>C</w:t>
      </w:r>
      <w:r w:rsidRPr="12D9FEE0" w:rsidR="089C3A57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ommissioner Karen- Discuss/Vote on </w:t>
      </w:r>
      <w:r w:rsidRPr="12D9FEE0" w:rsidR="64F55C42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en-US"/>
        </w:rPr>
        <w:t>C</w:t>
      </w:r>
      <w:r w:rsidRPr="12D9FEE0" w:rsidR="089C3A57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hair </w:t>
      </w:r>
      <w:r w:rsidRPr="12D9FEE0" w:rsidR="48B863B3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en-US"/>
        </w:rPr>
        <w:t>V</w:t>
      </w:r>
      <w:r w:rsidRPr="12D9FEE0" w:rsidR="089C3A57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en-US"/>
        </w:rPr>
        <w:t>acancy</w:t>
      </w:r>
      <w:r w:rsidRPr="12D9FEE0" w:rsidR="089C3A57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</w:t>
      </w:r>
    </w:p>
    <w:p w:rsidR="1A8736A9" w:rsidP="1D1A9AA0" w:rsidRDefault="1A8736A9" w14:paraId="4DB5DEAA" w14:textId="16DB4F90">
      <w:pPr>
        <w:pStyle w:val="Standard1"/>
        <w:ind w:left="360"/>
        <w:rPr>
          <w:rFonts w:ascii="Arial" w:hAnsi="Arial" w:eastAsia="Arial" w:cs="Arial"/>
          <w:highlight w:val="yellow"/>
        </w:rPr>
      </w:pPr>
    </w:p>
    <w:sectPr w:rsidR="1A8736A9" w:rsidSect="0059749B">
      <w:headerReference w:type="default" r:id="rId14"/>
      <w:type w:val="continuous"/>
      <w:pgSz w:w="12240" w:h="15840" w:orient="portrait" w:code="1"/>
      <w:pgMar w:top="1440" w:right="1008" w:bottom="1440" w:left="100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B20CC" w:rsidP="004F3699" w:rsidRDefault="00EB20CC" w14:paraId="6B5B7F59" w14:textId="77777777">
      <w:r>
        <w:separator/>
      </w:r>
    </w:p>
  </w:endnote>
  <w:endnote w:type="continuationSeparator" w:id="0">
    <w:p w:rsidR="00EB20CC" w:rsidP="004F3699" w:rsidRDefault="00EB20CC" w14:paraId="7452970D" w14:textId="77777777">
      <w:r>
        <w:continuationSeparator/>
      </w:r>
    </w:p>
  </w:endnote>
  <w:endnote w:type="continuationNotice" w:id="1">
    <w:p w:rsidR="00EB20CC" w:rsidRDefault="00EB20CC" w14:paraId="1A9C5FC9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B20CC" w:rsidP="004F3699" w:rsidRDefault="00EB20CC" w14:paraId="77AAD44B" w14:textId="77777777">
      <w:r>
        <w:separator/>
      </w:r>
    </w:p>
  </w:footnote>
  <w:footnote w:type="continuationSeparator" w:id="0">
    <w:p w:rsidR="00EB20CC" w:rsidP="004F3699" w:rsidRDefault="00EB20CC" w14:paraId="4B766C56" w14:textId="77777777">
      <w:r>
        <w:continuationSeparator/>
      </w:r>
    </w:p>
  </w:footnote>
  <w:footnote w:type="continuationNotice" w:id="1">
    <w:p w:rsidR="00EB20CC" w:rsidRDefault="00EB20CC" w14:paraId="055141C6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9D5E8C" w:rsidP="009D6E72" w:rsidRDefault="6B10B8B3" w14:paraId="5AD3264B" w14:textId="1ACB15AD">
    <w:pPr>
      <w:pStyle w:val="Header"/>
      <w:jc w:val="center"/>
    </w:pPr>
    <w:r>
      <w:rPr>
        <w:noProof/>
      </w:rPr>
      <w:drawing>
        <wp:inline distT="0" distB="0" distL="0" distR="0" wp14:anchorId="099F8BED" wp14:editId="5C2D77A5">
          <wp:extent cx="960120" cy="905056"/>
          <wp:effectExtent l="0" t="0" r="0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9122" cy="9418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Pr="00C10157" w:rsidR="009D5E8C" w:rsidP="009D6E72" w:rsidRDefault="009D5E8C" w14:paraId="7170E7A1" w14:textId="77777777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3B5620"/>
    <w:multiLevelType w:val="multilevel"/>
    <w:tmpl w:val="8CEA9430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0DE52CC"/>
    <w:multiLevelType w:val="multilevel"/>
    <w:tmpl w:val="5EB4792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8E70014"/>
    <w:multiLevelType w:val="hybridMultilevel"/>
    <w:tmpl w:val="3BAA7562"/>
    <w:lvl w:ilvl="0" w:tplc="04090017">
      <w:start w:val="1"/>
      <w:numFmt w:val="lowerLetter"/>
      <w:lvlText w:val="%1)"/>
      <w:lvlJc w:val="left"/>
      <w:pPr>
        <w:ind w:left="1710" w:hanging="360"/>
      </w:p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3" w15:restartNumberingAfterBreak="0">
    <w:nsid w:val="5BE47DD6"/>
    <w:multiLevelType w:val="multilevel"/>
    <w:tmpl w:val="8460CAB2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E6E59DC"/>
    <w:multiLevelType w:val="multilevel"/>
    <w:tmpl w:val="4FC48C5A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BA43362"/>
    <w:multiLevelType w:val="multilevel"/>
    <w:tmpl w:val="D6D69292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DC5DD2"/>
    <w:multiLevelType w:val="hybridMultilevel"/>
    <w:tmpl w:val="E9B8C192"/>
    <w:lvl w:ilvl="0" w:tplc="AE8844E0">
      <w:numFmt w:val="none"/>
      <w:lvlText w:val=""/>
      <w:lvlJc w:val="left"/>
      <w:pPr>
        <w:tabs>
          <w:tab w:val="num" w:pos="360"/>
        </w:tabs>
      </w:pPr>
    </w:lvl>
    <w:lvl w:ilvl="1" w:tplc="B3DC6D90">
      <w:start w:val="1"/>
      <w:numFmt w:val="lowerLetter"/>
      <w:lvlText w:val="%2."/>
      <w:lvlJc w:val="left"/>
      <w:pPr>
        <w:ind w:left="1440" w:hanging="360"/>
      </w:pPr>
    </w:lvl>
    <w:lvl w:ilvl="2" w:tplc="A34C0BFC">
      <w:start w:val="1"/>
      <w:numFmt w:val="lowerRoman"/>
      <w:lvlText w:val="%3."/>
      <w:lvlJc w:val="right"/>
      <w:pPr>
        <w:ind w:left="2160" w:hanging="180"/>
      </w:pPr>
    </w:lvl>
    <w:lvl w:ilvl="3" w:tplc="240C5A5C">
      <w:start w:val="1"/>
      <w:numFmt w:val="decimal"/>
      <w:lvlText w:val="%4."/>
      <w:lvlJc w:val="left"/>
      <w:pPr>
        <w:ind w:left="2880" w:hanging="360"/>
      </w:pPr>
    </w:lvl>
    <w:lvl w:ilvl="4" w:tplc="E5CC4110">
      <w:start w:val="1"/>
      <w:numFmt w:val="lowerLetter"/>
      <w:lvlText w:val="%5."/>
      <w:lvlJc w:val="left"/>
      <w:pPr>
        <w:ind w:left="3600" w:hanging="360"/>
      </w:pPr>
    </w:lvl>
    <w:lvl w:ilvl="5" w:tplc="67DA6F0C">
      <w:start w:val="1"/>
      <w:numFmt w:val="lowerRoman"/>
      <w:lvlText w:val="%6."/>
      <w:lvlJc w:val="right"/>
      <w:pPr>
        <w:ind w:left="4320" w:hanging="180"/>
      </w:pPr>
    </w:lvl>
    <w:lvl w:ilvl="6" w:tplc="A61AC556">
      <w:start w:val="1"/>
      <w:numFmt w:val="decimal"/>
      <w:lvlText w:val="%7."/>
      <w:lvlJc w:val="left"/>
      <w:pPr>
        <w:ind w:left="5040" w:hanging="360"/>
      </w:pPr>
    </w:lvl>
    <w:lvl w:ilvl="7" w:tplc="231E9658">
      <w:start w:val="1"/>
      <w:numFmt w:val="lowerLetter"/>
      <w:lvlText w:val="%8."/>
      <w:lvlJc w:val="left"/>
      <w:pPr>
        <w:ind w:left="5760" w:hanging="360"/>
      </w:pPr>
    </w:lvl>
    <w:lvl w:ilvl="8" w:tplc="30AE0F3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5178AF"/>
    <w:multiLevelType w:val="multilevel"/>
    <w:tmpl w:val="4EC8B6AC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9E93CF6"/>
    <w:multiLevelType w:val="hybridMultilevel"/>
    <w:tmpl w:val="21A6622C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num w:numId="1" w16cid:durableId="1643774963">
    <w:abstractNumId w:val="6"/>
  </w:num>
  <w:num w:numId="2" w16cid:durableId="1918056044">
    <w:abstractNumId w:val="8"/>
  </w:num>
  <w:num w:numId="3" w16cid:durableId="381514685">
    <w:abstractNumId w:val="1"/>
  </w:num>
  <w:num w:numId="4" w16cid:durableId="1978534387">
    <w:abstractNumId w:val="5"/>
  </w:num>
  <w:num w:numId="5" w16cid:durableId="1881824361">
    <w:abstractNumId w:val="4"/>
  </w:num>
  <w:num w:numId="6" w16cid:durableId="2072187320">
    <w:abstractNumId w:val="7"/>
  </w:num>
  <w:num w:numId="7" w16cid:durableId="1991594433">
    <w:abstractNumId w:val="0"/>
  </w:num>
  <w:num w:numId="8" w16cid:durableId="421797944">
    <w:abstractNumId w:val="3"/>
  </w:num>
  <w:num w:numId="9" w16cid:durableId="1579904889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drawingGridHorizontalSpacing w:val="187"/>
  <w:drawingGridVerticalSpacing w:val="187"/>
  <w:doNotUseMarginsForDrawingGridOrigin/>
  <w:drawingGridHorizontalOrigin w:val="1699"/>
  <w:drawingGridVerticalOrigin w:val="1987"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LewsLQwszAzNLc0NjVR0lEKTi0uzszPAymwrAUAQzI4wywAAAA="/>
  </w:docVars>
  <w:rsids>
    <w:rsidRoot w:val="004F3699"/>
    <w:rsid w:val="00010886"/>
    <w:rsid w:val="00015665"/>
    <w:rsid w:val="00024566"/>
    <w:rsid w:val="00025A53"/>
    <w:rsid w:val="000262C4"/>
    <w:rsid w:val="000335EF"/>
    <w:rsid w:val="000350FE"/>
    <w:rsid w:val="000360DF"/>
    <w:rsid w:val="00043A0E"/>
    <w:rsid w:val="00046937"/>
    <w:rsid w:val="0004726C"/>
    <w:rsid w:val="00050CCA"/>
    <w:rsid w:val="00073C63"/>
    <w:rsid w:val="00076592"/>
    <w:rsid w:val="00076959"/>
    <w:rsid w:val="00077575"/>
    <w:rsid w:val="00081CD4"/>
    <w:rsid w:val="00083AE7"/>
    <w:rsid w:val="00085122"/>
    <w:rsid w:val="000856C8"/>
    <w:rsid w:val="0009209C"/>
    <w:rsid w:val="00094E78"/>
    <w:rsid w:val="00095639"/>
    <w:rsid w:val="00095CFD"/>
    <w:rsid w:val="0009D0A0"/>
    <w:rsid w:val="000A47E6"/>
    <w:rsid w:val="000A6FDD"/>
    <w:rsid w:val="000B6533"/>
    <w:rsid w:val="000C23E1"/>
    <w:rsid w:val="000C2648"/>
    <w:rsid w:val="000D29B9"/>
    <w:rsid w:val="000E1062"/>
    <w:rsid w:val="000E1E0D"/>
    <w:rsid w:val="000E1FA5"/>
    <w:rsid w:val="000E3179"/>
    <w:rsid w:val="000E4868"/>
    <w:rsid w:val="000E658D"/>
    <w:rsid w:val="000E659D"/>
    <w:rsid w:val="000F6980"/>
    <w:rsid w:val="00100D6E"/>
    <w:rsid w:val="00102ED8"/>
    <w:rsid w:val="00103CE5"/>
    <w:rsid w:val="00105A3C"/>
    <w:rsid w:val="001073AD"/>
    <w:rsid w:val="00111828"/>
    <w:rsid w:val="00115FED"/>
    <w:rsid w:val="001169DA"/>
    <w:rsid w:val="0011799F"/>
    <w:rsid w:val="00120431"/>
    <w:rsid w:val="00123F8F"/>
    <w:rsid w:val="00127DD5"/>
    <w:rsid w:val="00134287"/>
    <w:rsid w:val="00136994"/>
    <w:rsid w:val="00137B76"/>
    <w:rsid w:val="00137DEE"/>
    <w:rsid w:val="00140435"/>
    <w:rsid w:val="00151EB7"/>
    <w:rsid w:val="001562E3"/>
    <w:rsid w:val="00156D2A"/>
    <w:rsid w:val="0016360E"/>
    <w:rsid w:val="0016384B"/>
    <w:rsid w:val="001645E2"/>
    <w:rsid w:val="00166B62"/>
    <w:rsid w:val="00166EEE"/>
    <w:rsid w:val="00167717"/>
    <w:rsid w:val="00170355"/>
    <w:rsid w:val="00182257"/>
    <w:rsid w:val="0018787F"/>
    <w:rsid w:val="00193FA5"/>
    <w:rsid w:val="001A0D02"/>
    <w:rsid w:val="001A1A46"/>
    <w:rsid w:val="001A20A2"/>
    <w:rsid w:val="001A25FA"/>
    <w:rsid w:val="001A5DBB"/>
    <w:rsid w:val="001B516C"/>
    <w:rsid w:val="001B7575"/>
    <w:rsid w:val="001C0CAB"/>
    <w:rsid w:val="001C5C85"/>
    <w:rsid w:val="001D01D2"/>
    <w:rsid w:val="001D2B3A"/>
    <w:rsid w:val="001D50FF"/>
    <w:rsid w:val="001D66DF"/>
    <w:rsid w:val="001D6F04"/>
    <w:rsid w:val="001E34D1"/>
    <w:rsid w:val="001E4C27"/>
    <w:rsid w:val="001E6BDC"/>
    <w:rsid w:val="001E74FA"/>
    <w:rsid w:val="001F3596"/>
    <w:rsid w:val="001F4400"/>
    <w:rsid w:val="00200059"/>
    <w:rsid w:val="00207F81"/>
    <w:rsid w:val="0023491C"/>
    <w:rsid w:val="00234FE0"/>
    <w:rsid w:val="002361C4"/>
    <w:rsid w:val="00237ACF"/>
    <w:rsid w:val="00241790"/>
    <w:rsid w:val="00255652"/>
    <w:rsid w:val="00257DAF"/>
    <w:rsid w:val="00260FD8"/>
    <w:rsid w:val="00262F76"/>
    <w:rsid w:val="00270A62"/>
    <w:rsid w:val="00271B9B"/>
    <w:rsid w:val="00275BDE"/>
    <w:rsid w:val="00277682"/>
    <w:rsid w:val="00281BF7"/>
    <w:rsid w:val="00282986"/>
    <w:rsid w:val="00286AAE"/>
    <w:rsid w:val="00287938"/>
    <w:rsid w:val="00287C39"/>
    <w:rsid w:val="002915A4"/>
    <w:rsid w:val="00293A68"/>
    <w:rsid w:val="00294CBA"/>
    <w:rsid w:val="00294FF1"/>
    <w:rsid w:val="002A76AF"/>
    <w:rsid w:val="002B3AE7"/>
    <w:rsid w:val="002B66D8"/>
    <w:rsid w:val="002B7DFD"/>
    <w:rsid w:val="002C142E"/>
    <w:rsid w:val="002C2E45"/>
    <w:rsid w:val="002C3CE0"/>
    <w:rsid w:val="002D0AFA"/>
    <w:rsid w:val="002D57E6"/>
    <w:rsid w:val="002E3918"/>
    <w:rsid w:val="002E4AFC"/>
    <w:rsid w:val="002E77E6"/>
    <w:rsid w:val="002F2A5F"/>
    <w:rsid w:val="0030327E"/>
    <w:rsid w:val="00305568"/>
    <w:rsid w:val="003075EE"/>
    <w:rsid w:val="00311905"/>
    <w:rsid w:val="0032086D"/>
    <w:rsid w:val="00320FFA"/>
    <w:rsid w:val="00325FCB"/>
    <w:rsid w:val="00327179"/>
    <w:rsid w:val="00335FCD"/>
    <w:rsid w:val="00336D11"/>
    <w:rsid w:val="00342867"/>
    <w:rsid w:val="003502A8"/>
    <w:rsid w:val="00353BA9"/>
    <w:rsid w:val="00353C69"/>
    <w:rsid w:val="00355034"/>
    <w:rsid w:val="00357F5A"/>
    <w:rsid w:val="00366D2B"/>
    <w:rsid w:val="003674CA"/>
    <w:rsid w:val="00372ED1"/>
    <w:rsid w:val="00373BED"/>
    <w:rsid w:val="0037596D"/>
    <w:rsid w:val="003804C0"/>
    <w:rsid w:val="00380605"/>
    <w:rsid w:val="00386AD2"/>
    <w:rsid w:val="00394B08"/>
    <w:rsid w:val="003975CC"/>
    <w:rsid w:val="003A12C3"/>
    <w:rsid w:val="003A14C0"/>
    <w:rsid w:val="003A264B"/>
    <w:rsid w:val="003A7499"/>
    <w:rsid w:val="003B4D61"/>
    <w:rsid w:val="003C1421"/>
    <w:rsid w:val="003C23E1"/>
    <w:rsid w:val="003D0D01"/>
    <w:rsid w:val="003D7124"/>
    <w:rsid w:val="003D76E1"/>
    <w:rsid w:val="003D79B1"/>
    <w:rsid w:val="003E2FAF"/>
    <w:rsid w:val="003E64D1"/>
    <w:rsid w:val="003F0C3C"/>
    <w:rsid w:val="003F3470"/>
    <w:rsid w:val="003F707C"/>
    <w:rsid w:val="003F71F4"/>
    <w:rsid w:val="00404F06"/>
    <w:rsid w:val="0040537B"/>
    <w:rsid w:val="00405837"/>
    <w:rsid w:val="00410781"/>
    <w:rsid w:val="004112AE"/>
    <w:rsid w:val="00411EA4"/>
    <w:rsid w:val="00415D38"/>
    <w:rsid w:val="004222F8"/>
    <w:rsid w:val="00425A32"/>
    <w:rsid w:val="0043205F"/>
    <w:rsid w:val="0043294A"/>
    <w:rsid w:val="004372EF"/>
    <w:rsid w:val="00440F05"/>
    <w:rsid w:val="004467C4"/>
    <w:rsid w:val="00451274"/>
    <w:rsid w:val="00464C1D"/>
    <w:rsid w:val="00471D74"/>
    <w:rsid w:val="004739F5"/>
    <w:rsid w:val="004804C3"/>
    <w:rsid w:val="00483C19"/>
    <w:rsid w:val="0049123A"/>
    <w:rsid w:val="00492532"/>
    <w:rsid w:val="004A33CD"/>
    <w:rsid w:val="004B1CF0"/>
    <w:rsid w:val="004B321D"/>
    <w:rsid w:val="004B3239"/>
    <w:rsid w:val="004C2035"/>
    <w:rsid w:val="004C324E"/>
    <w:rsid w:val="004C7310"/>
    <w:rsid w:val="004E1D9F"/>
    <w:rsid w:val="004E25ED"/>
    <w:rsid w:val="004E53BF"/>
    <w:rsid w:val="004E61C7"/>
    <w:rsid w:val="004F15A4"/>
    <w:rsid w:val="004F3699"/>
    <w:rsid w:val="004F39CE"/>
    <w:rsid w:val="004F63D7"/>
    <w:rsid w:val="00500C6D"/>
    <w:rsid w:val="00502E77"/>
    <w:rsid w:val="005070ED"/>
    <w:rsid w:val="00507B3A"/>
    <w:rsid w:val="00514968"/>
    <w:rsid w:val="005169CF"/>
    <w:rsid w:val="005210FD"/>
    <w:rsid w:val="005213E0"/>
    <w:rsid w:val="00522EF2"/>
    <w:rsid w:val="0052387E"/>
    <w:rsid w:val="005241AF"/>
    <w:rsid w:val="00530738"/>
    <w:rsid w:val="00534187"/>
    <w:rsid w:val="00541B86"/>
    <w:rsid w:val="00541DBD"/>
    <w:rsid w:val="00553618"/>
    <w:rsid w:val="00555A0E"/>
    <w:rsid w:val="00555ED7"/>
    <w:rsid w:val="00557436"/>
    <w:rsid w:val="005607EC"/>
    <w:rsid w:val="00565191"/>
    <w:rsid w:val="00566EB3"/>
    <w:rsid w:val="00571E18"/>
    <w:rsid w:val="00572325"/>
    <w:rsid w:val="0057401A"/>
    <w:rsid w:val="005776C9"/>
    <w:rsid w:val="0058108F"/>
    <w:rsid w:val="005832E8"/>
    <w:rsid w:val="00583985"/>
    <w:rsid w:val="005854B6"/>
    <w:rsid w:val="005912DA"/>
    <w:rsid w:val="0059749B"/>
    <w:rsid w:val="005A537A"/>
    <w:rsid w:val="005B1B70"/>
    <w:rsid w:val="005B2702"/>
    <w:rsid w:val="005B7268"/>
    <w:rsid w:val="005C46BC"/>
    <w:rsid w:val="005E39F8"/>
    <w:rsid w:val="005E634B"/>
    <w:rsid w:val="005EC93B"/>
    <w:rsid w:val="00604E2B"/>
    <w:rsid w:val="00613D42"/>
    <w:rsid w:val="006151B2"/>
    <w:rsid w:val="006311BA"/>
    <w:rsid w:val="00631835"/>
    <w:rsid w:val="00634D0D"/>
    <w:rsid w:val="00641B79"/>
    <w:rsid w:val="006454DF"/>
    <w:rsid w:val="00657114"/>
    <w:rsid w:val="00662A98"/>
    <w:rsid w:val="00662B72"/>
    <w:rsid w:val="0066588B"/>
    <w:rsid w:val="00666646"/>
    <w:rsid w:val="00667FDF"/>
    <w:rsid w:val="00671D99"/>
    <w:rsid w:val="00671F88"/>
    <w:rsid w:val="00672750"/>
    <w:rsid w:val="00674881"/>
    <w:rsid w:val="00676FCF"/>
    <w:rsid w:val="006867AD"/>
    <w:rsid w:val="006911DE"/>
    <w:rsid w:val="00692289"/>
    <w:rsid w:val="00692A83"/>
    <w:rsid w:val="00693916"/>
    <w:rsid w:val="00693D87"/>
    <w:rsid w:val="006976F0"/>
    <w:rsid w:val="006A0314"/>
    <w:rsid w:val="006A4AF5"/>
    <w:rsid w:val="006A4E37"/>
    <w:rsid w:val="006A5F2D"/>
    <w:rsid w:val="006A6D42"/>
    <w:rsid w:val="006B0C8F"/>
    <w:rsid w:val="006B59CC"/>
    <w:rsid w:val="006C25AC"/>
    <w:rsid w:val="006C56C6"/>
    <w:rsid w:val="006C7F29"/>
    <w:rsid w:val="006D4EFE"/>
    <w:rsid w:val="006D6BBD"/>
    <w:rsid w:val="006D7E94"/>
    <w:rsid w:val="006E2CAF"/>
    <w:rsid w:val="006E2D64"/>
    <w:rsid w:val="006F3CD5"/>
    <w:rsid w:val="006F4F2D"/>
    <w:rsid w:val="006F6088"/>
    <w:rsid w:val="00704456"/>
    <w:rsid w:val="00705024"/>
    <w:rsid w:val="007064BA"/>
    <w:rsid w:val="00710B34"/>
    <w:rsid w:val="0071124E"/>
    <w:rsid w:val="0071249E"/>
    <w:rsid w:val="00717234"/>
    <w:rsid w:val="00717BB4"/>
    <w:rsid w:val="00722553"/>
    <w:rsid w:val="0074162F"/>
    <w:rsid w:val="0074315C"/>
    <w:rsid w:val="007473BF"/>
    <w:rsid w:val="0075352C"/>
    <w:rsid w:val="00762972"/>
    <w:rsid w:val="00763D71"/>
    <w:rsid w:val="00764FCF"/>
    <w:rsid w:val="00765622"/>
    <w:rsid w:val="00766EA2"/>
    <w:rsid w:val="00771800"/>
    <w:rsid w:val="00773A9A"/>
    <w:rsid w:val="0077526E"/>
    <w:rsid w:val="007752E9"/>
    <w:rsid w:val="00775943"/>
    <w:rsid w:val="00776EA9"/>
    <w:rsid w:val="007815A2"/>
    <w:rsid w:val="0078219F"/>
    <w:rsid w:val="007837F1"/>
    <w:rsid w:val="00783FBE"/>
    <w:rsid w:val="00791BEC"/>
    <w:rsid w:val="00792844"/>
    <w:rsid w:val="007957DF"/>
    <w:rsid w:val="007A2959"/>
    <w:rsid w:val="007B1471"/>
    <w:rsid w:val="007B4B95"/>
    <w:rsid w:val="007B6248"/>
    <w:rsid w:val="007C0B2F"/>
    <w:rsid w:val="007C1E86"/>
    <w:rsid w:val="007C252F"/>
    <w:rsid w:val="007C437A"/>
    <w:rsid w:val="007C54BE"/>
    <w:rsid w:val="007C62DA"/>
    <w:rsid w:val="007C7726"/>
    <w:rsid w:val="007D0581"/>
    <w:rsid w:val="007D2506"/>
    <w:rsid w:val="007D7CD2"/>
    <w:rsid w:val="007E118A"/>
    <w:rsid w:val="007E18EB"/>
    <w:rsid w:val="007E19F9"/>
    <w:rsid w:val="007E4286"/>
    <w:rsid w:val="007E63E3"/>
    <w:rsid w:val="007F4262"/>
    <w:rsid w:val="007F7118"/>
    <w:rsid w:val="007F7224"/>
    <w:rsid w:val="00802FD3"/>
    <w:rsid w:val="00804A8E"/>
    <w:rsid w:val="00812BE9"/>
    <w:rsid w:val="0081310A"/>
    <w:rsid w:val="00813448"/>
    <w:rsid w:val="00815FE8"/>
    <w:rsid w:val="00821905"/>
    <w:rsid w:val="0082304D"/>
    <w:rsid w:val="00823883"/>
    <w:rsid w:val="008240ED"/>
    <w:rsid w:val="008261FB"/>
    <w:rsid w:val="0083329B"/>
    <w:rsid w:val="00840D5B"/>
    <w:rsid w:val="008413A3"/>
    <w:rsid w:val="00843D7E"/>
    <w:rsid w:val="0084D7DB"/>
    <w:rsid w:val="00854B7F"/>
    <w:rsid w:val="0085686D"/>
    <w:rsid w:val="00857C5C"/>
    <w:rsid w:val="00861AE5"/>
    <w:rsid w:val="00866197"/>
    <w:rsid w:val="008666CE"/>
    <w:rsid w:val="0087194B"/>
    <w:rsid w:val="00875818"/>
    <w:rsid w:val="00875C97"/>
    <w:rsid w:val="00876777"/>
    <w:rsid w:val="00876D0D"/>
    <w:rsid w:val="0087701F"/>
    <w:rsid w:val="0088076B"/>
    <w:rsid w:val="00897701"/>
    <w:rsid w:val="008A088F"/>
    <w:rsid w:val="008A2527"/>
    <w:rsid w:val="008A3B2E"/>
    <w:rsid w:val="008A55DA"/>
    <w:rsid w:val="008A7CFF"/>
    <w:rsid w:val="008B1029"/>
    <w:rsid w:val="008B17F4"/>
    <w:rsid w:val="008C20AE"/>
    <w:rsid w:val="008E3795"/>
    <w:rsid w:val="008E428D"/>
    <w:rsid w:val="008F64CC"/>
    <w:rsid w:val="008F7E42"/>
    <w:rsid w:val="00901A0B"/>
    <w:rsid w:val="00903CE0"/>
    <w:rsid w:val="009060E9"/>
    <w:rsid w:val="00916268"/>
    <w:rsid w:val="00922D84"/>
    <w:rsid w:val="009242DD"/>
    <w:rsid w:val="0092651B"/>
    <w:rsid w:val="00943A60"/>
    <w:rsid w:val="00943C4D"/>
    <w:rsid w:val="0095320C"/>
    <w:rsid w:val="00953879"/>
    <w:rsid w:val="009541B0"/>
    <w:rsid w:val="009554A8"/>
    <w:rsid w:val="00965CB9"/>
    <w:rsid w:val="00974E0E"/>
    <w:rsid w:val="00975527"/>
    <w:rsid w:val="0097608C"/>
    <w:rsid w:val="0098358F"/>
    <w:rsid w:val="009911E4"/>
    <w:rsid w:val="00994677"/>
    <w:rsid w:val="009A0184"/>
    <w:rsid w:val="009A2D05"/>
    <w:rsid w:val="009B1CA4"/>
    <w:rsid w:val="009B402C"/>
    <w:rsid w:val="009B6BEB"/>
    <w:rsid w:val="009C0C99"/>
    <w:rsid w:val="009C13CC"/>
    <w:rsid w:val="009D5E8C"/>
    <w:rsid w:val="009D6E72"/>
    <w:rsid w:val="009D7B44"/>
    <w:rsid w:val="009E2225"/>
    <w:rsid w:val="009E5D4F"/>
    <w:rsid w:val="009E6FC9"/>
    <w:rsid w:val="00A00484"/>
    <w:rsid w:val="00A01AFF"/>
    <w:rsid w:val="00A02B8A"/>
    <w:rsid w:val="00A0747D"/>
    <w:rsid w:val="00A101C2"/>
    <w:rsid w:val="00A12251"/>
    <w:rsid w:val="00A17F15"/>
    <w:rsid w:val="00A24B09"/>
    <w:rsid w:val="00A2504C"/>
    <w:rsid w:val="00A25A32"/>
    <w:rsid w:val="00A26315"/>
    <w:rsid w:val="00A26F95"/>
    <w:rsid w:val="00A271A6"/>
    <w:rsid w:val="00A32456"/>
    <w:rsid w:val="00A34E21"/>
    <w:rsid w:val="00A37BCE"/>
    <w:rsid w:val="00A42DA3"/>
    <w:rsid w:val="00A43A05"/>
    <w:rsid w:val="00A54428"/>
    <w:rsid w:val="00A555F4"/>
    <w:rsid w:val="00A56F04"/>
    <w:rsid w:val="00A65D9F"/>
    <w:rsid w:val="00A668F6"/>
    <w:rsid w:val="00A7462F"/>
    <w:rsid w:val="00A773CF"/>
    <w:rsid w:val="00A80BA9"/>
    <w:rsid w:val="00A834B1"/>
    <w:rsid w:val="00A85D47"/>
    <w:rsid w:val="00A87796"/>
    <w:rsid w:val="00A91916"/>
    <w:rsid w:val="00A92559"/>
    <w:rsid w:val="00A92AEE"/>
    <w:rsid w:val="00A95E29"/>
    <w:rsid w:val="00AA0B53"/>
    <w:rsid w:val="00AA3928"/>
    <w:rsid w:val="00AB18C4"/>
    <w:rsid w:val="00AB481D"/>
    <w:rsid w:val="00AB511C"/>
    <w:rsid w:val="00AB72E1"/>
    <w:rsid w:val="00AC3CF6"/>
    <w:rsid w:val="00AE26BC"/>
    <w:rsid w:val="00AE5253"/>
    <w:rsid w:val="00AE54C4"/>
    <w:rsid w:val="00AF0217"/>
    <w:rsid w:val="00AF0986"/>
    <w:rsid w:val="00AF680A"/>
    <w:rsid w:val="00B01377"/>
    <w:rsid w:val="00B0717F"/>
    <w:rsid w:val="00B106DC"/>
    <w:rsid w:val="00B10DC2"/>
    <w:rsid w:val="00B14262"/>
    <w:rsid w:val="00B1665D"/>
    <w:rsid w:val="00B202D3"/>
    <w:rsid w:val="00B21DC8"/>
    <w:rsid w:val="00B222AE"/>
    <w:rsid w:val="00B27FEB"/>
    <w:rsid w:val="00B33C2F"/>
    <w:rsid w:val="00B357FB"/>
    <w:rsid w:val="00B4379E"/>
    <w:rsid w:val="00B459FC"/>
    <w:rsid w:val="00B4651B"/>
    <w:rsid w:val="00B50661"/>
    <w:rsid w:val="00B51622"/>
    <w:rsid w:val="00B52E03"/>
    <w:rsid w:val="00B64DC7"/>
    <w:rsid w:val="00B65049"/>
    <w:rsid w:val="00B674D2"/>
    <w:rsid w:val="00B73BF2"/>
    <w:rsid w:val="00B74E13"/>
    <w:rsid w:val="00B8048C"/>
    <w:rsid w:val="00B80E96"/>
    <w:rsid w:val="00B84C18"/>
    <w:rsid w:val="00B91734"/>
    <w:rsid w:val="00B92CEC"/>
    <w:rsid w:val="00BA081D"/>
    <w:rsid w:val="00BB0833"/>
    <w:rsid w:val="00BB10B8"/>
    <w:rsid w:val="00BB1C97"/>
    <w:rsid w:val="00BB2813"/>
    <w:rsid w:val="00BC349F"/>
    <w:rsid w:val="00BC4BD6"/>
    <w:rsid w:val="00BC4E32"/>
    <w:rsid w:val="00BC68A0"/>
    <w:rsid w:val="00BD0A9A"/>
    <w:rsid w:val="00BD0D63"/>
    <w:rsid w:val="00BD16E8"/>
    <w:rsid w:val="00BD6008"/>
    <w:rsid w:val="00BD7CD9"/>
    <w:rsid w:val="00BE38D0"/>
    <w:rsid w:val="00BF185E"/>
    <w:rsid w:val="00BF4B4E"/>
    <w:rsid w:val="00C05A21"/>
    <w:rsid w:val="00C10157"/>
    <w:rsid w:val="00C11105"/>
    <w:rsid w:val="00C1267F"/>
    <w:rsid w:val="00C140A2"/>
    <w:rsid w:val="00C147AD"/>
    <w:rsid w:val="00C152B6"/>
    <w:rsid w:val="00C15F2B"/>
    <w:rsid w:val="00C237D9"/>
    <w:rsid w:val="00C279C2"/>
    <w:rsid w:val="00C3082D"/>
    <w:rsid w:val="00C3223F"/>
    <w:rsid w:val="00C354D5"/>
    <w:rsid w:val="00C36028"/>
    <w:rsid w:val="00C45CFE"/>
    <w:rsid w:val="00C5128E"/>
    <w:rsid w:val="00C5269E"/>
    <w:rsid w:val="00C56E74"/>
    <w:rsid w:val="00C6070A"/>
    <w:rsid w:val="00C608ED"/>
    <w:rsid w:val="00C6230E"/>
    <w:rsid w:val="00C65A20"/>
    <w:rsid w:val="00C65C1D"/>
    <w:rsid w:val="00C673DC"/>
    <w:rsid w:val="00C72502"/>
    <w:rsid w:val="00C80002"/>
    <w:rsid w:val="00C8601A"/>
    <w:rsid w:val="00C8756E"/>
    <w:rsid w:val="00C94ED5"/>
    <w:rsid w:val="00CB0960"/>
    <w:rsid w:val="00CB1655"/>
    <w:rsid w:val="00CB1909"/>
    <w:rsid w:val="00CB2246"/>
    <w:rsid w:val="00CB530D"/>
    <w:rsid w:val="00CC2A91"/>
    <w:rsid w:val="00CC7F59"/>
    <w:rsid w:val="00CD11AB"/>
    <w:rsid w:val="00CD3874"/>
    <w:rsid w:val="00CE0422"/>
    <w:rsid w:val="00CE1E51"/>
    <w:rsid w:val="00CE78AF"/>
    <w:rsid w:val="00CF0AD5"/>
    <w:rsid w:val="00CF6010"/>
    <w:rsid w:val="00CF6AC7"/>
    <w:rsid w:val="00D07439"/>
    <w:rsid w:val="00D25DBC"/>
    <w:rsid w:val="00D27E50"/>
    <w:rsid w:val="00D3043E"/>
    <w:rsid w:val="00D33ACB"/>
    <w:rsid w:val="00D373E1"/>
    <w:rsid w:val="00D426E3"/>
    <w:rsid w:val="00D4784E"/>
    <w:rsid w:val="00D5080C"/>
    <w:rsid w:val="00D5379A"/>
    <w:rsid w:val="00D57879"/>
    <w:rsid w:val="00D632CC"/>
    <w:rsid w:val="00D66AF9"/>
    <w:rsid w:val="00D704FF"/>
    <w:rsid w:val="00D73343"/>
    <w:rsid w:val="00D7B38B"/>
    <w:rsid w:val="00D85945"/>
    <w:rsid w:val="00D8742C"/>
    <w:rsid w:val="00DA1168"/>
    <w:rsid w:val="00DA2D05"/>
    <w:rsid w:val="00DA41A9"/>
    <w:rsid w:val="00DB173A"/>
    <w:rsid w:val="00DB3281"/>
    <w:rsid w:val="00DC0515"/>
    <w:rsid w:val="00DC1FDF"/>
    <w:rsid w:val="00DC4C60"/>
    <w:rsid w:val="00DC4D12"/>
    <w:rsid w:val="00DC6A63"/>
    <w:rsid w:val="00DC7560"/>
    <w:rsid w:val="00DC7DBF"/>
    <w:rsid w:val="00DE07E9"/>
    <w:rsid w:val="00DE0D3E"/>
    <w:rsid w:val="00DE513D"/>
    <w:rsid w:val="00DF1057"/>
    <w:rsid w:val="00DF4705"/>
    <w:rsid w:val="00DF5069"/>
    <w:rsid w:val="00DF61D7"/>
    <w:rsid w:val="00E06FBC"/>
    <w:rsid w:val="00E12CA7"/>
    <w:rsid w:val="00E13823"/>
    <w:rsid w:val="00E14007"/>
    <w:rsid w:val="00E15771"/>
    <w:rsid w:val="00E15A24"/>
    <w:rsid w:val="00E16622"/>
    <w:rsid w:val="00E20655"/>
    <w:rsid w:val="00E22E22"/>
    <w:rsid w:val="00E31401"/>
    <w:rsid w:val="00E37BAC"/>
    <w:rsid w:val="00E45F5B"/>
    <w:rsid w:val="00E50117"/>
    <w:rsid w:val="00E572C9"/>
    <w:rsid w:val="00E57B9B"/>
    <w:rsid w:val="00E65727"/>
    <w:rsid w:val="00E65DAF"/>
    <w:rsid w:val="00E7335B"/>
    <w:rsid w:val="00E757D9"/>
    <w:rsid w:val="00E770A7"/>
    <w:rsid w:val="00E77CC5"/>
    <w:rsid w:val="00E8133F"/>
    <w:rsid w:val="00E84CD8"/>
    <w:rsid w:val="00E85CF9"/>
    <w:rsid w:val="00E86A39"/>
    <w:rsid w:val="00E94DE7"/>
    <w:rsid w:val="00E97352"/>
    <w:rsid w:val="00EA085D"/>
    <w:rsid w:val="00EA25B9"/>
    <w:rsid w:val="00EA3BBB"/>
    <w:rsid w:val="00EA6C80"/>
    <w:rsid w:val="00EB20CC"/>
    <w:rsid w:val="00EC1E43"/>
    <w:rsid w:val="00EC3948"/>
    <w:rsid w:val="00EC625B"/>
    <w:rsid w:val="00EC70DF"/>
    <w:rsid w:val="00ED044D"/>
    <w:rsid w:val="00ED51F7"/>
    <w:rsid w:val="00ED5B27"/>
    <w:rsid w:val="00EE6377"/>
    <w:rsid w:val="00EE66A7"/>
    <w:rsid w:val="00EE6D49"/>
    <w:rsid w:val="00F032C6"/>
    <w:rsid w:val="00F04964"/>
    <w:rsid w:val="00F0539F"/>
    <w:rsid w:val="00F059BB"/>
    <w:rsid w:val="00F0736A"/>
    <w:rsid w:val="00F07BCE"/>
    <w:rsid w:val="00F152CC"/>
    <w:rsid w:val="00F15604"/>
    <w:rsid w:val="00F15FA3"/>
    <w:rsid w:val="00F20269"/>
    <w:rsid w:val="00F25D9A"/>
    <w:rsid w:val="00F27ACC"/>
    <w:rsid w:val="00F373C0"/>
    <w:rsid w:val="00F45FB5"/>
    <w:rsid w:val="00F4658A"/>
    <w:rsid w:val="00F52D5C"/>
    <w:rsid w:val="00F54E13"/>
    <w:rsid w:val="00F60048"/>
    <w:rsid w:val="00F6550D"/>
    <w:rsid w:val="00F70DF0"/>
    <w:rsid w:val="00F71877"/>
    <w:rsid w:val="00F7419C"/>
    <w:rsid w:val="00F75C8F"/>
    <w:rsid w:val="00F77B35"/>
    <w:rsid w:val="00F80843"/>
    <w:rsid w:val="00F81DB4"/>
    <w:rsid w:val="00F8278D"/>
    <w:rsid w:val="00F830DA"/>
    <w:rsid w:val="00F836EC"/>
    <w:rsid w:val="00F84107"/>
    <w:rsid w:val="00F91BFF"/>
    <w:rsid w:val="00F92341"/>
    <w:rsid w:val="00F971FE"/>
    <w:rsid w:val="00FC1F27"/>
    <w:rsid w:val="00FC5253"/>
    <w:rsid w:val="00FC7047"/>
    <w:rsid w:val="00FD1B3B"/>
    <w:rsid w:val="00FD38A3"/>
    <w:rsid w:val="00FD516E"/>
    <w:rsid w:val="00FD54DD"/>
    <w:rsid w:val="00FE0593"/>
    <w:rsid w:val="00FE21D7"/>
    <w:rsid w:val="00FE7839"/>
    <w:rsid w:val="00FF1007"/>
    <w:rsid w:val="00FF1C1F"/>
    <w:rsid w:val="00FF22E7"/>
    <w:rsid w:val="00FF248B"/>
    <w:rsid w:val="013153CB"/>
    <w:rsid w:val="014FAE93"/>
    <w:rsid w:val="01A5A101"/>
    <w:rsid w:val="0212B4E9"/>
    <w:rsid w:val="025F0914"/>
    <w:rsid w:val="02DC940A"/>
    <w:rsid w:val="0329E317"/>
    <w:rsid w:val="035BDB68"/>
    <w:rsid w:val="03A1F042"/>
    <w:rsid w:val="03BC0D96"/>
    <w:rsid w:val="03F9B27E"/>
    <w:rsid w:val="045E187C"/>
    <w:rsid w:val="0475A120"/>
    <w:rsid w:val="0521B14B"/>
    <w:rsid w:val="055C11D4"/>
    <w:rsid w:val="05893C03"/>
    <w:rsid w:val="058F3374"/>
    <w:rsid w:val="05926BD9"/>
    <w:rsid w:val="05B8D1F4"/>
    <w:rsid w:val="05EFDAD2"/>
    <w:rsid w:val="0621F8C2"/>
    <w:rsid w:val="062825C8"/>
    <w:rsid w:val="0653B871"/>
    <w:rsid w:val="065D63F5"/>
    <w:rsid w:val="068CB660"/>
    <w:rsid w:val="06BC2F6A"/>
    <w:rsid w:val="06D64569"/>
    <w:rsid w:val="06F4A5D2"/>
    <w:rsid w:val="0715C688"/>
    <w:rsid w:val="07E4BCDA"/>
    <w:rsid w:val="08111AED"/>
    <w:rsid w:val="083FDEA7"/>
    <w:rsid w:val="089C3A57"/>
    <w:rsid w:val="08EEA420"/>
    <w:rsid w:val="093F0C09"/>
    <w:rsid w:val="09539A0E"/>
    <w:rsid w:val="09B100F5"/>
    <w:rsid w:val="09C5A4B7"/>
    <w:rsid w:val="09C62DF6"/>
    <w:rsid w:val="0A1CF19E"/>
    <w:rsid w:val="0A7AA12F"/>
    <w:rsid w:val="0AB2C8DA"/>
    <w:rsid w:val="0B54DF2D"/>
    <w:rsid w:val="0B63F569"/>
    <w:rsid w:val="0BB6656E"/>
    <w:rsid w:val="0BE9F53E"/>
    <w:rsid w:val="0C1B7257"/>
    <w:rsid w:val="0C5748E7"/>
    <w:rsid w:val="0C7D79F2"/>
    <w:rsid w:val="0CD6B09D"/>
    <w:rsid w:val="0CD871B7"/>
    <w:rsid w:val="0CE4810D"/>
    <w:rsid w:val="0D12F34A"/>
    <w:rsid w:val="0D314FAF"/>
    <w:rsid w:val="0D3FE21A"/>
    <w:rsid w:val="0DAF89FF"/>
    <w:rsid w:val="0DB2B8A2"/>
    <w:rsid w:val="0DE0AB72"/>
    <w:rsid w:val="0E0500E3"/>
    <w:rsid w:val="0E0C167E"/>
    <w:rsid w:val="0E1505C0"/>
    <w:rsid w:val="0E59B7E3"/>
    <w:rsid w:val="0EF3FE47"/>
    <w:rsid w:val="0F1E7071"/>
    <w:rsid w:val="0F5FDD5F"/>
    <w:rsid w:val="0F7C7BD3"/>
    <w:rsid w:val="0F8EE969"/>
    <w:rsid w:val="0FA71163"/>
    <w:rsid w:val="0FEC5BCB"/>
    <w:rsid w:val="0FFB5FC7"/>
    <w:rsid w:val="1039EA40"/>
    <w:rsid w:val="105D0571"/>
    <w:rsid w:val="10706B6E"/>
    <w:rsid w:val="10C55974"/>
    <w:rsid w:val="10D129CE"/>
    <w:rsid w:val="10EB6149"/>
    <w:rsid w:val="11897B96"/>
    <w:rsid w:val="118D310E"/>
    <w:rsid w:val="11971C2E"/>
    <w:rsid w:val="11AF2764"/>
    <w:rsid w:val="123069F8"/>
    <w:rsid w:val="1238989D"/>
    <w:rsid w:val="128B95A9"/>
    <w:rsid w:val="12B00269"/>
    <w:rsid w:val="12D9FEE0"/>
    <w:rsid w:val="1321E1FF"/>
    <w:rsid w:val="13278D92"/>
    <w:rsid w:val="132C7D51"/>
    <w:rsid w:val="1347F467"/>
    <w:rsid w:val="136A2820"/>
    <w:rsid w:val="13A34650"/>
    <w:rsid w:val="13B8A183"/>
    <w:rsid w:val="13CDD9DA"/>
    <w:rsid w:val="13F41646"/>
    <w:rsid w:val="13FC35B6"/>
    <w:rsid w:val="1461C4F4"/>
    <w:rsid w:val="155B3866"/>
    <w:rsid w:val="160678A5"/>
    <w:rsid w:val="161009DA"/>
    <w:rsid w:val="1620BB4D"/>
    <w:rsid w:val="16B759E8"/>
    <w:rsid w:val="16D01299"/>
    <w:rsid w:val="1769D084"/>
    <w:rsid w:val="17AC82A2"/>
    <w:rsid w:val="17B26F45"/>
    <w:rsid w:val="17C0F8F3"/>
    <w:rsid w:val="17F26C78"/>
    <w:rsid w:val="18074CBC"/>
    <w:rsid w:val="181BB8B9"/>
    <w:rsid w:val="18275902"/>
    <w:rsid w:val="186A7CB3"/>
    <w:rsid w:val="18AA6CA6"/>
    <w:rsid w:val="18AD5692"/>
    <w:rsid w:val="18ECE6E5"/>
    <w:rsid w:val="18EEA397"/>
    <w:rsid w:val="19596CD4"/>
    <w:rsid w:val="19634F1A"/>
    <w:rsid w:val="1979B7CD"/>
    <w:rsid w:val="1A8736A9"/>
    <w:rsid w:val="1A9843CA"/>
    <w:rsid w:val="1A9A68FB"/>
    <w:rsid w:val="1AF37EC9"/>
    <w:rsid w:val="1B2CAEFA"/>
    <w:rsid w:val="1B39DDEF"/>
    <w:rsid w:val="1C78110C"/>
    <w:rsid w:val="1CC22472"/>
    <w:rsid w:val="1CDCD780"/>
    <w:rsid w:val="1CEED6AD"/>
    <w:rsid w:val="1D142040"/>
    <w:rsid w:val="1D1A9AA0"/>
    <w:rsid w:val="1D4125C6"/>
    <w:rsid w:val="1D475632"/>
    <w:rsid w:val="1DC57ED4"/>
    <w:rsid w:val="1DDB22ED"/>
    <w:rsid w:val="1E6A5BB7"/>
    <w:rsid w:val="1EA47973"/>
    <w:rsid w:val="1EBC9F5F"/>
    <w:rsid w:val="1EEC9A44"/>
    <w:rsid w:val="1F011DA8"/>
    <w:rsid w:val="1F4DA8AB"/>
    <w:rsid w:val="1F8AD490"/>
    <w:rsid w:val="1F9C97DF"/>
    <w:rsid w:val="1FA2F956"/>
    <w:rsid w:val="1FC2680F"/>
    <w:rsid w:val="1FE8F953"/>
    <w:rsid w:val="202FE12F"/>
    <w:rsid w:val="205E6FC5"/>
    <w:rsid w:val="208BEC73"/>
    <w:rsid w:val="20AE986A"/>
    <w:rsid w:val="20E11C45"/>
    <w:rsid w:val="20E5481C"/>
    <w:rsid w:val="20EF4257"/>
    <w:rsid w:val="2110A05E"/>
    <w:rsid w:val="21A91F73"/>
    <w:rsid w:val="21C96212"/>
    <w:rsid w:val="21EF30AB"/>
    <w:rsid w:val="225690BD"/>
    <w:rsid w:val="225F3476"/>
    <w:rsid w:val="226D6D90"/>
    <w:rsid w:val="2294F4E0"/>
    <w:rsid w:val="22955A82"/>
    <w:rsid w:val="22BAD768"/>
    <w:rsid w:val="22DE4D11"/>
    <w:rsid w:val="22FCC375"/>
    <w:rsid w:val="233FC12B"/>
    <w:rsid w:val="234580D1"/>
    <w:rsid w:val="238E16BA"/>
    <w:rsid w:val="238FBE53"/>
    <w:rsid w:val="239A61C5"/>
    <w:rsid w:val="23CFDB50"/>
    <w:rsid w:val="23D91198"/>
    <w:rsid w:val="2436C669"/>
    <w:rsid w:val="243E9EF9"/>
    <w:rsid w:val="247333D7"/>
    <w:rsid w:val="24A1AF21"/>
    <w:rsid w:val="24AC3A4E"/>
    <w:rsid w:val="24B19EAB"/>
    <w:rsid w:val="24D5EB6A"/>
    <w:rsid w:val="24E3A473"/>
    <w:rsid w:val="24EE702D"/>
    <w:rsid w:val="255581C5"/>
    <w:rsid w:val="255A1D8C"/>
    <w:rsid w:val="256BABB1"/>
    <w:rsid w:val="25DAEC20"/>
    <w:rsid w:val="25DB4E10"/>
    <w:rsid w:val="26213ED5"/>
    <w:rsid w:val="26448557"/>
    <w:rsid w:val="269B27B2"/>
    <w:rsid w:val="26ADCB00"/>
    <w:rsid w:val="26E9BF67"/>
    <w:rsid w:val="274FA348"/>
    <w:rsid w:val="27521967"/>
    <w:rsid w:val="27B35CF0"/>
    <w:rsid w:val="27C14574"/>
    <w:rsid w:val="27CB068D"/>
    <w:rsid w:val="27F5C10B"/>
    <w:rsid w:val="280F37E7"/>
    <w:rsid w:val="28221DBB"/>
    <w:rsid w:val="284549D2"/>
    <w:rsid w:val="28AE1C1E"/>
    <w:rsid w:val="28C5CADA"/>
    <w:rsid w:val="28E76998"/>
    <w:rsid w:val="28F6BFE8"/>
    <w:rsid w:val="2905FB1E"/>
    <w:rsid w:val="294A635D"/>
    <w:rsid w:val="2978FDB3"/>
    <w:rsid w:val="29873ECA"/>
    <w:rsid w:val="2A141C79"/>
    <w:rsid w:val="2A25C829"/>
    <w:rsid w:val="2ABD9077"/>
    <w:rsid w:val="2ABE8AD8"/>
    <w:rsid w:val="2B012A21"/>
    <w:rsid w:val="2B01AEE7"/>
    <w:rsid w:val="2B15092E"/>
    <w:rsid w:val="2B6011D9"/>
    <w:rsid w:val="2B784E18"/>
    <w:rsid w:val="2B906147"/>
    <w:rsid w:val="2BC09881"/>
    <w:rsid w:val="2BE74D20"/>
    <w:rsid w:val="2BED064C"/>
    <w:rsid w:val="2BFBDA11"/>
    <w:rsid w:val="2C099B06"/>
    <w:rsid w:val="2CCB9FA8"/>
    <w:rsid w:val="2D460F5C"/>
    <w:rsid w:val="2D5535E7"/>
    <w:rsid w:val="2D8C33A3"/>
    <w:rsid w:val="2DABA25E"/>
    <w:rsid w:val="2DFE3D42"/>
    <w:rsid w:val="2E08AA4D"/>
    <w:rsid w:val="2E1DCC8E"/>
    <w:rsid w:val="2E573BC8"/>
    <w:rsid w:val="2E9DDC9C"/>
    <w:rsid w:val="2EB28E4A"/>
    <w:rsid w:val="2EC1390C"/>
    <w:rsid w:val="2EC9D068"/>
    <w:rsid w:val="2EFD62CB"/>
    <w:rsid w:val="2F1934B5"/>
    <w:rsid w:val="2F2F1172"/>
    <w:rsid w:val="2F79D149"/>
    <w:rsid w:val="2FC81996"/>
    <w:rsid w:val="304D8B9C"/>
    <w:rsid w:val="30D66895"/>
    <w:rsid w:val="312E1EC3"/>
    <w:rsid w:val="312FB1BB"/>
    <w:rsid w:val="318FA5A5"/>
    <w:rsid w:val="31949943"/>
    <w:rsid w:val="31BFE65C"/>
    <w:rsid w:val="32267C59"/>
    <w:rsid w:val="3271784F"/>
    <w:rsid w:val="3300B049"/>
    <w:rsid w:val="333A07BF"/>
    <w:rsid w:val="3397BC99"/>
    <w:rsid w:val="33A5B67D"/>
    <w:rsid w:val="33BAAB39"/>
    <w:rsid w:val="33CCAA6F"/>
    <w:rsid w:val="33E33499"/>
    <w:rsid w:val="3442184C"/>
    <w:rsid w:val="34CACEEB"/>
    <w:rsid w:val="354A4FA0"/>
    <w:rsid w:val="356116BD"/>
    <w:rsid w:val="35A9C8BB"/>
    <w:rsid w:val="35BB985D"/>
    <w:rsid w:val="363AD67E"/>
    <w:rsid w:val="367A3A72"/>
    <w:rsid w:val="369353A3"/>
    <w:rsid w:val="369DE97B"/>
    <w:rsid w:val="370F6376"/>
    <w:rsid w:val="371379AB"/>
    <w:rsid w:val="37833164"/>
    <w:rsid w:val="37860E79"/>
    <w:rsid w:val="379F4747"/>
    <w:rsid w:val="37E7BF85"/>
    <w:rsid w:val="387393F6"/>
    <w:rsid w:val="3899CBE9"/>
    <w:rsid w:val="389D7369"/>
    <w:rsid w:val="38C1B1AE"/>
    <w:rsid w:val="39091F57"/>
    <w:rsid w:val="393E6213"/>
    <w:rsid w:val="398C3B32"/>
    <w:rsid w:val="39AA8CCE"/>
    <w:rsid w:val="39D38C23"/>
    <w:rsid w:val="39EDD5C0"/>
    <w:rsid w:val="3A3CB1AA"/>
    <w:rsid w:val="3A60C657"/>
    <w:rsid w:val="3A63F8B2"/>
    <w:rsid w:val="3A6A2120"/>
    <w:rsid w:val="3AF3D9F6"/>
    <w:rsid w:val="3AFB1073"/>
    <w:rsid w:val="3AFE258E"/>
    <w:rsid w:val="3B64DF7B"/>
    <w:rsid w:val="3C324EBD"/>
    <w:rsid w:val="3C32848E"/>
    <w:rsid w:val="3C6C1DD0"/>
    <w:rsid w:val="3C8E4539"/>
    <w:rsid w:val="3CCC7A09"/>
    <w:rsid w:val="3CEADEF2"/>
    <w:rsid w:val="3D0CFAC5"/>
    <w:rsid w:val="3D1B3CA4"/>
    <w:rsid w:val="3D8681F1"/>
    <w:rsid w:val="3DC80E57"/>
    <w:rsid w:val="3DCDDEDE"/>
    <w:rsid w:val="3E22ED34"/>
    <w:rsid w:val="3E2738F9"/>
    <w:rsid w:val="3E35C650"/>
    <w:rsid w:val="3E36D701"/>
    <w:rsid w:val="3E6ABB40"/>
    <w:rsid w:val="3EA687AB"/>
    <w:rsid w:val="3F804A31"/>
    <w:rsid w:val="3FBDCC59"/>
    <w:rsid w:val="405D268B"/>
    <w:rsid w:val="41CEAEFE"/>
    <w:rsid w:val="41F48B4D"/>
    <w:rsid w:val="41FA1165"/>
    <w:rsid w:val="423A50BB"/>
    <w:rsid w:val="4255E789"/>
    <w:rsid w:val="42913881"/>
    <w:rsid w:val="42F7E6E0"/>
    <w:rsid w:val="43318E91"/>
    <w:rsid w:val="43C8E065"/>
    <w:rsid w:val="43D76E25"/>
    <w:rsid w:val="4461E8E8"/>
    <w:rsid w:val="4478DB59"/>
    <w:rsid w:val="449612C0"/>
    <w:rsid w:val="450C360F"/>
    <w:rsid w:val="4538DAC2"/>
    <w:rsid w:val="45502BB6"/>
    <w:rsid w:val="45CB02F2"/>
    <w:rsid w:val="4606FEFD"/>
    <w:rsid w:val="46078C90"/>
    <w:rsid w:val="4615B440"/>
    <w:rsid w:val="46172A49"/>
    <w:rsid w:val="463B403C"/>
    <w:rsid w:val="466328AA"/>
    <w:rsid w:val="4688A2F6"/>
    <w:rsid w:val="46C0F2CA"/>
    <w:rsid w:val="46CC36D8"/>
    <w:rsid w:val="46F474FA"/>
    <w:rsid w:val="47349B28"/>
    <w:rsid w:val="473C2FCB"/>
    <w:rsid w:val="473D7EF6"/>
    <w:rsid w:val="478DF0F6"/>
    <w:rsid w:val="48099AD8"/>
    <w:rsid w:val="48AF89C1"/>
    <w:rsid w:val="48B863B3"/>
    <w:rsid w:val="4900B322"/>
    <w:rsid w:val="4928DEF9"/>
    <w:rsid w:val="49778844"/>
    <w:rsid w:val="498C9DA9"/>
    <w:rsid w:val="49B2A56B"/>
    <w:rsid w:val="4A9CF8DC"/>
    <w:rsid w:val="4B0A27E7"/>
    <w:rsid w:val="4B6F85AE"/>
    <w:rsid w:val="4B8C91E3"/>
    <w:rsid w:val="4BA391DC"/>
    <w:rsid w:val="4BAF24E7"/>
    <w:rsid w:val="4BDA6E41"/>
    <w:rsid w:val="4C772A04"/>
    <w:rsid w:val="4C8B94EF"/>
    <w:rsid w:val="4CA6FC8C"/>
    <w:rsid w:val="4CB7F602"/>
    <w:rsid w:val="4CCED0E7"/>
    <w:rsid w:val="4CD47700"/>
    <w:rsid w:val="4D69E6B2"/>
    <w:rsid w:val="4D9E8586"/>
    <w:rsid w:val="4DCAFA5A"/>
    <w:rsid w:val="4DEFA3F4"/>
    <w:rsid w:val="4E221FE0"/>
    <w:rsid w:val="4E5F5C2D"/>
    <w:rsid w:val="4E7AAF7C"/>
    <w:rsid w:val="4EB132BB"/>
    <w:rsid w:val="4ECECFF3"/>
    <w:rsid w:val="4ED5D0F9"/>
    <w:rsid w:val="4F7162B3"/>
    <w:rsid w:val="4F778BA9"/>
    <w:rsid w:val="4F8893F8"/>
    <w:rsid w:val="4F8EDE86"/>
    <w:rsid w:val="4F943F37"/>
    <w:rsid w:val="4FC86A7C"/>
    <w:rsid w:val="4FF39DFD"/>
    <w:rsid w:val="5091ACE0"/>
    <w:rsid w:val="515F4109"/>
    <w:rsid w:val="5166FE01"/>
    <w:rsid w:val="518D5B0A"/>
    <w:rsid w:val="52035DF6"/>
    <w:rsid w:val="521311BB"/>
    <w:rsid w:val="523802F7"/>
    <w:rsid w:val="5250A599"/>
    <w:rsid w:val="52A101B5"/>
    <w:rsid w:val="52CB7D15"/>
    <w:rsid w:val="52CE12ED"/>
    <w:rsid w:val="52FC6470"/>
    <w:rsid w:val="532F4D2D"/>
    <w:rsid w:val="53753F9D"/>
    <w:rsid w:val="537A535B"/>
    <w:rsid w:val="53F9A28D"/>
    <w:rsid w:val="540B6652"/>
    <w:rsid w:val="5439E9F9"/>
    <w:rsid w:val="546E5A76"/>
    <w:rsid w:val="5475D6C6"/>
    <w:rsid w:val="5482B342"/>
    <w:rsid w:val="54BB95F2"/>
    <w:rsid w:val="5505FA1C"/>
    <w:rsid w:val="5595C634"/>
    <w:rsid w:val="55B8972C"/>
    <w:rsid w:val="55FD2217"/>
    <w:rsid w:val="561BDC0D"/>
    <w:rsid w:val="568FF2C9"/>
    <w:rsid w:val="569751A9"/>
    <w:rsid w:val="57911D44"/>
    <w:rsid w:val="57E8B911"/>
    <w:rsid w:val="57F1EE79"/>
    <w:rsid w:val="582B4ED1"/>
    <w:rsid w:val="583C3334"/>
    <w:rsid w:val="5896E265"/>
    <w:rsid w:val="58AB531B"/>
    <w:rsid w:val="59202E5B"/>
    <w:rsid w:val="5950BF21"/>
    <w:rsid w:val="5981AD6D"/>
    <w:rsid w:val="599ACD51"/>
    <w:rsid w:val="59C18967"/>
    <w:rsid w:val="59F4CCC5"/>
    <w:rsid w:val="5A106723"/>
    <w:rsid w:val="5AABBC5D"/>
    <w:rsid w:val="5ADE88AE"/>
    <w:rsid w:val="5AEA3F11"/>
    <w:rsid w:val="5B79D5FA"/>
    <w:rsid w:val="5B93C4A3"/>
    <w:rsid w:val="5BA6C608"/>
    <w:rsid w:val="5C7B95BB"/>
    <w:rsid w:val="5CE5B9C4"/>
    <w:rsid w:val="5D4807E5"/>
    <w:rsid w:val="5D495EA4"/>
    <w:rsid w:val="5D4BDF2B"/>
    <w:rsid w:val="5D6C66AB"/>
    <w:rsid w:val="5D743058"/>
    <w:rsid w:val="5DE0548A"/>
    <w:rsid w:val="5E4276C6"/>
    <w:rsid w:val="5E9B92FA"/>
    <w:rsid w:val="5ED1B106"/>
    <w:rsid w:val="5ED4C660"/>
    <w:rsid w:val="5EE5446D"/>
    <w:rsid w:val="5EF2DBC5"/>
    <w:rsid w:val="5F01EB93"/>
    <w:rsid w:val="5FE93EF0"/>
    <w:rsid w:val="60142BF0"/>
    <w:rsid w:val="6051AF1E"/>
    <w:rsid w:val="6087308B"/>
    <w:rsid w:val="60F0D9D6"/>
    <w:rsid w:val="6125BA74"/>
    <w:rsid w:val="618AFBFD"/>
    <w:rsid w:val="61D39E27"/>
    <w:rsid w:val="6205A96A"/>
    <w:rsid w:val="62441CAC"/>
    <w:rsid w:val="62624B22"/>
    <w:rsid w:val="628B70C2"/>
    <w:rsid w:val="62E39C7B"/>
    <w:rsid w:val="62E63521"/>
    <w:rsid w:val="630E802E"/>
    <w:rsid w:val="636C57B2"/>
    <w:rsid w:val="63778B2C"/>
    <w:rsid w:val="6386E291"/>
    <w:rsid w:val="639E210C"/>
    <w:rsid w:val="640A01B8"/>
    <w:rsid w:val="64287A98"/>
    <w:rsid w:val="6432BF62"/>
    <w:rsid w:val="644A733A"/>
    <w:rsid w:val="644CBB3A"/>
    <w:rsid w:val="6459782F"/>
    <w:rsid w:val="64AB5E88"/>
    <w:rsid w:val="64ED287E"/>
    <w:rsid w:val="64F55C42"/>
    <w:rsid w:val="651A2B35"/>
    <w:rsid w:val="6547557E"/>
    <w:rsid w:val="65D2154C"/>
    <w:rsid w:val="66063E96"/>
    <w:rsid w:val="660C7AF4"/>
    <w:rsid w:val="665FB935"/>
    <w:rsid w:val="666A3A29"/>
    <w:rsid w:val="66B66533"/>
    <w:rsid w:val="66BB6BFC"/>
    <w:rsid w:val="66CEBC35"/>
    <w:rsid w:val="66F05E7B"/>
    <w:rsid w:val="6717CAC2"/>
    <w:rsid w:val="67286A60"/>
    <w:rsid w:val="672B2D84"/>
    <w:rsid w:val="673A1F69"/>
    <w:rsid w:val="67601B5A"/>
    <w:rsid w:val="678AA90F"/>
    <w:rsid w:val="67C882DD"/>
    <w:rsid w:val="67F03222"/>
    <w:rsid w:val="68062CF6"/>
    <w:rsid w:val="686038EA"/>
    <w:rsid w:val="686A8C96"/>
    <w:rsid w:val="68A4B76E"/>
    <w:rsid w:val="68C07C03"/>
    <w:rsid w:val="68FBEBBB"/>
    <w:rsid w:val="6938F8DC"/>
    <w:rsid w:val="694A2993"/>
    <w:rsid w:val="69589E5D"/>
    <w:rsid w:val="696F6436"/>
    <w:rsid w:val="6972B34A"/>
    <w:rsid w:val="6976F8D9"/>
    <w:rsid w:val="698F57EC"/>
    <w:rsid w:val="69A2D3CF"/>
    <w:rsid w:val="69BB864C"/>
    <w:rsid w:val="69F64857"/>
    <w:rsid w:val="69F9B19B"/>
    <w:rsid w:val="6A02F616"/>
    <w:rsid w:val="6A065CF7"/>
    <w:rsid w:val="6A0D6290"/>
    <w:rsid w:val="6A1CFBE7"/>
    <w:rsid w:val="6A400660"/>
    <w:rsid w:val="6A54CFD5"/>
    <w:rsid w:val="6A55EC13"/>
    <w:rsid w:val="6A6CBBC7"/>
    <w:rsid w:val="6A742409"/>
    <w:rsid w:val="6A7E1556"/>
    <w:rsid w:val="6A890081"/>
    <w:rsid w:val="6A97A397"/>
    <w:rsid w:val="6AB9979F"/>
    <w:rsid w:val="6ABD0724"/>
    <w:rsid w:val="6AC4ED91"/>
    <w:rsid w:val="6B10B8B3"/>
    <w:rsid w:val="6BB00DED"/>
    <w:rsid w:val="6C2B4C2F"/>
    <w:rsid w:val="6C826A75"/>
    <w:rsid w:val="6CB858DF"/>
    <w:rsid w:val="6D1C83AB"/>
    <w:rsid w:val="6D52F72C"/>
    <w:rsid w:val="6D97C74B"/>
    <w:rsid w:val="6DA5C10C"/>
    <w:rsid w:val="6DBA3AAD"/>
    <w:rsid w:val="6DC2A3EF"/>
    <w:rsid w:val="6DCA5C2B"/>
    <w:rsid w:val="6DF30DFF"/>
    <w:rsid w:val="6DFB6FE5"/>
    <w:rsid w:val="6E525D55"/>
    <w:rsid w:val="6E81C2C0"/>
    <w:rsid w:val="6E9C798E"/>
    <w:rsid w:val="6EC68B69"/>
    <w:rsid w:val="6EE85B97"/>
    <w:rsid w:val="6F1A53E8"/>
    <w:rsid w:val="6F352AF0"/>
    <w:rsid w:val="6F6AFBE3"/>
    <w:rsid w:val="6FD0A854"/>
    <w:rsid w:val="703F3B62"/>
    <w:rsid w:val="70560C6E"/>
    <w:rsid w:val="7083A59C"/>
    <w:rsid w:val="70A947CD"/>
    <w:rsid w:val="70C13EDA"/>
    <w:rsid w:val="70CA3D30"/>
    <w:rsid w:val="70D7E0D6"/>
    <w:rsid w:val="70DABA4D"/>
    <w:rsid w:val="70DD61CE"/>
    <w:rsid w:val="71552D8B"/>
    <w:rsid w:val="7161606C"/>
    <w:rsid w:val="71C210D9"/>
    <w:rsid w:val="728D8B7C"/>
    <w:rsid w:val="729DA78E"/>
    <w:rsid w:val="72B873A2"/>
    <w:rsid w:val="72E0BB72"/>
    <w:rsid w:val="730E6AB8"/>
    <w:rsid w:val="7339D01E"/>
    <w:rsid w:val="737CEAE0"/>
    <w:rsid w:val="73D6139D"/>
    <w:rsid w:val="748AB0F0"/>
    <w:rsid w:val="74A3A892"/>
    <w:rsid w:val="74EDD3DF"/>
    <w:rsid w:val="74F3DB09"/>
    <w:rsid w:val="7504F1BE"/>
    <w:rsid w:val="753AD102"/>
    <w:rsid w:val="7540C026"/>
    <w:rsid w:val="75591BF3"/>
    <w:rsid w:val="756F708F"/>
    <w:rsid w:val="75D54D52"/>
    <w:rsid w:val="75F8E673"/>
    <w:rsid w:val="76012BAA"/>
    <w:rsid w:val="761811D2"/>
    <w:rsid w:val="762A61A5"/>
    <w:rsid w:val="763560A0"/>
    <w:rsid w:val="764FBAFF"/>
    <w:rsid w:val="765876A0"/>
    <w:rsid w:val="7669E04E"/>
    <w:rsid w:val="76800717"/>
    <w:rsid w:val="769A3F8C"/>
    <w:rsid w:val="76B50959"/>
    <w:rsid w:val="76DBFC09"/>
    <w:rsid w:val="76F3D31E"/>
    <w:rsid w:val="770801E4"/>
    <w:rsid w:val="772963C1"/>
    <w:rsid w:val="7751083D"/>
    <w:rsid w:val="778C894C"/>
    <w:rsid w:val="77A19D69"/>
    <w:rsid w:val="77C2BF3C"/>
    <w:rsid w:val="77EDA5BE"/>
    <w:rsid w:val="780B9975"/>
    <w:rsid w:val="781EE205"/>
    <w:rsid w:val="7886AC45"/>
    <w:rsid w:val="78AB0389"/>
    <w:rsid w:val="79018B86"/>
    <w:rsid w:val="792F43AF"/>
    <w:rsid w:val="797A1A66"/>
    <w:rsid w:val="79A81CA5"/>
    <w:rsid w:val="79CE217E"/>
    <w:rsid w:val="7A8F9DD5"/>
    <w:rsid w:val="7A92DCD3"/>
    <w:rsid w:val="7B1043B4"/>
    <w:rsid w:val="7B5E45A2"/>
    <w:rsid w:val="7B64E269"/>
    <w:rsid w:val="7B8A06A9"/>
    <w:rsid w:val="7BB422DF"/>
    <w:rsid w:val="7BC06B3C"/>
    <w:rsid w:val="7C2234E9"/>
    <w:rsid w:val="7C37704B"/>
    <w:rsid w:val="7C875E03"/>
    <w:rsid w:val="7CA47779"/>
    <w:rsid w:val="7CE9F54C"/>
    <w:rsid w:val="7CF2D59E"/>
    <w:rsid w:val="7D94A751"/>
    <w:rsid w:val="7DB88058"/>
    <w:rsid w:val="7DFAC91A"/>
    <w:rsid w:val="7E0DE5D7"/>
    <w:rsid w:val="7E2E037F"/>
    <w:rsid w:val="7E36D567"/>
    <w:rsid w:val="7E42BC96"/>
    <w:rsid w:val="7E49BBD8"/>
    <w:rsid w:val="7E7B1E2D"/>
    <w:rsid w:val="7E857869"/>
    <w:rsid w:val="7ED677D9"/>
    <w:rsid w:val="7EE0E4CE"/>
    <w:rsid w:val="7EFF4F13"/>
    <w:rsid w:val="7F1BC328"/>
    <w:rsid w:val="7F1BD5A6"/>
    <w:rsid w:val="7F3077B2"/>
    <w:rsid w:val="7F3CF6DF"/>
    <w:rsid w:val="7F5C7EA8"/>
    <w:rsid w:val="7F8C5E17"/>
    <w:rsid w:val="7FAD90C3"/>
    <w:rsid w:val="7FE0B0CA"/>
    <w:rsid w:val="7FEC4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F2ACCA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641B79"/>
    <w:rPr>
      <w:rFonts w:ascii="Tahoma" w:hAnsi="Tahoma" w:cs="Tahoma"/>
      <w:sz w:val="16"/>
      <w:szCs w:val="16"/>
    </w:rPr>
  </w:style>
  <w:style w:type="paragraph" w:styleId="Standard1" w:customStyle="1">
    <w:name w:val="Standard1"/>
    <w:basedOn w:val="Normal"/>
    <w:rsid w:val="004F3699"/>
    <w:pPr>
      <w:spacing w:before="60" w:after="60"/>
    </w:pPr>
  </w:style>
  <w:style w:type="paragraph" w:styleId="Formal1" w:customStyle="1">
    <w:name w:val="Formal1"/>
    <w:basedOn w:val="Normal"/>
    <w:rsid w:val="004F3699"/>
    <w:pPr>
      <w:spacing w:before="60" w:after="60"/>
    </w:pPr>
    <w:rPr>
      <w:sz w:val="24"/>
    </w:rPr>
  </w:style>
  <w:style w:type="paragraph" w:styleId="Header">
    <w:name w:val="header"/>
    <w:basedOn w:val="Normal"/>
    <w:link w:val="HeaderChar"/>
    <w:rsid w:val="004F3699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rsid w:val="004F3699"/>
  </w:style>
  <w:style w:type="paragraph" w:styleId="Footer">
    <w:name w:val="footer"/>
    <w:basedOn w:val="Normal"/>
    <w:link w:val="FooterChar"/>
    <w:rsid w:val="004F3699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rsid w:val="004F3699"/>
  </w:style>
  <w:style w:type="paragraph" w:styleId="ListParagraph">
    <w:name w:val="List Paragraph"/>
    <w:basedOn w:val="Normal"/>
    <w:uiPriority w:val="34"/>
    <w:qFormat/>
    <w:rsid w:val="005241AF"/>
    <w:pPr>
      <w:ind w:left="720"/>
    </w:pPr>
  </w:style>
  <w:style w:type="character" w:styleId="Hyperlink">
    <w:name w:val="Hyperlink"/>
    <w:rsid w:val="00A85D47"/>
    <w:rPr>
      <w:color w:val="0000FF"/>
      <w:u w:val="single"/>
    </w:rPr>
  </w:style>
  <w:style w:type="table" w:styleId="TableGrid">
    <w:name w:val="Table Grid"/>
    <w:basedOn w:val="TableNormal"/>
    <w:rsid w:val="00BB2813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3C1421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634D0D"/>
    <w:rPr>
      <w:b/>
      <w:bCs/>
    </w:rPr>
  </w:style>
  <w:style w:type="paragraph" w:styleId="paragraph" w:customStyle="1">
    <w:name w:val="paragraph"/>
    <w:basedOn w:val="Normal"/>
    <w:rsid w:val="00327179"/>
    <w:pPr>
      <w:spacing w:before="100" w:beforeAutospacing="1" w:after="100" w:afterAutospacing="1"/>
    </w:pPr>
    <w:rPr>
      <w:sz w:val="24"/>
      <w:szCs w:val="24"/>
    </w:rPr>
  </w:style>
  <w:style w:type="character" w:styleId="normaltextrun" w:customStyle="1">
    <w:name w:val="normaltextrun"/>
    <w:basedOn w:val="DefaultParagraphFont"/>
    <w:rsid w:val="00327179"/>
  </w:style>
  <w:style w:type="character" w:styleId="eop" w:customStyle="1">
    <w:name w:val="eop"/>
    <w:basedOn w:val="DefaultParagraphFont"/>
    <w:rsid w:val="003271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07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9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9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1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1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7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70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9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7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63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3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2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74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6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5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1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7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yperlink" Target="https://dialin.teams.microsoft.com/40d93133-4fe6-4fa9-9c1f-d4127b98e32c?id=747274993" TargetMode="Externa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yperlink" Target="tel:+13479736905,,747274993" TargetMode="Externa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https://teams.microsoft.com/l/meetup-join/19%3ameeting_NzRhNDU0YmQtN2UyNy00ZWNiLWJmYmQtYjIzMWM1N2I5MGZh%40thread.v2/0?context=%7b%22Tid%22%3a%2280354804-1fdf-428e-9f5f-5091e994cf54%22%2c%22Oid%22%3a%22756cd877-7a03-4ba8-bea3-cab8d61ef3c2%22%7d" TargetMode="External" Id="rId11" /><Relationship Type="http://schemas.openxmlformats.org/officeDocument/2006/relationships/numbering" Target="numbering.xml" Id="rId5" /><Relationship Type="http://schemas.openxmlformats.org/officeDocument/2006/relationships/fontTable" Target="fontTable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eader" Target="header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maynard\Application%20Data\Microsoft\Templates\Agenda%20wizard.Wiz" TargetMode="External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cordSubtype xmlns="fd2a5a50-8b03-4ef4-8514-36db8237945c">CMO - Administrative Files(GS-19 - 010024)</RecordSubtype>
    <TaxCatchAll xmlns="2d4151d2-4472-4032-a961-8634b192e66a" xsi:nil="true"/>
    <lcf76f155ced4ddcb4097134ff3c332f xmlns="fd2a5a50-8b03-4ef4-8514-36db8237945c">
      <Terms xmlns="http://schemas.microsoft.com/office/infopath/2007/PartnerControls"/>
    </lcf76f155ced4ddcb4097134ff3c332f>
    <SharedWithUsers xmlns="fd4827e9-d206-4ff2-9b83-dfffb548826b">
      <UserInfo>
        <DisplayName>Courtney Palmer Sales</DisplayName>
        <AccountId>18</AccountId>
        <AccountType/>
      </UserInfo>
      <UserInfo>
        <DisplayName>Melissa McMahon</DisplayName>
        <AccountId>904</AccountId>
        <AccountType/>
      </UserInfo>
    </SharedWithUsers>
    <AssignedTo xmlns="fd2a5a50-8b03-4ef4-8514-36db8237945c">
      <UserInfo>
        <DisplayName/>
        <AccountId xsi:nil="true"/>
        <AccountType/>
      </UserInfo>
    </AssignedTo>
  </documentManagement>
</p:properties>
</file>

<file path=customXml/item2.xml><?xml version="1.0" encoding="utf-8"?>
<?mso-contentType ?>
<SharedContentType xmlns="Microsoft.SharePoint.Taxonomy.ContentTypeSync" SourceId="c89badf8-0cd2-4e7b-b9e9-f8f3d3755954" ContentTypeId="0x0101" PreviousValue="false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4EF55009C59F4A9A15ADE1A57008CB" ma:contentTypeVersion="22" ma:contentTypeDescription="Create a new document." ma:contentTypeScope="" ma:versionID="b600564c69294198f93c970fcb0653ec">
  <xsd:schema xmlns:xsd="http://www.w3.org/2001/XMLSchema" xmlns:xs="http://www.w3.org/2001/XMLSchema" xmlns:p="http://schemas.microsoft.com/office/2006/metadata/properties" xmlns:ns2="fd2a5a50-8b03-4ef4-8514-36db8237945c" xmlns:ns3="fd4827e9-d206-4ff2-9b83-dfffb548826b" xmlns:ns4="2d4151d2-4472-4032-a961-8634b192e66a" targetNamespace="http://schemas.microsoft.com/office/2006/metadata/properties" ma:root="true" ma:fieldsID="01050720ff4b0297fcf404cb9a07c6ab" ns2:_="" ns3:_="" ns4:_="">
    <xsd:import namespace="fd2a5a50-8b03-4ef4-8514-36db8237945c"/>
    <xsd:import namespace="fd4827e9-d206-4ff2-9b83-dfffb548826b"/>
    <xsd:import namespace="2d4151d2-4472-4032-a961-8634b192e66a"/>
    <xsd:element name="properties">
      <xsd:complexType>
        <xsd:sequence>
          <xsd:element name="documentManagement">
            <xsd:complexType>
              <xsd:all>
                <xsd:element ref="ns2:RecordSubtype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SearchProperties" minOccurs="0"/>
                <xsd:element ref="ns2:MediaServiceObjectDetectorVersions" minOccurs="0"/>
                <xsd:element ref="ns2:AssignedT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2a5a50-8b03-4ef4-8514-36db8237945c" elementFormDefault="qualified">
    <xsd:import namespace="http://schemas.microsoft.com/office/2006/documentManagement/types"/>
    <xsd:import namespace="http://schemas.microsoft.com/office/infopath/2007/PartnerControls"/>
    <xsd:element name="RecordSubtype" ma:index="8" nillable="true" ma:displayName="Subtype" ma:default="CMO - Administrative Files(GS-19 - 010024)" ma:format="Dropdown" ma:internalName="RecordSubtype">
      <xsd:simpleType>
        <xsd:restriction base="dms:Choice">
          <xsd:enumeration value="CMO - Administrative Files(GS-19 - 010024)"/>
          <xsd:enumeration value="CMO - Fiscal Files(GS-02 - 010151)"/>
          <xsd:enumeration value="CMO - Operational Files(GS-19 - 010096)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c89badf8-0cd2-4e7b-b9e9-f8f3d37559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AssignedTo" ma:index="27" nillable="true" ma:displayName="Assigned To" ma:description="Investigator Assigned" ma:format="Dropdown" ma:list="UserInfo" ma:SharePointGroup="0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4827e9-d206-4ff2-9b83-dfffb548826b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4151d2-4472-4032-a961-8634b192e66a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8bd0d70b-cb23-4ad9-a4c9-3682ac33eef5" ma:internalName="TaxCatchAll" ma:showField="CatchAllData" ma:web="fd4827e9-d206-4ff2-9b83-dfffb54882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B53C8C-262C-46FE-81FE-3C0FC5807E4E}">
  <ds:schemaRefs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dcmitype/"/>
    <ds:schemaRef ds:uri="http://schemas.microsoft.com/office/infopath/2007/PartnerControls"/>
    <ds:schemaRef ds:uri="http://purl.org/dc/terms/"/>
    <ds:schemaRef ds:uri="http://schemas.microsoft.com/office/2006/metadata/properties"/>
    <ds:schemaRef ds:uri="2d4151d2-4472-4032-a961-8634b192e66a"/>
    <ds:schemaRef ds:uri="fd4827e9-d206-4ff2-9b83-dfffb548826b"/>
    <ds:schemaRef ds:uri="fd2a5a50-8b03-4ef4-8514-36db8237945c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33ABA864-67B1-4D7E-997D-DA4EDAC346D3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49850ABE-04F6-4D50-8D59-82F6388789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2a5a50-8b03-4ef4-8514-36db8237945c"/>
    <ds:schemaRef ds:uri="fd4827e9-d206-4ff2-9b83-dfffb548826b"/>
    <ds:schemaRef ds:uri="2d4151d2-4472-4032-a961-8634b192e6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BDB79B1-99AE-43DA-AEFB-8D3352AFB6F1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Agenda wizard</ap:Template>
  <ap:Application>Microsoft Word for the web</ap:Application>
  <ap:DocSecurity>0</ap:DocSecurity>
  <ap:ScaleCrop>false</ap:ScaleCrop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Arlington County Disability Advisory Commission</dc:title>
  <dc:subject>Welcome and Introductions</dc:subject>
  <dc:creator/>
  <keywords/>
  <lastModifiedBy>Courtney Palmer Sales</lastModifiedBy>
  <revision>3</revision>
  <dcterms:created xsi:type="dcterms:W3CDTF">2025-06-09T15:13:00.0000000Z</dcterms:created>
  <dcterms:modified xsi:type="dcterms:W3CDTF">2025-07-14T13:17:05.0557495Z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TC062070701033</vt:lpwstr>
  </property>
  <property fmtid="{D5CDD505-2E9C-101B-9397-08002B2CF9AE}" pid="3" name="ContentTypeId">
    <vt:lpwstr>0x0101009D4EF55009C59F4A9A15ADE1A57008CB</vt:lpwstr>
  </property>
  <property fmtid="{D5CDD505-2E9C-101B-9397-08002B2CF9AE}" pid="4" name="MediaServiceImageTags">
    <vt:lpwstr/>
  </property>
</Properties>
</file>